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FCDA" w14:textId="1BE9E03F" w:rsidR="00D70B2C" w:rsidRDefault="00D41D0D" w:rsidP="00D70B2C">
      <w:pPr>
        <w:pStyle w:val="LPCoverTitle"/>
      </w:pPr>
      <w:bookmarkStart w:id="0" w:name="_GoBack"/>
      <w:bookmarkEnd w:id="0"/>
      <w:r>
        <w:t>Audit, Risk and Improvement Committee</w:t>
      </w:r>
    </w:p>
    <w:p w14:paraId="5C253A05" w14:textId="3ECC720D" w:rsidR="008B2D40" w:rsidRDefault="00D41D0D" w:rsidP="00D70B2C">
      <w:pPr>
        <w:pStyle w:val="LPCoverDate"/>
      </w:pPr>
      <w:r>
        <w:t>External Independent Member</w:t>
      </w:r>
    </w:p>
    <w:p w14:paraId="6F51E13C" w14:textId="77777777" w:rsidR="002E6095" w:rsidRDefault="00D41D0D" w:rsidP="00D70B2C">
      <w:pPr>
        <w:pStyle w:val="LPCoverDate"/>
      </w:pPr>
      <w:r>
        <w:t xml:space="preserve">Information Pack and </w:t>
      </w:r>
    </w:p>
    <w:p w14:paraId="44403703" w14:textId="0030E871" w:rsidR="00D41D0D" w:rsidRDefault="00D41D0D" w:rsidP="00D70B2C">
      <w:pPr>
        <w:pStyle w:val="LPCoverDate"/>
      </w:pPr>
      <w:r>
        <w:t>Expression of Interest</w:t>
      </w:r>
      <w:r w:rsidR="002E6095">
        <w:t xml:space="preserve"> Form</w:t>
      </w:r>
    </w:p>
    <w:p w14:paraId="640DDA53" w14:textId="40E060E3" w:rsidR="00D41D0D" w:rsidRDefault="00D41D0D" w:rsidP="00D70B2C">
      <w:pPr>
        <w:pStyle w:val="LPCoverDate"/>
      </w:pPr>
      <w:r>
        <w:t>2022</w:t>
      </w:r>
    </w:p>
    <w:p w14:paraId="1B2FB15A" w14:textId="77777777" w:rsidR="008B2D40" w:rsidRDefault="008B2D40" w:rsidP="00DA47A2"/>
    <w:p w14:paraId="0FB393E1" w14:textId="77777777" w:rsidR="008B2D40" w:rsidRDefault="008B2D40" w:rsidP="00DA47A2"/>
    <w:p w14:paraId="773CCB78" w14:textId="77777777" w:rsidR="008B2D40" w:rsidRDefault="008B2D40" w:rsidP="00DA47A2"/>
    <w:p w14:paraId="7256A54A" w14:textId="77777777" w:rsidR="00856FBA" w:rsidRDefault="00856FBA" w:rsidP="00DA47A2"/>
    <w:p w14:paraId="010FFAE7" w14:textId="77777777" w:rsidR="00856FBA" w:rsidRDefault="00856FBA" w:rsidP="00DA47A2"/>
    <w:p w14:paraId="5D191C80" w14:textId="77777777" w:rsidR="00856FBA" w:rsidRDefault="00856FBA" w:rsidP="00DA47A2"/>
    <w:p w14:paraId="27673744" w14:textId="77777777" w:rsidR="00856FBA" w:rsidRDefault="00856FBA" w:rsidP="00DA47A2"/>
    <w:p w14:paraId="3DBFE5B3" w14:textId="77777777" w:rsidR="00856FBA" w:rsidRDefault="00856FBA" w:rsidP="00DA47A2"/>
    <w:p w14:paraId="05DBCE23" w14:textId="77777777" w:rsidR="00856FBA" w:rsidRDefault="00856FBA" w:rsidP="00DA47A2"/>
    <w:p w14:paraId="5C7FBA7A" w14:textId="77777777" w:rsidR="00856FBA" w:rsidRDefault="00856FBA" w:rsidP="00DA47A2"/>
    <w:p w14:paraId="2B21C924" w14:textId="77777777" w:rsidR="00856FBA" w:rsidRDefault="00856FBA" w:rsidP="00DA47A2"/>
    <w:p w14:paraId="4A2E365B" w14:textId="77777777" w:rsidR="00856FBA" w:rsidRDefault="00856FBA" w:rsidP="00DA47A2"/>
    <w:p w14:paraId="69E81773" w14:textId="77777777" w:rsidR="00856FBA" w:rsidRDefault="00856FBA" w:rsidP="00DA47A2"/>
    <w:p w14:paraId="07D8812E" w14:textId="77777777" w:rsidR="00856FBA" w:rsidRDefault="00856FBA" w:rsidP="00DA47A2"/>
    <w:p w14:paraId="17E0727E" w14:textId="77777777" w:rsidR="00856FBA" w:rsidRDefault="00856FBA" w:rsidP="00DA47A2"/>
    <w:p w14:paraId="189508C5" w14:textId="77777777" w:rsidR="00856FBA" w:rsidRDefault="00856FBA" w:rsidP="00DA47A2"/>
    <w:p w14:paraId="287E1B80" w14:textId="77777777" w:rsidR="00856FBA" w:rsidRDefault="00856FBA" w:rsidP="00DA47A2"/>
    <w:p w14:paraId="08F1BE3E" w14:textId="77777777" w:rsidR="00856FBA" w:rsidRDefault="00856FBA" w:rsidP="00DA47A2"/>
    <w:p w14:paraId="3D1C019A" w14:textId="77777777" w:rsidR="00856FBA" w:rsidRDefault="00856FBA" w:rsidP="00DA47A2"/>
    <w:p w14:paraId="767649CF" w14:textId="77777777" w:rsidR="00856FBA" w:rsidRDefault="00856FBA" w:rsidP="00DA47A2"/>
    <w:p w14:paraId="32FA7460" w14:textId="37C9628E" w:rsidR="004B3162" w:rsidRDefault="004B3162">
      <w:pPr>
        <w:spacing w:after="160" w:line="259" w:lineRule="auto"/>
      </w:pPr>
      <w:r>
        <w:br w:type="page"/>
      </w:r>
    </w:p>
    <w:sdt>
      <w:sdtPr>
        <w:rPr>
          <w:rFonts w:eastAsiaTheme="minorHAnsi" w:cstheme="minorBidi"/>
          <w:b w:val="0"/>
          <w:color w:val="auto"/>
          <w:sz w:val="22"/>
          <w:szCs w:val="22"/>
        </w:rPr>
        <w:id w:val="367261222"/>
        <w:docPartObj>
          <w:docPartGallery w:val="Table of Contents"/>
          <w:docPartUnique/>
        </w:docPartObj>
      </w:sdtPr>
      <w:sdtEndPr>
        <w:rPr>
          <w:rFonts w:cs="Arial"/>
          <w:bCs/>
          <w:noProof/>
          <w:color w:val="000100"/>
        </w:rPr>
      </w:sdtEndPr>
      <w:sdtContent>
        <w:p w14:paraId="629DA89E" w14:textId="77777777" w:rsidR="00911997" w:rsidRDefault="00911997" w:rsidP="00D41D0D">
          <w:pPr>
            <w:pStyle w:val="TOCHeading"/>
            <w:rPr>
              <w:rFonts w:eastAsiaTheme="minorHAnsi" w:cstheme="minorBidi"/>
              <w:b w:val="0"/>
              <w:color w:val="auto"/>
              <w:sz w:val="22"/>
              <w:szCs w:val="22"/>
            </w:rPr>
          </w:pPr>
        </w:p>
        <w:p w14:paraId="6A830220" w14:textId="65114555" w:rsidR="00D41D0D" w:rsidRPr="008066A9" w:rsidRDefault="00D41D0D" w:rsidP="00D41D0D">
          <w:pPr>
            <w:pStyle w:val="TOCHeading"/>
          </w:pPr>
          <w:r w:rsidRPr="008066A9">
            <w:t>Contents</w:t>
          </w:r>
        </w:p>
        <w:p w14:paraId="2096CC7A" w14:textId="2819F96E" w:rsidR="00BE7D6E" w:rsidRDefault="00D41D0D">
          <w:pPr>
            <w:pStyle w:val="TOC1"/>
            <w:tabs>
              <w:tab w:val="left" w:pos="440"/>
              <w:tab w:val="right" w:leader="dot" w:pos="10074"/>
            </w:tabs>
            <w:rPr>
              <w:rFonts w:asciiTheme="minorHAnsi" w:eastAsiaTheme="minorEastAsia" w:hAnsiTheme="minorHAnsi" w:cstheme="minorBidi"/>
              <w:noProof/>
              <w:color w:val="auto"/>
              <w:lang w:eastAsia="en-AU"/>
            </w:rPr>
          </w:pPr>
          <w:r w:rsidRPr="008066A9">
            <w:fldChar w:fldCharType="begin"/>
          </w:r>
          <w:r w:rsidRPr="008066A9">
            <w:instrText xml:space="preserve"> TOC \o "1-3" \h \z \u </w:instrText>
          </w:r>
          <w:r w:rsidRPr="008066A9">
            <w:fldChar w:fldCharType="separate"/>
          </w:r>
          <w:hyperlink w:anchor="_Toc104894350" w:history="1">
            <w:r w:rsidR="00BE7D6E" w:rsidRPr="00323BCB">
              <w:rPr>
                <w:rStyle w:val="Hyperlink"/>
                <w:noProof/>
              </w:rPr>
              <w:t>1.</w:t>
            </w:r>
            <w:r w:rsidR="00BE7D6E">
              <w:rPr>
                <w:rFonts w:asciiTheme="minorHAnsi" w:eastAsiaTheme="minorEastAsia" w:hAnsiTheme="minorHAnsi" w:cstheme="minorBidi"/>
                <w:noProof/>
                <w:color w:val="auto"/>
                <w:lang w:eastAsia="en-AU"/>
              </w:rPr>
              <w:tab/>
            </w:r>
            <w:r w:rsidR="00BE7D6E" w:rsidRPr="00323BCB">
              <w:rPr>
                <w:rStyle w:val="Hyperlink"/>
                <w:noProof/>
              </w:rPr>
              <w:t>ABOUT LIVERPOOL PLAINS SHIRE COUNCIL</w:t>
            </w:r>
            <w:r w:rsidR="00BE7D6E">
              <w:rPr>
                <w:noProof/>
                <w:webHidden/>
              </w:rPr>
              <w:tab/>
            </w:r>
            <w:r w:rsidR="00BE7D6E">
              <w:rPr>
                <w:noProof/>
                <w:webHidden/>
              </w:rPr>
              <w:fldChar w:fldCharType="begin"/>
            </w:r>
            <w:r w:rsidR="00BE7D6E">
              <w:rPr>
                <w:noProof/>
                <w:webHidden/>
              </w:rPr>
              <w:instrText xml:space="preserve"> PAGEREF _Toc104894350 \h </w:instrText>
            </w:r>
            <w:r w:rsidR="00BE7D6E">
              <w:rPr>
                <w:noProof/>
                <w:webHidden/>
              </w:rPr>
            </w:r>
            <w:r w:rsidR="00BE7D6E">
              <w:rPr>
                <w:noProof/>
                <w:webHidden/>
              </w:rPr>
              <w:fldChar w:fldCharType="separate"/>
            </w:r>
            <w:r w:rsidR="00BE7D6E">
              <w:rPr>
                <w:noProof/>
                <w:webHidden/>
              </w:rPr>
              <w:t>3</w:t>
            </w:r>
            <w:r w:rsidR="00BE7D6E">
              <w:rPr>
                <w:noProof/>
                <w:webHidden/>
              </w:rPr>
              <w:fldChar w:fldCharType="end"/>
            </w:r>
          </w:hyperlink>
        </w:p>
        <w:p w14:paraId="542F19E5" w14:textId="447B7DBB"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1" w:history="1">
            <w:r w:rsidR="00BE7D6E" w:rsidRPr="00323BCB">
              <w:rPr>
                <w:rStyle w:val="Hyperlink"/>
                <w:noProof/>
              </w:rPr>
              <w:t>2.</w:t>
            </w:r>
            <w:r w:rsidR="00BE7D6E">
              <w:rPr>
                <w:rFonts w:asciiTheme="minorHAnsi" w:eastAsiaTheme="minorEastAsia" w:hAnsiTheme="minorHAnsi" w:cstheme="minorBidi"/>
                <w:noProof/>
                <w:color w:val="auto"/>
                <w:lang w:eastAsia="en-AU"/>
              </w:rPr>
              <w:tab/>
            </w:r>
            <w:r w:rsidR="00BE7D6E" w:rsidRPr="00323BCB">
              <w:rPr>
                <w:rStyle w:val="Hyperlink"/>
                <w:noProof/>
              </w:rPr>
              <w:t>BACKGROUND</w:t>
            </w:r>
            <w:r w:rsidR="00BE7D6E">
              <w:rPr>
                <w:noProof/>
                <w:webHidden/>
              </w:rPr>
              <w:tab/>
            </w:r>
            <w:r w:rsidR="00BE7D6E">
              <w:rPr>
                <w:noProof/>
                <w:webHidden/>
              </w:rPr>
              <w:fldChar w:fldCharType="begin"/>
            </w:r>
            <w:r w:rsidR="00BE7D6E">
              <w:rPr>
                <w:noProof/>
                <w:webHidden/>
              </w:rPr>
              <w:instrText xml:space="preserve"> PAGEREF _Toc104894351 \h </w:instrText>
            </w:r>
            <w:r w:rsidR="00BE7D6E">
              <w:rPr>
                <w:noProof/>
                <w:webHidden/>
              </w:rPr>
            </w:r>
            <w:r w:rsidR="00BE7D6E">
              <w:rPr>
                <w:noProof/>
                <w:webHidden/>
              </w:rPr>
              <w:fldChar w:fldCharType="separate"/>
            </w:r>
            <w:r w:rsidR="00BE7D6E">
              <w:rPr>
                <w:noProof/>
                <w:webHidden/>
              </w:rPr>
              <w:t>4</w:t>
            </w:r>
            <w:r w:rsidR="00BE7D6E">
              <w:rPr>
                <w:noProof/>
                <w:webHidden/>
              </w:rPr>
              <w:fldChar w:fldCharType="end"/>
            </w:r>
          </w:hyperlink>
        </w:p>
        <w:p w14:paraId="2E013B29" w14:textId="63ADE3B9"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2" w:history="1">
            <w:r w:rsidR="00BE7D6E" w:rsidRPr="00323BCB">
              <w:rPr>
                <w:rStyle w:val="Hyperlink"/>
                <w:noProof/>
              </w:rPr>
              <w:t>3.</w:t>
            </w:r>
            <w:r w:rsidR="00BE7D6E">
              <w:rPr>
                <w:rFonts w:asciiTheme="minorHAnsi" w:eastAsiaTheme="minorEastAsia" w:hAnsiTheme="minorHAnsi" w:cstheme="minorBidi"/>
                <w:noProof/>
                <w:color w:val="auto"/>
                <w:lang w:eastAsia="en-AU"/>
              </w:rPr>
              <w:tab/>
            </w:r>
            <w:r w:rsidR="00BE7D6E" w:rsidRPr="00323BCB">
              <w:rPr>
                <w:rStyle w:val="Hyperlink"/>
                <w:noProof/>
              </w:rPr>
              <w:t>ROLE OF THE COMMITTEE</w:t>
            </w:r>
            <w:r w:rsidR="00BE7D6E">
              <w:rPr>
                <w:noProof/>
                <w:webHidden/>
              </w:rPr>
              <w:tab/>
            </w:r>
            <w:r w:rsidR="00BE7D6E">
              <w:rPr>
                <w:noProof/>
                <w:webHidden/>
              </w:rPr>
              <w:fldChar w:fldCharType="begin"/>
            </w:r>
            <w:r w:rsidR="00BE7D6E">
              <w:rPr>
                <w:noProof/>
                <w:webHidden/>
              </w:rPr>
              <w:instrText xml:space="preserve"> PAGEREF _Toc104894352 \h </w:instrText>
            </w:r>
            <w:r w:rsidR="00BE7D6E">
              <w:rPr>
                <w:noProof/>
                <w:webHidden/>
              </w:rPr>
            </w:r>
            <w:r w:rsidR="00BE7D6E">
              <w:rPr>
                <w:noProof/>
                <w:webHidden/>
              </w:rPr>
              <w:fldChar w:fldCharType="separate"/>
            </w:r>
            <w:r w:rsidR="00BE7D6E">
              <w:rPr>
                <w:noProof/>
                <w:webHidden/>
              </w:rPr>
              <w:t>4</w:t>
            </w:r>
            <w:r w:rsidR="00BE7D6E">
              <w:rPr>
                <w:noProof/>
                <w:webHidden/>
              </w:rPr>
              <w:fldChar w:fldCharType="end"/>
            </w:r>
          </w:hyperlink>
        </w:p>
        <w:p w14:paraId="00476CFD" w14:textId="5FDE20F4"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3" w:history="1">
            <w:r w:rsidR="00BE7D6E" w:rsidRPr="00323BCB">
              <w:rPr>
                <w:rStyle w:val="Hyperlink"/>
                <w:noProof/>
              </w:rPr>
              <w:t>4.</w:t>
            </w:r>
            <w:r w:rsidR="00BE7D6E">
              <w:rPr>
                <w:rFonts w:asciiTheme="minorHAnsi" w:eastAsiaTheme="minorEastAsia" w:hAnsiTheme="minorHAnsi" w:cstheme="minorBidi"/>
                <w:noProof/>
                <w:color w:val="auto"/>
                <w:lang w:eastAsia="en-AU"/>
              </w:rPr>
              <w:tab/>
            </w:r>
            <w:r w:rsidR="00BE7D6E" w:rsidRPr="00323BCB">
              <w:rPr>
                <w:rStyle w:val="Hyperlink"/>
                <w:noProof/>
              </w:rPr>
              <w:t>DUTIES OF MEMBERS</w:t>
            </w:r>
            <w:r w:rsidR="00BE7D6E">
              <w:rPr>
                <w:noProof/>
                <w:webHidden/>
              </w:rPr>
              <w:tab/>
            </w:r>
            <w:r w:rsidR="00BE7D6E">
              <w:rPr>
                <w:noProof/>
                <w:webHidden/>
              </w:rPr>
              <w:fldChar w:fldCharType="begin"/>
            </w:r>
            <w:r w:rsidR="00BE7D6E">
              <w:rPr>
                <w:noProof/>
                <w:webHidden/>
              </w:rPr>
              <w:instrText xml:space="preserve"> PAGEREF _Toc104894353 \h </w:instrText>
            </w:r>
            <w:r w:rsidR="00BE7D6E">
              <w:rPr>
                <w:noProof/>
                <w:webHidden/>
              </w:rPr>
            </w:r>
            <w:r w:rsidR="00BE7D6E">
              <w:rPr>
                <w:noProof/>
                <w:webHidden/>
              </w:rPr>
              <w:fldChar w:fldCharType="separate"/>
            </w:r>
            <w:r w:rsidR="00BE7D6E">
              <w:rPr>
                <w:noProof/>
                <w:webHidden/>
              </w:rPr>
              <w:t>4</w:t>
            </w:r>
            <w:r w:rsidR="00BE7D6E">
              <w:rPr>
                <w:noProof/>
                <w:webHidden/>
              </w:rPr>
              <w:fldChar w:fldCharType="end"/>
            </w:r>
          </w:hyperlink>
        </w:p>
        <w:p w14:paraId="4F2CD843" w14:textId="2655C154"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4" w:history="1">
            <w:r w:rsidR="00BE7D6E" w:rsidRPr="00323BCB">
              <w:rPr>
                <w:rStyle w:val="Hyperlink"/>
                <w:noProof/>
              </w:rPr>
              <w:t>5.</w:t>
            </w:r>
            <w:r w:rsidR="00BE7D6E">
              <w:rPr>
                <w:rFonts w:asciiTheme="minorHAnsi" w:eastAsiaTheme="minorEastAsia" w:hAnsiTheme="minorHAnsi" w:cstheme="minorBidi"/>
                <w:noProof/>
                <w:color w:val="auto"/>
                <w:lang w:eastAsia="en-AU"/>
              </w:rPr>
              <w:tab/>
            </w:r>
            <w:r w:rsidR="00BE7D6E" w:rsidRPr="00323BCB">
              <w:rPr>
                <w:rStyle w:val="Hyperlink"/>
                <w:noProof/>
              </w:rPr>
              <w:t>COMMITTEE MEETINGS</w:t>
            </w:r>
            <w:r w:rsidR="00BE7D6E">
              <w:rPr>
                <w:noProof/>
                <w:webHidden/>
              </w:rPr>
              <w:tab/>
            </w:r>
            <w:r w:rsidR="00BE7D6E">
              <w:rPr>
                <w:noProof/>
                <w:webHidden/>
              </w:rPr>
              <w:fldChar w:fldCharType="begin"/>
            </w:r>
            <w:r w:rsidR="00BE7D6E">
              <w:rPr>
                <w:noProof/>
                <w:webHidden/>
              </w:rPr>
              <w:instrText xml:space="preserve"> PAGEREF _Toc104894354 \h </w:instrText>
            </w:r>
            <w:r w:rsidR="00BE7D6E">
              <w:rPr>
                <w:noProof/>
                <w:webHidden/>
              </w:rPr>
            </w:r>
            <w:r w:rsidR="00BE7D6E">
              <w:rPr>
                <w:noProof/>
                <w:webHidden/>
              </w:rPr>
              <w:fldChar w:fldCharType="separate"/>
            </w:r>
            <w:r w:rsidR="00BE7D6E">
              <w:rPr>
                <w:noProof/>
                <w:webHidden/>
              </w:rPr>
              <w:t>5</w:t>
            </w:r>
            <w:r w:rsidR="00BE7D6E">
              <w:rPr>
                <w:noProof/>
                <w:webHidden/>
              </w:rPr>
              <w:fldChar w:fldCharType="end"/>
            </w:r>
          </w:hyperlink>
        </w:p>
        <w:p w14:paraId="06715E95" w14:textId="4F993A12"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5" w:history="1">
            <w:r w:rsidR="00BE7D6E" w:rsidRPr="00323BCB">
              <w:rPr>
                <w:rStyle w:val="Hyperlink"/>
                <w:noProof/>
              </w:rPr>
              <w:t>6.</w:t>
            </w:r>
            <w:r w:rsidR="00BE7D6E">
              <w:rPr>
                <w:rFonts w:asciiTheme="minorHAnsi" w:eastAsiaTheme="minorEastAsia" w:hAnsiTheme="minorHAnsi" w:cstheme="minorBidi"/>
                <w:noProof/>
                <w:color w:val="auto"/>
                <w:lang w:eastAsia="en-AU"/>
              </w:rPr>
              <w:tab/>
            </w:r>
            <w:r w:rsidR="00BE7D6E" w:rsidRPr="00323BCB">
              <w:rPr>
                <w:rStyle w:val="Hyperlink"/>
                <w:noProof/>
              </w:rPr>
              <w:t>TENURE</w:t>
            </w:r>
            <w:r w:rsidR="00BE7D6E">
              <w:rPr>
                <w:noProof/>
                <w:webHidden/>
              </w:rPr>
              <w:tab/>
            </w:r>
            <w:r w:rsidR="00BE7D6E">
              <w:rPr>
                <w:noProof/>
                <w:webHidden/>
              </w:rPr>
              <w:fldChar w:fldCharType="begin"/>
            </w:r>
            <w:r w:rsidR="00BE7D6E">
              <w:rPr>
                <w:noProof/>
                <w:webHidden/>
              </w:rPr>
              <w:instrText xml:space="preserve"> PAGEREF _Toc104894355 \h </w:instrText>
            </w:r>
            <w:r w:rsidR="00BE7D6E">
              <w:rPr>
                <w:noProof/>
                <w:webHidden/>
              </w:rPr>
            </w:r>
            <w:r w:rsidR="00BE7D6E">
              <w:rPr>
                <w:noProof/>
                <w:webHidden/>
              </w:rPr>
              <w:fldChar w:fldCharType="separate"/>
            </w:r>
            <w:r w:rsidR="00BE7D6E">
              <w:rPr>
                <w:noProof/>
                <w:webHidden/>
              </w:rPr>
              <w:t>5</w:t>
            </w:r>
            <w:r w:rsidR="00BE7D6E">
              <w:rPr>
                <w:noProof/>
                <w:webHidden/>
              </w:rPr>
              <w:fldChar w:fldCharType="end"/>
            </w:r>
          </w:hyperlink>
        </w:p>
        <w:p w14:paraId="46462CA1" w14:textId="424C2881"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6" w:history="1">
            <w:r w:rsidR="00BE7D6E" w:rsidRPr="00323BCB">
              <w:rPr>
                <w:rStyle w:val="Hyperlink"/>
                <w:noProof/>
              </w:rPr>
              <w:t>7.</w:t>
            </w:r>
            <w:r w:rsidR="00BE7D6E">
              <w:rPr>
                <w:rFonts w:asciiTheme="minorHAnsi" w:eastAsiaTheme="minorEastAsia" w:hAnsiTheme="minorHAnsi" w:cstheme="minorBidi"/>
                <w:noProof/>
                <w:color w:val="auto"/>
                <w:lang w:eastAsia="en-AU"/>
              </w:rPr>
              <w:tab/>
            </w:r>
            <w:r w:rsidR="00BE7D6E" w:rsidRPr="00323BCB">
              <w:rPr>
                <w:rStyle w:val="Hyperlink"/>
                <w:noProof/>
              </w:rPr>
              <w:t>REMUNERATION</w:t>
            </w:r>
            <w:r w:rsidR="00BE7D6E">
              <w:rPr>
                <w:noProof/>
                <w:webHidden/>
              </w:rPr>
              <w:tab/>
            </w:r>
            <w:r w:rsidR="00BE7D6E">
              <w:rPr>
                <w:noProof/>
                <w:webHidden/>
              </w:rPr>
              <w:fldChar w:fldCharType="begin"/>
            </w:r>
            <w:r w:rsidR="00BE7D6E">
              <w:rPr>
                <w:noProof/>
                <w:webHidden/>
              </w:rPr>
              <w:instrText xml:space="preserve"> PAGEREF _Toc104894356 \h </w:instrText>
            </w:r>
            <w:r w:rsidR="00BE7D6E">
              <w:rPr>
                <w:noProof/>
                <w:webHidden/>
              </w:rPr>
            </w:r>
            <w:r w:rsidR="00BE7D6E">
              <w:rPr>
                <w:noProof/>
                <w:webHidden/>
              </w:rPr>
              <w:fldChar w:fldCharType="separate"/>
            </w:r>
            <w:r w:rsidR="00BE7D6E">
              <w:rPr>
                <w:noProof/>
                <w:webHidden/>
              </w:rPr>
              <w:t>5</w:t>
            </w:r>
            <w:r w:rsidR="00BE7D6E">
              <w:rPr>
                <w:noProof/>
                <w:webHidden/>
              </w:rPr>
              <w:fldChar w:fldCharType="end"/>
            </w:r>
          </w:hyperlink>
        </w:p>
        <w:p w14:paraId="0D2B06AA" w14:textId="33D2D759"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7" w:history="1">
            <w:r w:rsidR="00BE7D6E" w:rsidRPr="00323BCB">
              <w:rPr>
                <w:rStyle w:val="Hyperlink"/>
                <w:noProof/>
              </w:rPr>
              <w:t>8.</w:t>
            </w:r>
            <w:r w:rsidR="00BE7D6E">
              <w:rPr>
                <w:rFonts w:asciiTheme="minorHAnsi" w:eastAsiaTheme="minorEastAsia" w:hAnsiTheme="minorHAnsi" w:cstheme="minorBidi"/>
                <w:noProof/>
                <w:color w:val="auto"/>
                <w:lang w:eastAsia="en-AU"/>
              </w:rPr>
              <w:tab/>
            </w:r>
            <w:r w:rsidR="00BE7D6E" w:rsidRPr="00323BCB">
              <w:rPr>
                <w:rStyle w:val="Hyperlink"/>
                <w:noProof/>
              </w:rPr>
              <w:t>SELECTION CRITERIA</w:t>
            </w:r>
            <w:r w:rsidR="00BE7D6E">
              <w:rPr>
                <w:noProof/>
                <w:webHidden/>
              </w:rPr>
              <w:tab/>
            </w:r>
            <w:r w:rsidR="00BE7D6E">
              <w:rPr>
                <w:noProof/>
                <w:webHidden/>
              </w:rPr>
              <w:fldChar w:fldCharType="begin"/>
            </w:r>
            <w:r w:rsidR="00BE7D6E">
              <w:rPr>
                <w:noProof/>
                <w:webHidden/>
              </w:rPr>
              <w:instrText xml:space="preserve"> PAGEREF _Toc104894357 \h </w:instrText>
            </w:r>
            <w:r w:rsidR="00BE7D6E">
              <w:rPr>
                <w:noProof/>
                <w:webHidden/>
              </w:rPr>
            </w:r>
            <w:r w:rsidR="00BE7D6E">
              <w:rPr>
                <w:noProof/>
                <w:webHidden/>
              </w:rPr>
              <w:fldChar w:fldCharType="separate"/>
            </w:r>
            <w:r w:rsidR="00BE7D6E">
              <w:rPr>
                <w:noProof/>
                <w:webHidden/>
              </w:rPr>
              <w:t>6</w:t>
            </w:r>
            <w:r w:rsidR="00BE7D6E">
              <w:rPr>
                <w:noProof/>
                <w:webHidden/>
              </w:rPr>
              <w:fldChar w:fldCharType="end"/>
            </w:r>
          </w:hyperlink>
        </w:p>
        <w:p w14:paraId="46AB69FF" w14:textId="2C1E5C27" w:rsidR="00BE7D6E" w:rsidRDefault="00A96140">
          <w:pPr>
            <w:pStyle w:val="TOC1"/>
            <w:tabs>
              <w:tab w:val="left" w:pos="440"/>
              <w:tab w:val="right" w:leader="dot" w:pos="10074"/>
            </w:tabs>
            <w:rPr>
              <w:rFonts w:asciiTheme="minorHAnsi" w:eastAsiaTheme="minorEastAsia" w:hAnsiTheme="minorHAnsi" w:cstheme="minorBidi"/>
              <w:noProof/>
              <w:color w:val="auto"/>
              <w:lang w:eastAsia="en-AU"/>
            </w:rPr>
          </w:pPr>
          <w:hyperlink w:anchor="_Toc104894358" w:history="1">
            <w:r w:rsidR="00BE7D6E" w:rsidRPr="00323BCB">
              <w:rPr>
                <w:rStyle w:val="Hyperlink"/>
                <w:noProof/>
              </w:rPr>
              <w:t>9.</w:t>
            </w:r>
            <w:r w:rsidR="00BE7D6E">
              <w:rPr>
                <w:rFonts w:asciiTheme="minorHAnsi" w:eastAsiaTheme="minorEastAsia" w:hAnsiTheme="minorHAnsi" w:cstheme="minorBidi"/>
                <w:noProof/>
                <w:color w:val="auto"/>
                <w:lang w:eastAsia="en-AU"/>
              </w:rPr>
              <w:tab/>
            </w:r>
            <w:r w:rsidR="00BE7D6E" w:rsidRPr="00323BCB">
              <w:rPr>
                <w:rStyle w:val="Hyperlink"/>
                <w:noProof/>
              </w:rPr>
              <w:t>EOI SUBMISSION</w:t>
            </w:r>
            <w:r w:rsidR="00BE7D6E">
              <w:rPr>
                <w:noProof/>
                <w:webHidden/>
              </w:rPr>
              <w:tab/>
            </w:r>
            <w:r w:rsidR="00BE7D6E">
              <w:rPr>
                <w:noProof/>
                <w:webHidden/>
              </w:rPr>
              <w:fldChar w:fldCharType="begin"/>
            </w:r>
            <w:r w:rsidR="00BE7D6E">
              <w:rPr>
                <w:noProof/>
                <w:webHidden/>
              </w:rPr>
              <w:instrText xml:space="preserve"> PAGEREF _Toc104894358 \h </w:instrText>
            </w:r>
            <w:r w:rsidR="00BE7D6E">
              <w:rPr>
                <w:noProof/>
                <w:webHidden/>
              </w:rPr>
            </w:r>
            <w:r w:rsidR="00BE7D6E">
              <w:rPr>
                <w:noProof/>
                <w:webHidden/>
              </w:rPr>
              <w:fldChar w:fldCharType="separate"/>
            </w:r>
            <w:r w:rsidR="00BE7D6E">
              <w:rPr>
                <w:noProof/>
                <w:webHidden/>
              </w:rPr>
              <w:t>6</w:t>
            </w:r>
            <w:r w:rsidR="00BE7D6E">
              <w:rPr>
                <w:noProof/>
                <w:webHidden/>
              </w:rPr>
              <w:fldChar w:fldCharType="end"/>
            </w:r>
          </w:hyperlink>
        </w:p>
        <w:p w14:paraId="390E24FE" w14:textId="37B96A7D" w:rsidR="00BE7D6E" w:rsidRDefault="00A96140">
          <w:pPr>
            <w:pStyle w:val="TOC1"/>
            <w:tabs>
              <w:tab w:val="right" w:leader="dot" w:pos="10074"/>
            </w:tabs>
            <w:rPr>
              <w:rFonts w:asciiTheme="minorHAnsi" w:eastAsiaTheme="minorEastAsia" w:hAnsiTheme="minorHAnsi" w:cstheme="minorBidi"/>
              <w:noProof/>
              <w:color w:val="auto"/>
              <w:lang w:eastAsia="en-AU"/>
            </w:rPr>
          </w:pPr>
          <w:hyperlink w:anchor="_Toc104894359" w:history="1">
            <w:r w:rsidR="00BE7D6E" w:rsidRPr="00323BCB">
              <w:rPr>
                <w:rStyle w:val="Hyperlink"/>
                <w:noProof/>
              </w:rPr>
              <w:t>ANNEXURE 1 – EXPRESSION OF INTEREST FORM</w:t>
            </w:r>
            <w:r w:rsidR="00BE7D6E">
              <w:rPr>
                <w:noProof/>
                <w:webHidden/>
              </w:rPr>
              <w:tab/>
            </w:r>
            <w:r w:rsidR="00BE7D6E">
              <w:rPr>
                <w:noProof/>
                <w:webHidden/>
              </w:rPr>
              <w:fldChar w:fldCharType="begin"/>
            </w:r>
            <w:r w:rsidR="00BE7D6E">
              <w:rPr>
                <w:noProof/>
                <w:webHidden/>
              </w:rPr>
              <w:instrText xml:space="preserve"> PAGEREF _Toc104894359 \h </w:instrText>
            </w:r>
            <w:r w:rsidR="00BE7D6E">
              <w:rPr>
                <w:noProof/>
                <w:webHidden/>
              </w:rPr>
            </w:r>
            <w:r w:rsidR="00BE7D6E">
              <w:rPr>
                <w:noProof/>
                <w:webHidden/>
              </w:rPr>
              <w:fldChar w:fldCharType="separate"/>
            </w:r>
            <w:r w:rsidR="00BE7D6E">
              <w:rPr>
                <w:noProof/>
                <w:webHidden/>
              </w:rPr>
              <w:t>7</w:t>
            </w:r>
            <w:r w:rsidR="00BE7D6E">
              <w:rPr>
                <w:noProof/>
                <w:webHidden/>
              </w:rPr>
              <w:fldChar w:fldCharType="end"/>
            </w:r>
          </w:hyperlink>
        </w:p>
        <w:p w14:paraId="0D879BF0" w14:textId="7B4EFEED" w:rsidR="00D41D0D" w:rsidRDefault="00D41D0D" w:rsidP="00D41D0D">
          <w:r w:rsidRPr="008066A9">
            <w:rPr>
              <w:b/>
              <w:bCs/>
              <w:noProof/>
            </w:rPr>
            <w:fldChar w:fldCharType="end"/>
          </w:r>
        </w:p>
      </w:sdtContent>
    </w:sdt>
    <w:p w14:paraId="2675FC36" w14:textId="77777777" w:rsidR="00D41D0D" w:rsidRPr="008066A9" w:rsidRDefault="00D41D0D" w:rsidP="00D41D0D"/>
    <w:p w14:paraId="17597C09" w14:textId="77777777" w:rsidR="00D41D0D" w:rsidRPr="008066A9" w:rsidRDefault="00D41D0D" w:rsidP="00D41D0D"/>
    <w:p w14:paraId="5EF825A2" w14:textId="77777777" w:rsidR="00D41D0D" w:rsidRPr="008066A9" w:rsidRDefault="00D41D0D" w:rsidP="00D41D0D"/>
    <w:p w14:paraId="70C892D0" w14:textId="77777777" w:rsidR="00D41D0D" w:rsidRPr="008066A9" w:rsidRDefault="00D41D0D" w:rsidP="00D41D0D"/>
    <w:p w14:paraId="59B52308" w14:textId="77777777" w:rsidR="00D41D0D" w:rsidRPr="008066A9" w:rsidRDefault="00D41D0D" w:rsidP="00D41D0D">
      <w:pPr>
        <w:rPr>
          <w:b/>
        </w:rPr>
      </w:pPr>
    </w:p>
    <w:p w14:paraId="150DD249" w14:textId="77777777" w:rsidR="00D41D0D" w:rsidRPr="008066A9" w:rsidRDefault="00D41D0D" w:rsidP="00D41D0D">
      <w:pPr>
        <w:rPr>
          <w:b/>
        </w:rPr>
      </w:pPr>
    </w:p>
    <w:p w14:paraId="4E48EEF8" w14:textId="77777777" w:rsidR="00D41D0D" w:rsidRPr="008066A9" w:rsidRDefault="00D41D0D" w:rsidP="00D41D0D">
      <w:pPr>
        <w:rPr>
          <w:b/>
        </w:rPr>
      </w:pPr>
    </w:p>
    <w:p w14:paraId="5F047FA0" w14:textId="77777777" w:rsidR="00D41D0D" w:rsidRPr="008066A9" w:rsidRDefault="00D41D0D" w:rsidP="00D41D0D">
      <w:pPr>
        <w:rPr>
          <w:b/>
        </w:rPr>
      </w:pPr>
    </w:p>
    <w:p w14:paraId="4AA10DAB" w14:textId="77777777" w:rsidR="00D41D0D" w:rsidRPr="008066A9" w:rsidRDefault="00D41D0D" w:rsidP="00D41D0D">
      <w:pPr>
        <w:rPr>
          <w:b/>
        </w:rPr>
      </w:pPr>
    </w:p>
    <w:p w14:paraId="1F962C38" w14:textId="77777777" w:rsidR="00D41D0D" w:rsidRPr="008066A9" w:rsidRDefault="00D41D0D" w:rsidP="00D41D0D">
      <w:pPr>
        <w:rPr>
          <w:b/>
        </w:rPr>
      </w:pPr>
    </w:p>
    <w:p w14:paraId="5F2B24AD" w14:textId="77777777" w:rsidR="00D41D0D" w:rsidRPr="008066A9" w:rsidRDefault="00D41D0D" w:rsidP="00D41D0D">
      <w:pPr>
        <w:rPr>
          <w:b/>
        </w:rPr>
      </w:pPr>
    </w:p>
    <w:p w14:paraId="152AF3DE" w14:textId="77777777" w:rsidR="00D41D0D" w:rsidRPr="008066A9" w:rsidRDefault="00D41D0D" w:rsidP="00D41D0D">
      <w:pPr>
        <w:rPr>
          <w:b/>
        </w:rPr>
      </w:pPr>
    </w:p>
    <w:p w14:paraId="2BDA3828" w14:textId="77777777" w:rsidR="00D41D0D" w:rsidRPr="008066A9" w:rsidRDefault="00D41D0D" w:rsidP="00D41D0D">
      <w:pPr>
        <w:rPr>
          <w:b/>
        </w:rPr>
      </w:pPr>
    </w:p>
    <w:p w14:paraId="6DA92C52" w14:textId="77777777" w:rsidR="00D41D0D" w:rsidRPr="008066A9" w:rsidRDefault="00D41D0D" w:rsidP="00D41D0D">
      <w:pPr>
        <w:rPr>
          <w:b/>
        </w:rPr>
      </w:pPr>
    </w:p>
    <w:p w14:paraId="0E16452C" w14:textId="77777777" w:rsidR="00D41D0D" w:rsidRPr="008066A9" w:rsidRDefault="00D41D0D" w:rsidP="00D41D0D">
      <w:pPr>
        <w:rPr>
          <w:b/>
        </w:rPr>
      </w:pPr>
    </w:p>
    <w:p w14:paraId="0768545F" w14:textId="77777777" w:rsidR="00D41D0D" w:rsidRPr="008066A9" w:rsidRDefault="00D41D0D" w:rsidP="00D41D0D">
      <w:pPr>
        <w:rPr>
          <w:b/>
        </w:rPr>
      </w:pPr>
    </w:p>
    <w:p w14:paraId="48797A82" w14:textId="77777777" w:rsidR="00D41D0D" w:rsidRPr="008066A9" w:rsidRDefault="00D41D0D" w:rsidP="00D41D0D">
      <w:pPr>
        <w:rPr>
          <w:b/>
        </w:rPr>
      </w:pPr>
    </w:p>
    <w:p w14:paraId="775D9754" w14:textId="77777777" w:rsidR="00D41D0D" w:rsidRPr="008066A9" w:rsidRDefault="00D41D0D" w:rsidP="00D41D0D">
      <w:pPr>
        <w:rPr>
          <w:b/>
        </w:rPr>
      </w:pPr>
    </w:p>
    <w:p w14:paraId="5C836401" w14:textId="77777777" w:rsidR="00D41D0D" w:rsidRPr="008066A9" w:rsidRDefault="00D41D0D" w:rsidP="00D41D0D">
      <w:pPr>
        <w:rPr>
          <w:b/>
        </w:rPr>
      </w:pPr>
    </w:p>
    <w:p w14:paraId="56842E03" w14:textId="77777777" w:rsidR="00F64A72" w:rsidRDefault="00F64A72" w:rsidP="00F64A72">
      <w:pPr>
        <w:pStyle w:val="Heading1"/>
        <w:keepNext w:val="0"/>
        <w:keepLines w:val="0"/>
        <w:numPr>
          <w:ilvl w:val="0"/>
          <w:numId w:val="23"/>
        </w:numPr>
        <w:spacing w:before="0" w:after="0" w:line="264" w:lineRule="auto"/>
        <w:ind w:left="709" w:hanging="709"/>
        <w:rPr>
          <w:color w:val="226093"/>
          <w:szCs w:val="24"/>
        </w:rPr>
      </w:pPr>
      <w:bookmarkStart w:id="1" w:name="_Toc42717314"/>
    </w:p>
    <w:p w14:paraId="54B0DF16" w14:textId="27E60F4B" w:rsidR="00D41D0D" w:rsidRPr="00F64A72" w:rsidRDefault="00D41D0D" w:rsidP="00F64A72">
      <w:pPr>
        <w:pStyle w:val="Heading1"/>
        <w:keepNext w:val="0"/>
        <w:keepLines w:val="0"/>
        <w:numPr>
          <w:ilvl w:val="0"/>
          <w:numId w:val="23"/>
        </w:numPr>
        <w:spacing w:before="0" w:after="0" w:line="264" w:lineRule="auto"/>
        <w:ind w:left="709" w:hanging="709"/>
        <w:rPr>
          <w:color w:val="226093"/>
          <w:szCs w:val="24"/>
        </w:rPr>
      </w:pPr>
      <w:bookmarkStart w:id="2" w:name="_Toc104894350"/>
      <w:r w:rsidRPr="00F64A72">
        <w:rPr>
          <w:color w:val="226093"/>
          <w:szCs w:val="24"/>
        </w:rPr>
        <w:t>1</w:t>
      </w:r>
      <w:r w:rsidR="00F64A72">
        <w:rPr>
          <w:color w:val="226093"/>
          <w:szCs w:val="24"/>
        </w:rPr>
        <w:t>.</w:t>
      </w:r>
      <w:r w:rsidRPr="00F64A72">
        <w:rPr>
          <w:color w:val="226093"/>
          <w:szCs w:val="24"/>
        </w:rPr>
        <w:tab/>
      </w:r>
      <w:r w:rsidRPr="00725C6D">
        <w:rPr>
          <w:color w:val="226093"/>
          <w:szCs w:val="24"/>
        </w:rPr>
        <w:t>A</w:t>
      </w:r>
      <w:r w:rsidR="00725C6D" w:rsidRPr="00725C6D">
        <w:rPr>
          <w:color w:val="226093"/>
          <w:szCs w:val="24"/>
        </w:rPr>
        <w:t>BOUT LIVERPOOL PLAINS SHIRE COUNCIL</w:t>
      </w:r>
      <w:bookmarkEnd w:id="2"/>
    </w:p>
    <w:p w14:paraId="117CB018" w14:textId="77777777" w:rsidR="005639CC" w:rsidRDefault="005639CC" w:rsidP="00FD1080">
      <w:pPr>
        <w:spacing w:after="0" w:line="264" w:lineRule="auto"/>
        <w:ind w:left="709"/>
      </w:pPr>
    </w:p>
    <w:p w14:paraId="206B3965" w14:textId="56E112C8" w:rsidR="00D41D0D" w:rsidRDefault="00D41D0D" w:rsidP="005639CC">
      <w:pPr>
        <w:spacing w:after="0" w:line="264" w:lineRule="auto"/>
        <w:ind w:left="709"/>
      </w:pPr>
      <w:r w:rsidRPr="005639CC">
        <w:t xml:space="preserve">Centrally located in north-west NSW and strategically nestled in the foothills of the Great Dividing Range, Liverpool Plains Shire Council is a Local Government organisation responsible for maintaining extensive public infrastructure and delivering a wide range of services to a permanent resident population of approximately 7,800 residents across a region spanning just over 5,000 square kilometres. </w:t>
      </w:r>
    </w:p>
    <w:p w14:paraId="139A6AA9" w14:textId="77777777" w:rsidR="005639CC" w:rsidRPr="005639CC" w:rsidRDefault="005639CC" w:rsidP="005639CC">
      <w:pPr>
        <w:spacing w:after="0" w:line="264" w:lineRule="auto"/>
        <w:ind w:left="709"/>
      </w:pPr>
    </w:p>
    <w:p w14:paraId="4C858878" w14:textId="1AE35D1C" w:rsidR="00D41D0D" w:rsidRDefault="00D41D0D" w:rsidP="005639CC">
      <w:pPr>
        <w:spacing w:after="0" w:line="264" w:lineRule="auto"/>
        <w:ind w:left="709"/>
      </w:pPr>
      <w:r w:rsidRPr="005639CC">
        <w:t xml:space="preserve">Council is classified by the Office of Local Government as a Group 10 Large Rural council and sits within the New England North West State Planning Region. Council is an active member of the Namoi </w:t>
      </w:r>
      <w:r w:rsidR="008E5D79">
        <w:t>Unlimited</w:t>
      </w:r>
      <w:r w:rsidRPr="005639CC">
        <w:t>, along with the Gunnedah, Gwydir, Tamworth and Walcha councils.</w:t>
      </w:r>
    </w:p>
    <w:p w14:paraId="180E1CED" w14:textId="77777777" w:rsidR="005639CC" w:rsidRPr="005639CC" w:rsidRDefault="005639CC" w:rsidP="005639CC">
      <w:pPr>
        <w:spacing w:after="0" w:line="264" w:lineRule="auto"/>
        <w:ind w:left="709"/>
      </w:pPr>
    </w:p>
    <w:p w14:paraId="39D146F3" w14:textId="70787867" w:rsidR="00D41D0D" w:rsidRDefault="00D41D0D" w:rsidP="005639CC">
      <w:pPr>
        <w:spacing w:after="0" w:line="264" w:lineRule="auto"/>
        <w:ind w:left="709"/>
      </w:pPr>
      <w:r w:rsidRPr="005639CC">
        <w:t>Council’s governing body comprises seven Councillors, one of whom is elected by the Councillors to serve as Mayor. Ordinary meetings of the Council are held each month, with extraordinary meetings held as required.</w:t>
      </w:r>
    </w:p>
    <w:p w14:paraId="58AFEC1F" w14:textId="77777777" w:rsidR="005639CC" w:rsidRPr="005639CC" w:rsidRDefault="005639CC" w:rsidP="005639CC">
      <w:pPr>
        <w:spacing w:after="0" w:line="264" w:lineRule="auto"/>
        <w:ind w:left="709"/>
      </w:pPr>
    </w:p>
    <w:p w14:paraId="2C9BAC93" w14:textId="59EEA07D" w:rsidR="00D41D0D" w:rsidRPr="005639CC" w:rsidRDefault="00D41D0D" w:rsidP="005639CC">
      <w:pPr>
        <w:spacing w:after="0" w:line="264" w:lineRule="auto"/>
        <w:ind w:left="709"/>
      </w:pPr>
      <w:r w:rsidRPr="005639CC">
        <w:t>Council’s Executive Management Team (EMT) comprises</w:t>
      </w:r>
      <w:r w:rsidR="008E5D79">
        <w:t xml:space="preserve"> </w:t>
      </w:r>
      <w:r w:rsidRPr="005639CC">
        <w:t xml:space="preserve">the </w:t>
      </w:r>
      <w:r w:rsidR="00385F94">
        <w:t>following structure:</w:t>
      </w:r>
    </w:p>
    <w:p w14:paraId="6B384423" w14:textId="77777777" w:rsidR="00D41D0D" w:rsidRPr="005639CC" w:rsidRDefault="00D41D0D" w:rsidP="005639CC">
      <w:pPr>
        <w:spacing w:after="0" w:line="264" w:lineRule="auto"/>
        <w:ind w:left="709"/>
      </w:pPr>
    </w:p>
    <w:p w14:paraId="689AF084" w14:textId="259B1821" w:rsidR="00D41D0D" w:rsidRPr="005639CC" w:rsidRDefault="00F64A72" w:rsidP="00725C6D">
      <w:pPr>
        <w:spacing w:after="0" w:line="264" w:lineRule="auto"/>
        <w:ind w:left="709"/>
      </w:pPr>
      <w:r w:rsidRPr="00F64A72">
        <w:rPr>
          <w:noProof/>
        </w:rPr>
        <w:drawing>
          <wp:inline distT="0" distB="0" distL="0" distR="0" wp14:anchorId="49F95E83" wp14:editId="0A2EA969">
            <wp:extent cx="5632805" cy="3191774"/>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9726" cy="3207028"/>
                    </a:xfrm>
                    <a:prstGeom prst="rect">
                      <a:avLst/>
                    </a:prstGeom>
                  </pic:spPr>
                </pic:pic>
              </a:graphicData>
            </a:graphic>
          </wp:inline>
        </w:drawing>
      </w:r>
    </w:p>
    <w:bookmarkEnd w:id="1"/>
    <w:p w14:paraId="1B09F742" w14:textId="77777777" w:rsidR="00D41D0D" w:rsidRPr="005639CC" w:rsidRDefault="00D41D0D" w:rsidP="00FD1080">
      <w:pPr>
        <w:spacing w:after="0" w:line="264" w:lineRule="auto"/>
        <w:ind w:left="709"/>
      </w:pPr>
    </w:p>
    <w:p w14:paraId="685F69C1" w14:textId="303A15B8" w:rsidR="00D41D0D" w:rsidRDefault="00D41D0D" w:rsidP="0046603C">
      <w:pPr>
        <w:spacing w:after="0" w:line="264" w:lineRule="auto"/>
        <w:ind w:left="709"/>
      </w:pPr>
      <w:r w:rsidRPr="005639CC">
        <w:t xml:space="preserve">Further information about Council, including its Integrated Planning and Reporting framework documentation, is available from Council’s website at </w:t>
      </w:r>
      <w:hyperlink r:id="rId8" w:history="1">
        <w:r w:rsidR="008D5ADD" w:rsidRPr="00CE794B">
          <w:rPr>
            <w:rStyle w:val="Hyperlink"/>
          </w:rPr>
          <w:t>www.liverpoolplains.nsw.gov.au</w:t>
        </w:r>
      </w:hyperlink>
      <w:r w:rsidR="000C024E">
        <w:t>.</w:t>
      </w:r>
    </w:p>
    <w:p w14:paraId="3F600CC6" w14:textId="62D6E9D2" w:rsidR="000C024E" w:rsidRDefault="000C024E" w:rsidP="0046603C">
      <w:pPr>
        <w:spacing w:after="0" w:line="264" w:lineRule="auto"/>
        <w:ind w:left="709"/>
      </w:pPr>
    </w:p>
    <w:p w14:paraId="69D5165F" w14:textId="2EC828BC" w:rsidR="000C024E" w:rsidRDefault="000C024E">
      <w:pPr>
        <w:spacing w:after="160" w:line="259" w:lineRule="auto"/>
      </w:pPr>
      <w:r>
        <w:br w:type="page"/>
      </w:r>
    </w:p>
    <w:p w14:paraId="29788ACF" w14:textId="024EEBB6" w:rsidR="00725C6D" w:rsidRPr="00F64A72" w:rsidRDefault="00D41D0D" w:rsidP="00F64A72">
      <w:pPr>
        <w:pStyle w:val="Heading1"/>
        <w:keepNext w:val="0"/>
        <w:keepLines w:val="0"/>
        <w:numPr>
          <w:ilvl w:val="0"/>
          <w:numId w:val="23"/>
        </w:numPr>
        <w:spacing w:before="0" w:after="0" w:line="264" w:lineRule="auto"/>
        <w:ind w:left="709" w:hanging="709"/>
        <w:rPr>
          <w:color w:val="226093"/>
          <w:szCs w:val="24"/>
        </w:rPr>
      </w:pPr>
      <w:bookmarkStart w:id="3" w:name="_Toc104894351"/>
      <w:r w:rsidRPr="00F64A72">
        <w:rPr>
          <w:color w:val="226093"/>
          <w:szCs w:val="24"/>
        </w:rPr>
        <w:lastRenderedPageBreak/>
        <w:t>2</w:t>
      </w:r>
      <w:r w:rsidR="00F64A72">
        <w:rPr>
          <w:color w:val="226093"/>
          <w:szCs w:val="24"/>
        </w:rPr>
        <w:t>.</w:t>
      </w:r>
      <w:r w:rsidRPr="00F64A72">
        <w:rPr>
          <w:color w:val="226093"/>
          <w:szCs w:val="24"/>
        </w:rPr>
        <w:tab/>
        <w:t>B</w:t>
      </w:r>
      <w:r w:rsidR="00725C6D" w:rsidRPr="00F64A72">
        <w:rPr>
          <w:color w:val="226093"/>
          <w:szCs w:val="24"/>
        </w:rPr>
        <w:t>ACKGROUND</w:t>
      </w:r>
      <w:bookmarkEnd w:id="3"/>
    </w:p>
    <w:p w14:paraId="0E39379E" w14:textId="77777777" w:rsidR="00725C6D" w:rsidRDefault="00725C6D" w:rsidP="0046603C">
      <w:pPr>
        <w:spacing w:after="0" w:line="264" w:lineRule="auto"/>
        <w:ind w:left="709"/>
      </w:pPr>
    </w:p>
    <w:p w14:paraId="3FC5E6ED" w14:textId="44176491" w:rsidR="00D41D0D" w:rsidRDefault="00D41D0D" w:rsidP="0046603C">
      <w:pPr>
        <w:spacing w:after="0" w:line="264" w:lineRule="auto"/>
        <w:ind w:left="709"/>
      </w:pPr>
      <w:r w:rsidRPr="005639CC">
        <w:t>Council is committed to providing strong, efficient and effective Local Government to the Liverpool Plains Shire and providing open and transparent governance that meets community expectations. To enhance its governance framework, Council has established an Audit, Risk and Improvement Committee (the Committee).</w:t>
      </w:r>
    </w:p>
    <w:p w14:paraId="5079E30B" w14:textId="77777777" w:rsidR="00725C6D" w:rsidRPr="005639CC" w:rsidRDefault="00725C6D" w:rsidP="0046603C">
      <w:pPr>
        <w:spacing w:after="0" w:line="264" w:lineRule="auto"/>
        <w:ind w:left="709"/>
      </w:pPr>
    </w:p>
    <w:p w14:paraId="2638EF29" w14:textId="3ABAD3D3" w:rsidR="00D41D0D" w:rsidRPr="00F30585" w:rsidRDefault="00D41D0D" w:rsidP="0046603C">
      <w:pPr>
        <w:spacing w:after="0" w:line="264" w:lineRule="auto"/>
        <w:ind w:left="709"/>
      </w:pPr>
      <w:r w:rsidRPr="00F30585">
        <w:t xml:space="preserve">While the Committee has operated since 2017, Council </w:t>
      </w:r>
      <w:r w:rsidR="00F30585" w:rsidRPr="00F30585">
        <w:t xml:space="preserve">reviewed and </w:t>
      </w:r>
      <w:r w:rsidRPr="00F30585">
        <w:t xml:space="preserve">adopted </w:t>
      </w:r>
      <w:r w:rsidR="00F30585" w:rsidRPr="00F30585">
        <w:t xml:space="preserve">its </w:t>
      </w:r>
      <w:r w:rsidRPr="00F30585">
        <w:t>Audit, Risk and Improvement Charter</w:t>
      </w:r>
      <w:r w:rsidR="00F30585" w:rsidRPr="00F30585">
        <w:t xml:space="preserve"> in 2020</w:t>
      </w:r>
      <w:r w:rsidRPr="00F30585">
        <w:t>. The Committee comprises</w:t>
      </w:r>
      <w:r w:rsidR="00F30585" w:rsidRPr="00F30585">
        <w:t xml:space="preserve"> of</w:t>
      </w:r>
      <w:r w:rsidRPr="00F30585">
        <w:t xml:space="preserve"> two Councillors and three independent external members, one of whom is appointed to chair the Committee.</w:t>
      </w:r>
    </w:p>
    <w:p w14:paraId="229D5E80" w14:textId="77777777" w:rsidR="00725C6D" w:rsidRPr="00F30585" w:rsidRDefault="00725C6D" w:rsidP="0046603C">
      <w:pPr>
        <w:spacing w:after="0" w:line="264" w:lineRule="auto"/>
        <w:ind w:left="709"/>
      </w:pPr>
    </w:p>
    <w:p w14:paraId="713BC24C" w14:textId="5DC37A7D" w:rsidR="00D41D0D" w:rsidRDefault="00D41D0D" w:rsidP="0046603C">
      <w:pPr>
        <w:spacing w:after="0" w:line="264" w:lineRule="auto"/>
        <w:ind w:left="709"/>
      </w:pPr>
      <w:r w:rsidRPr="00F30585">
        <w:t xml:space="preserve">Through this Expression of Interest (EOI) process, Council is inviting applications from suitably skilled and qualified persons </w:t>
      </w:r>
      <w:r w:rsidR="00725C6D" w:rsidRPr="00F30585">
        <w:t>for an</w:t>
      </w:r>
      <w:r w:rsidRPr="00F30585">
        <w:t xml:space="preserve"> external member position</w:t>
      </w:r>
      <w:r w:rsidR="00F30585" w:rsidRPr="00F30585">
        <w:t xml:space="preserve"> to fulfil a vacancy</w:t>
      </w:r>
      <w:r w:rsidRPr="00F30585">
        <w:t xml:space="preserve">. Members will be appointed </w:t>
      </w:r>
      <w:r w:rsidR="00F30585" w:rsidRPr="00F30585">
        <w:t>for a period up to 1 September 2023</w:t>
      </w:r>
      <w:r w:rsidRPr="00F30585">
        <w:t xml:space="preserve">, and </w:t>
      </w:r>
      <w:r w:rsidR="00F30585" w:rsidRPr="00F30585">
        <w:t xml:space="preserve">this period </w:t>
      </w:r>
      <w:r w:rsidRPr="00F30585">
        <w:t>may be eligible for extension beyond the initial term.</w:t>
      </w:r>
    </w:p>
    <w:p w14:paraId="2F3EF08B" w14:textId="77777777" w:rsidR="006B0689" w:rsidRPr="005639CC" w:rsidRDefault="006B0689" w:rsidP="0046603C">
      <w:pPr>
        <w:spacing w:after="0" w:line="264" w:lineRule="auto"/>
        <w:ind w:left="709"/>
      </w:pPr>
    </w:p>
    <w:p w14:paraId="1C99C59D" w14:textId="77777777" w:rsidR="00D41D0D" w:rsidRPr="005639CC" w:rsidRDefault="00D41D0D" w:rsidP="00FD1080">
      <w:pPr>
        <w:spacing w:after="0" w:line="264" w:lineRule="auto"/>
        <w:ind w:left="709"/>
      </w:pPr>
    </w:p>
    <w:p w14:paraId="523ED001" w14:textId="28A5B4A1" w:rsidR="00D41D0D" w:rsidRPr="00B5184C" w:rsidRDefault="00D41D0D" w:rsidP="00B5184C">
      <w:pPr>
        <w:pStyle w:val="Heading1"/>
        <w:keepNext w:val="0"/>
        <w:keepLines w:val="0"/>
        <w:numPr>
          <w:ilvl w:val="0"/>
          <w:numId w:val="23"/>
        </w:numPr>
        <w:spacing w:before="0" w:after="0" w:line="264" w:lineRule="auto"/>
        <w:ind w:left="709" w:hanging="709"/>
        <w:rPr>
          <w:color w:val="226093"/>
          <w:szCs w:val="24"/>
        </w:rPr>
      </w:pPr>
      <w:bookmarkStart w:id="4" w:name="_Toc104894352"/>
      <w:r w:rsidRPr="00B5184C">
        <w:rPr>
          <w:color w:val="226093"/>
          <w:szCs w:val="24"/>
        </w:rPr>
        <w:t>3</w:t>
      </w:r>
      <w:r w:rsidR="00B5184C">
        <w:rPr>
          <w:color w:val="226093"/>
          <w:szCs w:val="24"/>
        </w:rPr>
        <w:t>.</w:t>
      </w:r>
      <w:r w:rsidRPr="00B5184C">
        <w:rPr>
          <w:color w:val="226093"/>
          <w:szCs w:val="24"/>
        </w:rPr>
        <w:tab/>
        <w:t>R</w:t>
      </w:r>
      <w:r w:rsidR="00725C6D" w:rsidRPr="00B5184C">
        <w:rPr>
          <w:color w:val="226093"/>
          <w:szCs w:val="24"/>
        </w:rPr>
        <w:t>OLE OF THE COMMITTEE</w:t>
      </w:r>
      <w:bookmarkEnd w:id="4"/>
    </w:p>
    <w:p w14:paraId="1A2C2A36" w14:textId="77777777" w:rsidR="0046603C" w:rsidRDefault="0046603C" w:rsidP="0046603C">
      <w:pPr>
        <w:spacing w:after="0" w:line="264" w:lineRule="auto"/>
        <w:ind w:left="709"/>
      </w:pPr>
    </w:p>
    <w:p w14:paraId="4EBEAA80" w14:textId="6CC9F0EA" w:rsidR="00D41D0D" w:rsidRDefault="00D41D0D" w:rsidP="0046603C">
      <w:pPr>
        <w:spacing w:after="0" w:line="264" w:lineRule="auto"/>
        <w:ind w:left="709"/>
      </w:pPr>
      <w:r w:rsidRPr="005639CC">
        <w:t>The Committee is an advisory committee that provides independent assurance, oversight and assistance to Council. Specifically, the Committee is to keep under review the following aspects of Council’s operations:</w:t>
      </w:r>
    </w:p>
    <w:p w14:paraId="3C7D2A33" w14:textId="77777777" w:rsidR="00725C6D" w:rsidRPr="005639CC" w:rsidRDefault="00725C6D" w:rsidP="0046603C">
      <w:pPr>
        <w:spacing w:after="0" w:line="264" w:lineRule="auto"/>
        <w:ind w:left="709"/>
      </w:pPr>
    </w:p>
    <w:p w14:paraId="039FDF2C" w14:textId="77777777" w:rsidR="00D41D0D" w:rsidRPr="005639CC" w:rsidRDefault="00D41D0D" w:rsidP="0046603C">
      <w:pPr>
        <w:pStyle w:val="ListParagraph"/>
        <w:numPr>
          <w:ilvl w:val="0"/>
          <w:numId w:val="24"/>
        </w:numPr>
        <w:spacing w:after="0" w:line="264" w:lineRule="auto"/>
        <w:ind w:left="1418" w:hanging="709"/>
      </w:pPr>
      <w:r w:rsidRPr="005639CC">
        <w:t>Compliance</w:t>
      </w:r>
    </w:p>
    <w:p w14:paraId="27415954" w14:textId="0A90500A" w:rsidR="00D41D0D" w:rsidRPr="005639CC" w:rsidRDefault="00D41D0D" w:rsidP="0046603C">
      <w:pPr>
        <w:pStyle w:val="ListParagraph"/>
        <w:numPr>
          <w:ilvl w:val="0"/>
          <w:numId w:val="24"/>
        </w:numPr>
        <w:spacing w:after="0" w:line="264" w:lineRule="auto"/>
        <w:ind w:left="1418" w:hanging="709"/>
      </w:pPr>
      <w:r w:rsidRPr="005639CC">
        <w:t>Risk management</w:t>
      </w:r>
    </w:p>
    <w:p w14:paraId="110CA3CA" w14:textId="5D5B37CB" w:rsidR="00D41D0D" w:rsidRPr="005639CC" w:rsidRDefault="00D41D0D" w:rsidP="0046603C">
      <w:pPr>
        <w:pStyle w:val="ListParagraph"/>
        <w:numPr>
          <w:ilvl w:val="0"/>
          <w:numId w:val="24"/>
        </w:numPr>
        <w:spacing w:after="0" w:line="264" w:lineRule="auto"/>
        <w:ind w:left="1418" w:hanging="709"/>
      </w:pPr>
      <w:r w:rsidRPr="005639CC">
        <w:t>Fraud control</w:t>
      </w:r>
    </w:p>
    <w:p w14:paraId="2CF43FAB" w14:textId="0F784E60" w:rsidR="00D41D0D" w:rsidRPr="005639CC" w:rsidRDefault="00D41D0D" w:rsidP="0046603C">
      <w:pPr>
        <w:pStyle w:val="ListParagraph"/>
        <w:numPr>
          <w:ilvl w:val="0"/>
          <w:numId w:val="24"/>
        </w:numPr>
        <w:spacing w:after="0" w:line="264" w:lineRule="auto"/>
        <w:ind w:left="1418" w:hanging="709"/>
      </w:pPr>
      <w:r w:rsidRPr="005639CC">
        <w:t>Financial management</w:t>
      </w:r>
    </w:p>
    <w:p w14:paraId="313B614F" w14:textId="1563745F" w:rsidR="00D41D0D" w:rsidRPr="005639CC" w:rsidRDefault="00D41D0D" w:rsidP="0046603C">
      <w:pPr>
        <w:pStyle w:val="ListParagraph"/>
        <w:numPr>
          <w:ilvl w:val="0"/>
          <w:numId w:val="24"/>
        </w:numPr>
        <w:spacing w:after="0" w:line="264" w:lineRule="auto"/>
        <w:ind w:left="1418" w:hanging="709"/>
      </w:pPr>
      <w:r w:rsidRPr="005639CC">
        <w:t>Governance</w:t>
      </w:r>
    </w:p>
    <w:p w14:paraId="4E10D38A" w14:textId="23741C88" w:rsidR="00D41D0D" w:rsidRPr="005639CC" w:rsidRDefault="00D41D0D" w:rsidP="0046603C">
      <w:pPr>
        <w:pStyle w:val="ListParagraph"/>
        <w:numPr>
          <w:ilvl w:val="0"/>
          <w:numId w:val="24"/>
        </w:numPr>
        <w:spacing w:after="0" w:line="264" w:lineRule="auto"/>
        <w:ind w:left="1418" w:hanging="709"/>
      </w:pPr>
      <w:r w:rsidRPr="005639CC">
        <w:t>Implementation of the Integrated Planning and Reporting framework</w:t>
      </w:r>
    </w:p>
    <w:p w14:paraId="769025AD" w14:textId="387753D7" w:rsidR="00D41D0D" w:rsidRPr="005639CC" w:rsidRDefault="00D41D0D" w:rsidP="0046603C">
      <w:pPr>
        <w:pStyle w:val="ListParagraph"/>
        <w:numPr>
          <w:ilvl w:val="0"/>
          <w:numId w:val="24"/>
        </w:numPr>
        <w:spacing w:after="0" w:line="264" w:lineRule="auto"/>
        <w:ind w:left="1418" w:hanging="709"/>
      </w:pPr>
      <w:r w:rsidRPr="005639CC">
        <w:t>Service reviews</w:t>
      </w:r>
    </w:p>
    <w:p w14:paraId="1302682B" w14:textId="1A3F035D" w:rsidR="00D41D0D" w:rsidRPr="005639CC" w:rsidRDefault="00D41D0D" w:rsidP="0046603C">
      <w:pPr>
        <w:pStyle w:val="ListParagraph"/>
        <w:numPr>
          <w:ilvl w:val="0"/>
          <w:numId w:val="24"/>
        </w:numPr>
        <w:spacing w:after="0" w:line="264" w:lineRule="auto"/>
        <w:ind w:left="1418" w:hanging="709"/>
      </w:pPr>
      <w:r w:rsidRPr="005639CC">
        <w:t>Collection of performance management data by Council and</w:t>
      </w:r>
      <w:r w:rsidR="006108E9">
        <w:t>,</w:t>
      </w:r>
    </w:p>
    <w:p w14:paraId="5E62F915" w14:textId="4D42C13A" w:rsidR="00D41D0D" w:rsidRPr="005639CC" w:rsidRDefault="00D41D0D" w:rsidP="0046603C">
      <w:pPr>
        <w:pStyle w:val="ListParagraph"/>
        <w:numPr>
          <w:ilvl w:val="0"/>
          <w:numId w:val="24"/>
        </w:numPr>
        <w:spacing w:after="0" w:line="264" w:lineRule="auto"/>
        <w:ind w:left="1418" w:hanging="709"/>
      </w:pPr>
      <w:r w:rsidRPr="005639CC">
        <w:t xml:space="preserve">Any other matters prescribed by the </w:t>
      </w:r>
      <w:r w:rsidRPr="005639CC">
        <w:rPr>
          <w:i/>
          <w:iCs/>
        </w:rPr>
        <w:t>Local Government (General) Regulation 20</w:t>
      </w:r>
      <w:r w:rsidR="00F7175A">
        <w:rPr>
          <w:i/>
          <w:iCs/>
        </w:rPr>
        <w:t>21</w:t>
      </w:r>
      <w:r w:rsidRPr="005639CC">
        <w:t>.</w:t>
      </w:r>
    </w:p>
    <w:p w14:paraId="7664C389" w14:textId="77777777" w:rsidR="00725C6D" w:rsidRDefault="00725C6D" w:rsidP="0046603C">
      <w:pPr>
        <w:spacing w:after="0" w:line="264" w:lineRule="auto"/>
        <w:ind w:left="709"/>
      </w:pPr>
    </w:p>
    <w:p w14:paraId="15FA9511" w14:textId="1C9EC3E3" w:rsidR="00D41D0D" w:rsidRDefault="00D41D0D" w:rsidP="0046603C">
      <w:pPr>
        <w:spacing w:after="0" w:line="264" w:lineRule="auto"/>
        <w:ind w:left="709"/>
      </w:pPr>
      <w:r w:rsidRPr="005639CC">
        <w:t>Further information on the role of the Committee and scope of its responsibilities is detailed in the Committee Charter.</w:t>
      </w:r>
    </w:p>
    <w:p w14:paraId="11CDA892" w14:textId="77777777" w:rsidR="006B0689" w:rsidRPr="005639CC" w:rsidRDefault="006B0689" w:rsidP="0046603C">
      <w:pPr>
        <w:spacing w:after="0" w:line="264" w:lineRule="auto"/>
        <w:ind w:left="709"/>
      </w:pPr>
    </w:p>
    <w:p w14:paraId="49355902" w14:textId="77777777" w:rsidR="00D41D0D" w:rsidRPr="005639CC" w:rsidRDefault="00D41D0D" w:rsidP="00FD1080">
      <w:pPr>
        <w:spacing w:after="0" w:line="264" w:lineRule="auto"/>
        <w:ind w:left="709"/>
      </w:pPr>
    </w:p>
    <w:p w14:paraId="1EA48589" w14:textId="4B7373A7" w:rsidR="00D41D0D" w:rsidRPr="006B0689" w:rsidRDefault="00D41D0D" w:rsidP="006B0689">
      <w:pPr>
        <w:pStyle w:val="Heading1"/>
        <w:keepNext w:val="0"/>
        <w:keepLines w:val="0"/>
        <w:numPr>
          <w:ilvl w:val="0"/>
          <w:numId w:val="23"/>
        </w:numPr>
        <w:spacing w:before="0" w:after="0" w:line="264" w:lineRule="auto"/>
        <w:ind w:left="709" w:hanging="709"/>
        <w:rPr>
          <w:color w:val="226093"/>
          <w:szCs w:val="24"/>
        </w:rPr>
      </w:pPr>
      <w:bookmarkStart w:id="5" w:name="_Toc104894353"/>
      <w:r w:rsidRPr="006B0689">
        <w:rPr>
          <w:color w:val="226093"/>
          <w:szCs w:val="24"/>
        </w:rPr>
        <w:t>4</w:t>
      </w:r>
      <w:r w:rsidR="006B0689">
        <w:rPr>
          <w:color w:val="226093"/>
          <w:szCs w:val="24"/>
        </w:rPr>
        <w:t>.</w:t>
      </w:r>
      <w:r w:rsidRPr="006B0689">
        <w:rPr>
          <w:color w:val="226093"/>
          <w:szCs w:val="24"/>
        </w:rPr>
        <w:tab/>
        <w:t>D</w:t>
      </w:r>
      <w:r w:rsidR="00725C6D" w:rsidRPr="006B0689">
        <w:rPr>
          <w:color w:val="226093"/>
          <w:szCs w:val="24"/>
        </w:rPr>
        <w:t>UTIES OF MEMBERS</w:t>
      </w:r>
      <w:bookmarkEnd w:id="5"/>
    </w:p>
    <w:p w14:paraId="0876332A" w14:textId="77777777" w:rsidR="00725C6D" w:rsidRDefault="00725C6D" w:rsidP="0046603C">
      <w:pPr>
        <w:spacing w:after="0" w:line="264" w:lineRule="auto"/>
        <w:ind w:left="709"/>
      </w:pPr>
    </w:p>
    <w:p w14:paraId="28A38A26" w14:textId="39958655" w:rsidR="00D41D0D" w:rsidRDefault="00D41D0D" w:rsidP="0046603C">
      <w:pPr>
        <w:spacing w:after="0" w:line="264" w:lineRule="auto"/>
        <w:ind w:left="709"/>
      </w:pPr>
      <w:r w:rsidRPr="005639CC">
        <w:t>Committee members are expected to:</w:t>
      </w:r>
    </w:p>
    <w:p w14:paraId="384F4DEF" w14:textId="77777777" w:rsidR="00725C6D" w:rsidRPr="005639CC" w:rsidRDefault="00725C6D" w:rsidP="0046603C">
      <w:pPr>
        <w:spacing w:after="0" w:line="264" w:lineRule="auto"/>
        <w:ind w:left="709"/>
      </w:pPr>
    </w:p>
    <w:p w14:paraId="24F7A22F" w14:textId="0491FEA9" w:rsidR="00D41D0D" w:rsidRPr="005639CC" w:rsidRDefault="00D41D0D" w:rsidP="0046603C">
      <w:pPr>
        <w:pStyle w:val="ListParagraph"/>
        <w:numPr>
          <w:ilvl w:val="0"/>
          <w:numId w:val="26"/>
        </w:numPr>
        <w:spacing w:after="0" w:line="264" w:lineRule="auto"/>
        <w:ind w:left="1418" w:hanging="709"/>
        <w:rPr>
          <w:b/>
        </w:rPr>
      </w:pPr>
      <w:r w:rsidRPr="005639CC">
        <w:rPr>
          <w:bCs/>
        </w:rPr>
        <w:t>Maintain a current understanding of the legislation and regulatory requirements appropriate to the NSW Local Government sector</w:t>
      </w:r>
    </w:p>
    <w:p w14:paraId="4B159866" w14:textId="6FE35350" w:rsidR="00D41D0D" w:rsidRPr="005639CC" w:rsidRDefault="00D41D0D" w:rsidP="0046603C">
      <w:pPr>
        <w:pStyle w:val="ListParagraph"/>
        <w:numPr>
          <w:ilvl w:val="0"/>
          <w:numId w:val="26"/>
        </w:numPr>
        <w:spacing w:after="0" w:line="264" w:lineRule="auto"/>
        <w:ind w:left="1418" w:hanging="709"/>
        <w:rPr>
          <w:b/>
        </w:rPr>
      </w:pPr>
      <w:r w:rsidRPr="005639CC">
        <w:t>Prepare for meetings, read all documentation distributed for discussion, and attend and actively participate in meetings</w:t>
      </w:r>
    </w:p>
    <w:p w14:paraId="16846B28" w14:textId="7F000D8F" w:rsidR="00D41D0D" w:rsidRPr="005639CC" w:rsidRDefault="00D41D0D" w:rsidP="0046603C">
      <w:pPr>
        <w:pStyle w:val="ListParagraph"/>
        <w:numPr>
          <w:ilvl w:val="0"/>
          <w:numId w:val="26"/>
        </w:numPr>
        <w:spacing w:after="0" w:line="264" w:lineRule="auto"/>
        <w:ind w:left="1418" w:hanging="709"/>
      </w:pPr>
      <w:r w:rsidRPr="005639CC">
        <w:t xml:space="preserve">Work cooperatively with Committee members and Council staff in achieving the objectives of the Committee </w:t>
      </w:r>
    </w:p>
    <w:p w14:paraId="479A9782" w14:textId="77777777" w:rsidR="006108E9" w:rsidRDefault="006108E9" w:rsidP="00911997">
      <w:pPr>
        <w:pStyle w:val="ListParagraph"/>
        <w:spacing w:after="0" w:line="264" w:lineRule="auto"/>
        <w:ind w:left="1418"/>
      </w:pPr>
    </w:p>
    <w:p w14:paraId="710F98CC" w14:textId="10B33B75" w:rsidR="00D41D0D" w:rsidRPr="005639CC" w:rsidRDefault="00D41D0D" w:rsidP="0046603C">
      <w:pPr>
        <w:pStyle w:val="ListParagraph"/>
        <w:numPr>
          <w:ilvl w:val="0"/>
          <w:numId w:val="26"/>
        </w:numPr>
        <w:spacing w:after="0" w:line="264" w:lineRule="auto"/>
        <w:ind w:left="1418" w:hanging="709"/>
      </w:pPr>
      <w:r w:rsidRPr="005639CC">
        <w:lastRenderedPageBreak/>
        <w:t>Provide advice and recommendations to Council and/or the General Manager on items presented to the Committee and</w:t>
      </w:r>
      <w:r w:rsidR="006108E9">
        <w:t>,</w:t>
      </w:r>
    </w:p>
    <w:p w14:paraId="7E65BDF2" w14:textId="77777777" w:rsidR="00D41D0D" w:rsidRPr="005639CC" w:rsidRDefault="00D41D0D" w:rsidP="0046603C">
      <w:pPr>
        <w:pStyle w:val="ListParagraph"/>
        <w:numPr>
          <w:ilvl w:val="0"/>
          <w:numId w:val="26"/>
        </w:numPr>
        <w:spacing w:after="0" w:line="264" w:lineRule="auto"/>
        <w:ind w:left="1418" w:hanging="709"/>
      </w:pPr>
      <w:r w:rsidRPr="005639CC">
        <w:t xml:space="preserve">Declare and manage any conflicts of interest they may have in matters being considered by the Committee, in accordance with Council’s Code of Conduct. </w:t>
      </w:r>
    </w:p>
    <w:p w14:paraId="706B8445" w14:textId="77777777" w:rsidR="00725C6D" w:rsidRDefault="00725C6D" w:rsidP="00FD1080">
      <w:pPr>
        <w:spacing w:after="0" w:line="264" w:lineRule="auto"/>
        <w:ind w:left="709"/>
      </w:pPr>
    </w:p>
    <w:p w14:paraId="2034E63A" w14:textId="08C9BE32" w:rsidR="00D41D0D" w:rsidRDefault="00D41D0D" w:rsidP="0046603C">
      <w:pPr>
        <w:spacing w:after="0" w:line="264" w:lineRule="auto"/>
        <w:ind w:left="709"/>
      </w:pPr>
      <w:r w:rsidRPr="005639CC">
        <w:t>Council shall appoint one of the three independent external members as Chairperson, and one as Deputy Chairperson. The Chairperson has the following additional responsibilities:</w:t>
      </w:r>
    </w:p>
    <w:p w14:paraId="3E924162" w14:textId="77777777" w:rsidR="00725C6D" w:rsidRPr="005639CC" w:rsidRDefault="00725C6D" w:rsidP="0046603C">
      <w:pPr>
        <w:spacing w:after="0" w:line="264" w:lineRule="auto"/>
        <w:ind w:left="709"/>
      </w:pPr>
    </w:p>
    <w:p w14:paraId="2870F58C" w14:textId="37E89C51" w:rsidR="00D41D0D" w:rsidRPr="005639CC" w:rsidRDefault="00D41D0D" w:rsidP="0046603C">
      <w:pPr>
        <w:pStyle w:val="ListParagraph"/>
        <w:numPr>
          <w:ilvl w:val="0"/>
          <w:numId w:val="25"/>
        </w:numPr>
        <w:spacing w:after="0" w:line="264" w:lineRule="auto"/>
        <w:ind w:left="1418" w:hanging="709"/>
      </w:pPr>
      <w:r w:rsidRPr="005639CC">
        <w:t xml:space="preserve">Chairing Committee meetings in accordance with Council’s Code of Meeting Practice and the OLG </w:t>
      </w:r>
      <w:r w:rsidRPr="005639CC">
        <w:rPr>
          <w:i/>
          <w:iCs/>
        </w:rPr>
        <w:t>Internal Audit Guidelines</w:t>
      </w:r>
    </w:p>
    <w:p w14:paraId="1088B15D" w14:textId="71C1AD62" w:rsidR="00D41D0D" w:rsidRPr="005639CC" w:rsidRDefault="00D41D0D" w:rsidP="0046603C">
      <w:pPr>
        <w:pStyle w:val="ListParagraph"/>
        <w:numPr>
          <w:ilvl w:val="0"/>
          <w:numId w:val="25"/>
        </w:numPr>
        <w:spacing w:after="0" w:line="264" w:lineRule="auto"/>
        <w:ind w:left="1418" w:hanging="709"/>
      </w:pPr>
      <w:r w:rsidRPr="005639CC">
        <w:t>Determining the dates of Committee meetings</w:t>
      </w:r>
    </w:p>
    <w:p w14:paraId="6708E46C" w14:textId="2E258043" w:rsidR="00D41D0D" w:rsidRPr="005639CC" w:rsidRDefault="00D41D0D" w:rsidP="0046603C">
      <w:pPr>
        <w:pStyle w:val="ListParagraph"/>
        <w:numPr>
          <w:ilvl w:val="0"/>
          <w:numId w:val="25"/>
        </w:numPr>
        <w:spacing w:after="0" w:line="264" w:lineRule="auto"/>
        <w:ind w:left="1418" w:hanging="709"/>
      </w:pPr>
      <w:r w:rsidRPr="005639CC">
        <w:t>Guiding the development of the Committee’s meeting plan</w:t>
      </w:r>
    </w:p>
    <w:p w14:paraId="5B2FE072" w14:textId="47704904" w:rsidR="00D41D0D" w:rsidRPr="005639CC" w:rsidRDefault="00D41D0D" w:rsidP="0046603C">
      <w:pPr>
        <w:pStyle w:val="ListParagraph"/>
        <w:numPr>
          <w:ilvl w:val="0"/>
          <w:numId w:val="25"/>
        </w:numPr>
        <w:spacing w:after="0" w:line="264" w:lineRule="auto"/>
        <w:ind w:left="1418" w:hanging="709"/>
      </w:pPr>
      <w:r w:rsidRPr="005639CC">
        <w:t>Approving business papers and minutes of the Committee</w:t>
      </w:r>
      <w:r w:rsidR="001463D0">
        <w:t xml:space="preserve"> </w:t>
      </w:r>
      <w:r w:rsidRPr="005639CC">
        <w:t>and</w:t>
      </w:r>
      <w:r w:rsidR="001463D0">
        <w:t>,</w:t>
      </w:r>
    </w:p>
    <w:p w14:paraId="56C24DC1" w14:textId="7D87A188" w:rsidR="00D41D0D" w:rsidRDefault="00D41D0D" w:rsidP="0046603C">
      <w:pPr>
        <w:pStyle w:val="ListParagraph"/>
        <w:numPr>
          <w:ilvl w:val="0"/>
          <w:numId w:val="25"/>
        </w:numPr>
        <w:spacing w:after="0" w:line="264" w:lineRule="auto"/>
        <w:ind w:left="1418" w:hanging="709"/>
      </w:pPr>
      <w:r w:rsidRPr="005639CC">
        <w:t>Reviewing, in consultation with the General Manager, the performance of the Committee every two years.</w:t>
      </w:r>
    </w:p>
    <w:p w14:paraId="574CC9DA" w14:textId="77777777" w:rsidR="001463D0" w:rsidRPr="005639CC" w:rsidRDefault="001463D0" w:rsidP="001463D0">
      <w:pPr>
        <w:pStyle w:val="ListParagraph"/>
        <w:spacing w:after="0" w:line="264" w:lineRule="auto"/>
        <w:ind w:left="1418"/>
      </w:pPr>
    </w:p>
    <w:p w14:paraId="772DC4DE" w14:textId="7AF1BC55" w:rsidR="00D41D0D" w:rsidRDefault="00D41D0D" w:rsidP="0046603C">
      <w:pPr>
        <w:spacing w:after="0" w:line="264" w:lineRule="auto"/>
        <w:ind w:left="709"/>
      </w:pPr>
      <w:r w:rsidRPr="005639CC">
        <w:t xml:space="preserve">The Chairperson may request regular briefings from Council’s General Manager and </w:t>
      </w:r>
      <w:r w:rsidR="001463D0">
        <w:t>Director Corporate and Community Services</w:t>
      </w:r>
      <w:r w:rsidRPr="005639CC">
        <w:t xml:space="preserve"> on matters relating to audit, risk and improvement and is authorised to meet privately with the Independent Auditor and External Auditor at any time.</w:t>
      </w:r>
    </w:p>
    <w:p w14:paraId="26D3100D" w14:textId="77777777" w:rsidR="00CE5B4A" w:rsidRPr="005639CC" w:rsidRDefault="00CE5B4A" w:rsidP="0046603C">
      <w:pPr>
        <w:spacing w:after="0" w:line="264" w:lineRule="auto"/>
        <w:ind w:left="709"/>
      </w:pPr>
    </w:p>
    <w:p w14:paraId="31E67E19" w14:textId="77777777" w:rsidR="00D41D0D" w:rsidRPr="005639CC" w:rsidRDefault="00D41D0D" w:rsidP="00FD1080">
      <w:pPr>
        <w:spacing w:after="0" w:line="264" w:lineRule="auto"/>
        <w:ind w:left="709"/>
      </w:pPr>
    </w:p>
    <w:p w14:paraId="72804BE3" w14:textId="226CF3DF" w:rsidR="00D41D0D" w:rsidRPr="00CE5B4A" w:rsidRDefault="00D41D0D" w:rsidP="00CE5B4A">
      <w:pPr>
        <w:pStyle w:val="Heading1"/>
        <w:keepNext w:val="0"/>
        <w:keepLines w:val="0"/>
        <w:numPr>
          <w:ilvl w:val="0"/>
          <w:numId w:val="23"/>
        </w:numPr>
        <w:spacing w:before="0" w:after="0" w:line="264" w:lineRule="auto"/>
        <w:ind w:left="709" w:hanging="709"/>
        <w:rPr>
          <w:color w:val="226093"/>
          <w:szCs w:val="24"/>
        </w:rPr>
      </w:pPr>
      <w:bookmarkStart w:id="6" w:name="_Toc104894354"/>
      <w:r w:rsidRPr="00CE5B4A">
        <w:rPr>
          <w:color w:val="226093"/>
          <w:szCs w:val="24"/>
        </w:rPr>
        <w:t>5</w:t>
      </w:r>
      <w:r w:rsidR="00CE5B4A">
        <w:rPr>
          <w:color w:val="226093"/>
          <w:szCs w:val="24"/>
        </w:rPr>
        <w:t>.</w:t>
      </w:r>
      <w:r w:rsidRPr="00CE5B4A">
        <w:rPr>
          <w:color w:val="226093"/>
          <w:szCs w:val="24"/>
        </w:rPr>
        <w:tab/>
        <w:t>C</w:t>
      </w:r>
      <w:r w:rsidR="00725C6D" w:rsidRPr="00CE5B4A">
        <w:rPr>
          <w:color w:val="226093"/>
          <w:szCs w:val="24"/>
        </w:rPr>
        <w:t>OMMITTEE MEETINGS</w:t>
      </w:r>
      <w:bookmarkEnd w:id="6"/>
    </w:p>
    <w:p w14:paraId="0591A1D8" w14:textId="77777777" w:rsidR="0046603C" w:rsidRDefault="0046603C" w:rsidP="0046603C">
      <w:pPr>
        <w:spacing w:after="0" w:line="264" w:lineRule="auto"/>
        <w:ind w:left="709"/>
      </w:pPr>
    </w:p>
    <w:p w14:paraId="3EEC3641" w14:textId="5D6C565B" w:rsidR="00D41D0D" w:rsidRPr="005639CC" w:rsidRDefault="00D41D0D" w:rsidP="0046603C">
      <w:pPr>
        <w:spacing w:after="0" w:line="264" w:lineRule="auto"/>
        <w:ind w:left="709"/>
      </w:pPr>
      <w:r w:rsidRPr="005639CC">
        <w:t xml:space="preserve">The Committee meets four </w:t>
      </w:r>
      <w:r w:rsidR="005974EC">
        <w:t xml:space="preserve">(4) </w:t>
      </w:r>
      <w:r w:rsidRPr="005639CC">
        <w:t xml:space="preserve">times each year, </w:t>
      </w:r>
      <w:r w:rsidRPr="00F30585">
        <w:t>usually on the second Friday in February, May, August and November. Additional meetings of</w:t>
      </w:r>
      <w:r w:rsidRPr="005639CC">
        <w:t xml:space="preserve"> the Committee may be held, if and as required.</w:t>
      </w:r>
    </w:p>
    <w:p w14:paraId="06EA3FF2" w14:textId="3C8771FB" w:rsidR="00D41D0D" w:rsidRDefault="00D41D0D" w:rsidP="0046603C">
      <w:pPr>
        <w:spacing w:after="0" w:line="264" w:lineRule="auto"/>
        <w:ind w:left="709"/>
      </w:pPr>
      <w:r w:rsidRPr="005639CC">
        <w:t>Meetings are held at Council’s Administration and Customer Service Centre at 60 Station Street; however, the Committee Charter allows for members to attend meetings in person or participate via telephone or web conferencing.</w:t>
      </w:r>
    </w:p>
    <w:p w14:paraId="332C8DC4" w14:textId="77777777" w:rsidR="00725C6D" w:rsidRPr="005639CC" w:rsidRDefault="00725C6D" w:rsidP="0046603C">
      <w:pPr>
        <w:spacing w:after="0" w:line="264" w:lineRule="auto"/>
        <w:ind w:left="709"/>
      </w:pPr>
    </w:p>
    <w:p w14:paraId="63A3E2B4" w14:textId="553F38FA" w:rsidR="00D41D0D" w:rsidRDefault="00D41D0D" w:rsidP="0046603C">
      <w:pPr>
        <w:spacing w:after="0" w:line="264" w:lineRule="auto"/>
        <w:ind w:left="709"/>
      </w:pPr>
      <w:r w:rsidRPr="005639CC">
        <w:t xml:space="preserve">Council’s General Manager and </w:t>
      </w:r>
      <w:r w:rsidR="005868E4">
        <w:t xml:space="preserve">Director Community and </w:t>
      </w:r>
      <w:r w:rsidRPr="005639CC">
        <w:t xml:space="preserve">Corporate Services attend Committee meetings as observers, </w:t>
      </w:r>
      <w:r w:rsidRPr="00F30585">
        <w:t>as does the External Auditor</w:t>
      </w:r>
      <w:r w:rsidRPr="005639CC">
        <w:t xml:space="preserve">. The Committee may also invite other Council employees and contractors, external experts and Councillors to attend Committee meetings as observers and provide information, if and as required. </w:t>
      </w:r>
    </w:p>
    <w:p w14:paraId="7579ADD4" w14:textId="77777777" w:rsidR="00CE5B4A" w:rsidRPr="005639CC" w:rsidRDefault="00CE5B4A" w:rsidP="0046603C">
      <w:pPr>
        <w:spacing w:after="0" w:line="264" w:lineRule="auto"/>
        <w:ind w:left="709"/>
      </w:pPr>
    </w:p>
    <w:p w14:paraId="213D11A6" w14:textId="77777777" w:rsidR="00D41D0D" w:rsidRPr="005639CC" w:rsidRDefault="00D41D0D" w:rsidP="00FD1080">
      <w:pPr>
        <w:spacing w:after="0" w:line="264" w:lineRule="auto"/>
        <w:ind w:left="709"/>
      </w:pPr>
    </w:p>
    <w:p w14:paraId="3EDAC341" w14:textId="1842C9AA" w:rsidR="00D41D0D" w:rsidRPr="00CE5B4A" w:rsidRDefault="00D41D0D" w:rsidP="00CE5B4A">
      <w:pPr>
        <w:pStyle w:val="Heading1"/>
        <w:keepNext w:val="0"/>
        <w:keepLines w:val="0"/>
        <w:numPr>
          <w:ilvl w:val="0"/>
          <w:numId w:val="23"/>
        </w:numPr>
        <w:spacing w:before="0" w:after="0" w:line="264" w:lineRule="auto"/>
        <w:ind w:left="709" w:hanging="709"/>
        <w:rPr>
          <w:color w:val="226093"/>
          <w:szCs w:val="24"/>
        </w:rPr>
      </w:pPr>
      <w:bookmarkStart w:id="7" w:name="_Toc104894355"/>
      <w:r w:rsidRPr="00CE5B4A">
        <w:rPr>
          <w:color w:val="226093"/>
          <w:szCs w:val="24"/>
        </w:rPr>
        <w:t>6</w:t>
      </w:r>
      <w:r w:rsidR="00CE5B4A">
        <w:rPr>
          <w:color w:val="226093"/>
          <w:szCs w:val="24"/>
        </w:rPr>
        <w:t>.</w:t>
      </w:r>
      <w:r w:rsidRPr="00CE5B4A">
        <w:rPr>
          <w:color w:val="226093"/>
          <w:szCs w:val="24"/>
        </w:rPr>
        <w:tab/>
        <w:t>T</w:t>
      </w:r>
      <w:r w:rsidR="005868E4" w:rsidRPr="00CE5B4A">
        <w:rPr>
          <w:color w:val="226093"/>
          <w:szCs w:val="24"/>
        </w:rPr>
        <w:t>ENURE</w:t>
      </w:r>
      <w:bookmarkEnd w:id="7"/>
    </w:p>
    <w:p w14:paraId="7A629C1C" w14:textId="77777777" w:rsidR="005868E4" w:rsidRDefault="005868E4" w:rsidP="0046603C">
      <w:pPr>
        <w:spacing w:after="0" w:line="264" w:lineRule="auto"/>
        <w:ind w:left="709"/>
      </w:pPr>
    </w:p>
    <w:p w14:paraId="6981660F" w14:textId="5C0301A2" w:rsidR="00D41D0D" w:rsidRPr="005639CC" w:rsidRDefault="00D41D0D" w:rsidP="0046603C">
      <w:pPr>
        <w:spacing w:after="0" w:line="264" w:lineRule="auto"/>
        <w:ind w:left="709"/>
      </w:pPr>
      <w:r w:rsidRPr="005639CC">
        <w:t>Independent external members are appointed by Council resolution and may be removed by Council resolution.</w:t>
      </w:r>
    </w:p>
    <w:p w14:paraId="2435384D" w14:textId="72ED67A3" w:rsidR="00D41D0D" w:rsidRDefault="00D41D0D" w:rsidP="00FD1080">
      <w:pPr>
        <w:spacing w:after="0" w:line="264" w:lineRule="auto"/>
        <w:ind w:left="709"/>
      </w:pPr>
    </w:p>
    <w:p w14:paraId="18ADCB75" w14:textId="77777777" w:rsidR="00FD1080" w:rsidRPr="005639CC" w:rsidRDefault="00FD1080" w:rsidP="00FD1080">
      <w:pPr>
        <w:spacing w:after="0" w:line="264" w:lineRule="auto"/>
        <w:ind w:left="709"/>
      </w:pPr>
    </w:p>
    <w:p w14:paraId="28BD9633" w14:textId="733EF009" w:rsidR="00D41D0D" w:rsidRDefault="00D41D0D" w:rsidP="00CE5B4A">
      <w:pPr>
        <w:pStyle w:val="Heading1"/>
        <w:keepNext w:val="0"/>
        <w:keepLines w:val="0"/>
        <w:numPr>
          <w:ilvl w:val="0"/>
          <w:numId w:val="23"/>
        </w:numPr>
        <w:spacing w:before="0" w:after="0" w:line="264" w:lineRule="auto"/>
        <w:ind w:left="709" w:hanging="709"/>
        <w:rPr>
          <w:color w:val="226093"/>
          <w:szCs w:val="24"/>
        </w:rPr>
      </w:pPr>
      <w:bookmarkStart w:id="8" w:name="_Toc104894356"/>
      <w:r w:rsidRPr="00CE5B4A">
        <w:rPr>
          <w:color w:val="226093"/>
          <w:szCs w:val="24"/>
        </w:rPr>
        <w:t>7</w:t>
      </w:r>
      <w:r w:rsidR="00CE5B4A">
        <w:rPr>
          <w:color w:val="226093"/>
          <w:szCs w:val="24"/>
        </w:rPr>
        <w:t>.</w:t>
      </w:r>
      <w:r w:rsidRPr="00CE5B4A">
        <w:rPr>
          <w:color w:val="226093"/>
          <w:szCs w:val="24"/>
        </w:rPr>
        <w:tab/>
        <w:t>R</w:t>
      </w:r>
      <w:r w:rsidR="005868E4" w:rsidRPr="00CE5B4A">
        <w:rPr>
          <w:color w:val="226093"/>
          <w:szCs w:val="24"/>
        </w:rPr>
        <w:t>EMUNERATION</w:t>
      </w:r>
      <w:bookmarkEnd w:id="8"/>
    </w:p>
    <w:p w14:paraId="74C37605" w14:textId="77777777" w:rsidR="00CE5B4A" w:rsidRPr="00CE5B4A" w:rsidRDefault="00CE5B4A" w:rsidP="00CE5B4A">
      <w:pPr>
        <w:pStyle w:val="Heading1"/>
        <w:keepNext w:val="0"/>
        <w:keepLines w:val="0"/>
        <w:numPr>
          <w:ilvl w:val="0"/>
          <w:numId w:val="23"/>
        </w:numPr>
        <w:spacing w:before="0" w:after="0" w:line="264" w:lineRule="auto"/>
        <w:ind w:left="709" w:hanging="709"/>
        <w:rPr>
          <w:color w:val="226093"/>
          <w:szCs w:val="24"/>
        </w:rPr>
      </w:pPr>
    </w:p>
    <w:p w14:paraId="0C37ED29" w14:textId="0DAA4E4E" w:rsidR="00D41D0D" w:rsidRDefault="00D41D0D" w:rsidP="0046603C">
      <w:pPr>
        <w:spacing w:after="0" w:line="264" w:lineRule="auto"/>
        <w:ind w:left="709"/>
      </w:pPr>
      <w:r w:rsidRPr="005639CC">
        <w:t xml:space="preserve">The three independent external members of the Committee are remunerated on a per meeting basis for participating on the Committee at the remuneration level adopted by Council. The current remuneration rate </w:t>
      </w:r>
      <w:r w:rsidRPr="00F30585">
        <w:t xml:space="preserve">is </w:t>
      </w:r>
      <w:r w:rsidRPr="00F30585">
        <w:rPr>
          <w:b/>
          <w:bCs/>
        </w:rPr>
        <w:t xml:space="preserve">$1,000 </w:t>
      </w:r>
      <w:r w:rsidR="00CE5B4A">
        <w:rPr>
          <w:b/>
          <w:bCs/>
        </w:rPr>
        <w:t xml:space="preserve">(plus GST) </w:t>
      </w:r>
      <w:r w:rsidRPr="00F30585">
        <w:rPr>
          <w:b/>
          <w:bCs/>
        </w:rPr>
        <w:t>per meeting</w:t>
      </w:r>
      <w:r w:rsidRPr="00F30585">
        <w:t>, inclusive</w:t>
      </w:r>
      <w:r w:rsidRPr="005639CC">
        <w:t xml:space="preserve"> of any costs incurred in meeting preparation and attendance.</w:t>
      </w:r>
    </w:p>
    <w:p w14:paraId="4ACF1E7E" w14:textId="77777777" w:rsidR="005868E4" w:rsidRPr="005639CC" w:rsidRDefault="005868E4" w:rsidP="0046603C">
      <w:pPr>
        <w:spacing w:after="0" w:line="264" w:lineRule="auto"/>
        <w:ind w:left="709"/>
      </w:pPr>
    </w:p>
    <w:p w14:paraId="5891EE12" w14:textId="41368670" w:rsidR="00D41D0D" w:rsidRDefault="00D41D0D" w:rsidP="0046603C">
      <w:pPr>
        <w:spacing w:after="0" w:line="264" w:lineRule="auto"/>
        <w:ind w:left="709"/>
      </w:pPr>
      <w:r w:rsidRPr="005639CC">
        <w:lastRenderedPageBreak/>
        <w:t>Any requests from Council for an independent external member to attend other meetings or conferences, such as the Local Government Internal Audit Forum, shall be remunerated separately as determined by the General Manager on a case-by-case basis.</w:t>
      </w:r>
    </w:p>
    <w:p w14:paraId="63D04D3A" w14:textId="77777777" w:rsidR="00D65257" w:rsidRPr="005639CC" w:rsidRDefault="00D65257" w:rsidP="0046603C">
      <w:pPr>
        <w:spacing w:after="0" w:line="264" w:lineRule="auto"/>
        <w:ind w:left="709"/>
      </w:pPr>
    </w:p>
    <w:p w14:paraId="716720DF" w14:textId="77777777" w:rsidR="00D41D0D" w:rsidRPr="005639CC" w:rsidRDefault="00D41D0D" w:rsidP="00FD1080">
      <w:pPr>
        <w:spacing w:after="0" w:line="264" w:lineRule="auto"/>
        <w:ind w:left="709"/>
      </w:pPr>
    </w:p>
    <w:p w14:paraId="1C650047" w14:textId="32CCDDCF" w:rsidR="00D41D0D" w:rsidRDefault="00D41D0D" w:rsidP="00D65257">
      <w:pPr>
        <w:pStyle w:val="Heading1"/>
        <w:keepNext w:val="0"/>
        <w:keepLines w:val="0"/>
        <w:numPr>
          <w:ilvl w:val="0"/>
          <w:numId w:val="23"/>
        </w:numPr>
        <w:spacing w:before="0" w:after="0" w:line="264" w:lineRule="auto"/>
        <w:ind w:left="709" w:hanging="709"/>
        <w:rPr>
          <w:color w:val="226093"/>
          <w:szCs w:val="24"/>
        </w:rPr>
      </w:pPr>
      <w:bookmarkStart w:id="9" w:name="_Toc104894357"/>
      <w:r w:rsidRPr="00D65257">
        <w:rPr>
          <w:color w:val="226093"/>
          <w:szCs w:val="24"/>
        </w:rPr>
        <w:t>8</w:t>
      </w:r>
      <w:r w:rsidR="00D65257">
        <w:rPr>
          <w:color w:val="226093"/>
          <w:szCs w:val="24"/>
        </w:rPr>
        <w:t>.</w:t>
      </w:r>
      <w:r w:rsidRPr="00D65257">
        <w:rPr>
          <w:color w:val="226093"/>
          <w:szCs w:val="24"/>
        </w:rPr>
        <w:tab/>
        <w:t>S</w:t>
      </w:r>
      <w:r w:rsidR="005868E4" w:rsidRPr="00D65257">
        <w:rPr>
          <w:color w:val="226093"/>
          <w:szCs w:val="24"/>
        </w:rPr>
        <w:t>ELECTION CRITERIA</w:t>
      </w:r>
      <w:bookmarkEnd w:id="9"/>
    </w:p>
    <w:p w14:paraId="786620EB" w14:textId="77777777" w:rsidR="00D65257" w:rsidRPr="00FD1080" w:rsidRDefault="00D65257" w:rsidP="00FD1080">
      <w:pPr>
        <w:spacing w:after="0" w:line="264" w:lineRule="auto"/>
        <w:ind w:left="709"/>
      </w:pPr>
    </w:p>
    <w:p w14:paraId="69C8619B" w14:textId="1F3323AF" w:rsidR="00D41D0D" w:rsidRDefault="00D41D0D" w:rsidP="0046603C">
      <w:pPr>
        <w:spacing w:after="0" w:line="264" w:lineRule="auto"/>
        <w:ind w:left="709"/>
      </w:pPr>
      <w:r w:rsidRPr="005639CC">
        <w:t>The following selection criteria will be used in assessing applications:</w:t>
      </w:r>
    </w:p>
    <w:p w14:paraId="07ECC027" w14:textId="77777777" w:rsidR="005868E4" w:rsidRPr="005639CC" w:rsidRDefault="005868E4" w:rsidP="0046603C">
      <w:pPr>
        <w:spacing w:after="0" w:line="264" w:lineRule="auto"/>
        <w:ind w:left="709"/>
      </w:pPr>
    </w:p>
    <w:p w14:paraId="475571E4" w14:textId="5188261A" w:rsidR="00D41D0D" w:rsidRPr="005639CC" w:rsidRDefault="00D41D0D" w:rsidP="0046603C">
      <w:pPr>
        <w:pStyle w:val="ListParagraph"/>
        <w:numPr>
          <w:ilvl w:val="0"/>
          <w:numId w:val="28"/>
        </w:numPr>
        <w:spacing w:after="0" w:line="264" w:lineRule="auto"/>
        <w:ind w:left="1276" w:hanging="567"/>
      </w:pPr>
      <w:r w:rsidRPr="005639CC">
        <w:t>Relevant professional qualifications</w:t>
      </w:r>
    </w:p>
    <w:p w14:paraId="33FF17F6" w14:textId="6F2A8EA1" w:rsidR="00D41D0D" w:rsidRPr="005639CC" w:rsidRDefault="00D41D0D" w:rsidP="0046603C">
      <w:pPr>
        <w:pStyle w:val="ListParagraph"/>
        <w:numPr>
          <w:ilvl w:val="0"/>
          <w:numId w:val="28"/>
        </w:numPr>
        <w:spacing w:after="0" w:line="264" w:lineRule="auto"/>
        <w:ind w:left="1276" w:hanging="567"/>
      </w:pPr>
      <w:r w:rsidRPr="005639CC">
        <w:t>Relevant professional knowledge and expertise</w:t>
      </w:r>
    </w:p>
    <w:p w14:paraId="5C4713EE" w14:textId="4EAEB8DD" w:rsidR="00D41D0D" w:rsidRPr="005639CC" w:rsidRDefault="00D41D0D" w:rsidP="0046603C">
      <w:pPr>
        <w:pStyle w:val="ListParagraph"/>
        <w:numPr>
          <w:ilvl w:val="0"/>
          <w:numId w:val="28"/>
        </w:numPr>
        <w:spacing w:after="0" w:line="264" w:lineRule="auto"/>
        <w:ind w:left="1276" w:hanging="567"/>
      </w:pPr>
      <w:r w:rsidRPr="005639CC">
        <w:t>Understanding of/ experience in Local Government</w:t>
      </w:r>
    </w:p>
    <w:p w14:paraId="2DD469F4" w14:textId="5AEBA9AD" w:rsidR="00D41D0D" w:rsidRPr="005639CC" w:rsidRDefault="00D41D0D" w:rsidP="0046603C">
      <w:pPr>
        <w:pStyle w:val="ListParagraph"/>
        <w:numPr>
          <w:ilvl w:val="0"/>
          <w:numId w:val="28"/>
        </w:numPr>
        <w:spacing w:after="0" w:line="264" w:lineRule="auto"/>
        <w:ind w:left="1276" w:hanging="567"/>
      </w:pPr>
      <w:r w:rsidRPr="005639CC">
        <w:t>Understanding of the role of corporate governance in organisations and</w:t>
      </w:r>
      <w:r w:rsidR="004F4686">
        <w:t>,</w:t>
      </w:r>
    </w:p>
    <w:p w14:paraId="48F17CF9" w14:textId="77777777" w:rsidR="00D41D0D" w:rsidRPr="005639CC" w:rsidRDefault="00D41D0D" w:rsidP="0046603C">
      <w:pPr>
        <w:pStyle w:val="ListParagraph"/>
        <w:numPr>
          <w:ilvl w:val="0"/>
          <w:numId w:val="28"/>
        </w:numPr>
        <w:spacing w:after="0" w:line="264" w:lineRule="auto"/>
        <w:ind w:left="1276" w:hanging="567"/>
      </w:pPr>
      <w:r w:rsidRPr="005639CC">
        <w:t>Current/prior experience on similar committees.</w:t>
      </w:r>
    </w:p>
    <w:p w14:paraId="530C3297" w14:textId="77777777" w:rsidR="005868E4" w:rsidRDefault="005868E4" w:rsidP="0046603C">
      <w:pPr>
        <w:spacing w:after="0" w:line="264" w:lineRule="auto"/>
        <w:ind w:left="709"/>
      </w:pPr>
    </w:p>
    <w:p w14:paraId="7354334C" w14:textId="22708B10" w:rsidR="00D41D0D" w:rsidRDefault="00D41D0D" w:rsidP="0046603C">
      <w:pPr>
        <w:spacing w:after="0" w:line="264" w:lineRule="auto"/>
        <w:ind w:left="709"/>
      </w:pPr>
      <w:r w:rsidRPr="005639CC">
        <w:t xml:space="preserve">The independent external member shall possess demonstrated expertise in audit, risk and improvement. Accordingly, </w:t>
      </w:r>
      <w:r w:rsidR="00F30585">
        <w:t xml:space="preserve">the </w:t>
      </w:r>
      <w:r w:rsidRPr="005639CC">
        <w:t xml:space="preserve">EOI will be assessed with the aim of achieving an overall mix of skills and experience on the Committee. </w:t>
      </w:r>
    </w:p>
    <w:p w14:paraId="5293A939" w14:textId="77777777" w:rsidR="00FD1080" w:rsidRDefault="00FD1080" w:rsidP="0046603C">
      <w:pPr>
        <w:spacing w:after="0" w:line="264" w:lineRule="auto"/>
        <w:ind w:left="709"/>
      </w:pPr>
    </w:p>
    <w:p w14:paraId="408F9C39" w14:textId="77777777" w:rsidR="005868E4" w:rsidRPr="005639CC" w:rsidRDefault="005868E4" w:rsidP="0046603C">
      <w:pPr>
        <w:spacing w:after="0" w:line="264" w:lineRule="auto"/>
        <w:ind w:left="709"/>
      </w:pPr>
    </w:p>
    <w:p w14:paraId="0040D875" w14:textId="6FD09CD5" w:rsidR="00D41D0D" w:rsidRPr="00FD1080" w:rsidRDefault="00D41D0D" w:rsidP="00FD1080">
      <w:pPr>
        <w:pStyle w:val="Heading1"/>
        <w:keepNext w:val="0"/>
        <w:keepLines w:val="0"/>
        <w:numPr>
          <w:ilvl w:val="0"/>
          <w:numId w:val="23"/>
        </w:numPr>
        <w:spacing w:before="0" w:after="0" w:line="264" w:lineRule="auto"/>
        <w:ind w:left="709" w:hanging="709"/>
        <w:rPr>
          <w:color w:val="226093"/>
          <w:szCs w:val="24"/>
        </w:rPr>
      </w:pPr>
      <w:bookmarkStart w:id="10" w:name="_Toc104894358"/>
      <w:r w:rsidRPr="00FD1080">
        <w:rPr>
          <w:color w:val="226093"/>
          <w:szCs w:val="24"/>
        </w:rPr>
        <w:t>9</w:t>
      </w:r>
      <w:r w:rsidR="00FD1080">
        <w:rPr>
          <w:color w:val="226093"/>
          <w:szCs w:val="24"/>
        </w:rPr>
        <w:t>.</w:t>
      </w:r>
      <w:r w:rsidRPr="00FD1080">
        <w:rPr>
          <w:color w:val="226093"/>
          <w:szCs w:val="24"/>
        </w:rPr>
        <w:tab/>
        <w:t>EOI S</w:t>
      </w:r>
      <w:r w:rsidR="005868E4" w:rsidRPr="00FD1080">
        <w:rPr>
          <w:color w:val="226093"/>
          <w:szCs w:val="24"/>
        </w:rPr>
        <w:t>UBMISSION</w:t>
      </w:r>
      <w:bookmarkEnd w:id="10"/>
    </w:p>
    <w:p w14:paraId="2B8FFF81" w14:textId="77777777" w:rsidR="0046603C" w:rsidRDefault="0046603C" w:rsidP="0046603C">
      <w:pPr>
        <w:spacing w:after="0" w:line="264" w:lineRule="auto"/>
        <w:ind w:left="709"/>
      </w:pPr>
    </w:p>
    <w:p w14:paraId="52BCBF11" w14:textId="2E15A192" w:rsidR="00D41D0D" w:rsidRDefault="00D41D0D" w:rsidP="0046603C">
      <w:pPr>
        <w:spacing w:after="0" w:line="264" w:lineRule="auto"/>
        <w:ind w:left="709"/>
      </w:pPr>
      <w:r w:rsidRPr="005639CC">
        <w:t xml:space="preserve">Council invites suitably qualified, independent </w:t>
      </w:r>
      <w:r w:rsidR="0046603C">
        <w:t>individuals</w:t>
      </w:r>
      <w:r w:rsidRPr="005639CC">
        <w:t xml:space="preserve"> to submit an EOI to Council by </w:t>
      </w:r>
      <w:r w:rsidRPr="005639CC">
        <w:rPr>
          <w:b/>
          <w:bCs/>
        </w:rPr>
        <w:t xml:space="preserve">5.00pm on </w:t>
      </w:r>
      <w:r w:rsidR="0046603C">
        <w:rPr>
          <w:b/>
          <w:bCs/>
        </w:rPr>
        <w:t xml:space="preserve">Friday 17 </w:t>
      </w:r>
      <w:r w:rsidR="00F30585">
        <w:rPr>
          <w:b/>
          <w:bCs/>
        </w:rPr>
        <w:t>June 2022.</w:t>
      </w:r>
      <w:r w:rsidRPr="005639CC">
        <w:t xml:space="preserve"> </w:t>
      </w:r>
    </w:p>
    <w:p w14:paraId="437B5854" w14:textId="77777777" w:rsidR="005868E4" w:rsidRPr="005639CC" w:rsidRDefault="005868E4" w:rsidP="0046603C">
      <w:pPr>
        <w:spacing w:after="0" w:line="264" w:lineRule="auto"/>
        <w:ind w:left="709"/>
      </w:pPr>
    </w:p>
    <w:p w14:paraId="2DFAE2B8" w14:textId="44B2E432" w:rsidR="00D41D0D" w:rsidRDefault="00D41D0D" w:rsidP="0046603C">
      <w:pPr>
        <w:spacing w:after="0" w:line="264" w:lineRule="auto"/>
        <w:ind w:left="709"/>
      </w:pPr>
      <w:r w:rsidRPr="005639CC">
        <w:t>Completed EOIs must include:</w:t>
      </w:r>
    </w:p>
    <w:p w14:paraId="1DE92F74" w14:textId="77777777" w:rsidR="005868E4" w:rsidRPr="005639CC" w:rsidRDefault="005868E4" w:rsidP="0046603C">
      <w:pPr>
        <w:spacing w:after="0" w:line="264" w:lineRule="auto"/>
        <w:ind w:left="709"/>
      </w:pPr>
    </w:p>
    <w:p w14:paraId="0CD87228" w14:textId="2361DA90" w:rsidR="00D41D0D" w:rsidRPr="005639CC" w:rsidRDefault="00D41D0D" w:rsidP="0046603C">
      <w:pPr>
        <w:pStyle w:val="ListParagraph"/>
        <w:numPr>
          <w:ilvl w:val="0"/>
          <w:numId w:val="27"/>
        </w:numPr>
        <w:spacing w:after="0" w:line="264" w:lineRule="auto"/>
        <w:ind w:left="1276" w:hanging="567"/>
      </w:pPr>
      <w:r w:rsidRPr="005639CC">
        <w:t>Completed EOI Form (</w:t>
      </w:r>
      <w:r w:rsidRPr="005639CC">
        <w:rPr>
          <w:b/>
          <w:bCs/>
        </w:rPr>
        <w:t>Annexure 1</w:t>
      </w:r>
      <w:r w:rsidRPr="005639CC">
        <w:t>)</w:t>
      </w:r>
    </w:p>
    <w:p w14:paraId="66A01CAE" w14:textId="311D78DD" w:rsidR="00D41D0D" w:rsidRPr="005639CC" w:rsidRDefault="00D41D0D" w:rsidP="0046603C">
      <w:pPr>
        <w:pStyle w:val="ListParagraph"/>
        <w:numPr>
          <w:ilvl w:val="0"/>
          <w:numId w:val="27"/>
        </w:numPr>
        <w:spacing w:after="0" w:line="264" w:lineRule="auto"/>
        <w:ind w:left="1276" w:hanging="567"/>
      </w:pPr>
      <w:r w:rsidRPr="005639CC">
        <w:t>A Curriculum Vitae and</w:t>
      </w:r>
    </w:p>
    <w:p w14:paraId="2779293C" w14:textId="21438B70" w:rsidR="00D41D0D" w:rsidRDefault="00D41D0D" w:rsidP="0046603C">
      <w:pPr>
        <w:pStyle w:val="ListParagraph"/>
        <w:numPr>
          <w:ilvl w:val="0"/>
          <w:numId w:val="27"/>
        </w:numPr>
        <w:spacing w:after="0" w:line="264" w:lineRule="auto"/>
        <w:ind w:left="1276" w:hanging="567"/>
      </w:pPr>
      <w:r w:rsidRPr="005639CC">
        <w:t>Certified copies of any qualifications held.</w:t>
      </w:r>
    </w:p>
    <w:p w14:paraId="37490F3F" w14:textId="77777777" w:rsidR="005868E4" w:rsidRPr="005639CC" w:rsidRDefault="005868E4" w:rsidP="0046603C">
      <w:pPr>
        <w:pStyle w:val="ListParagraph"/>
        <w:spacing w:after="0" w:line="264" w:lineRule="auto"/>
        <w:ind w:left="1276"/>
      </w:pPr>
    </w:p>
    <w:p w14:paraId="6E2FBD75" w14:textId="5058DC42" w:rsidR="00D41D0D" w:rsidRDefault="00D41D0D" w:rsidP="0046603C">
      <w:pPr>
        <w:spacing w:after="0" w:line="264" w:lineRule="auto"/>
        <w:ind w:left="709"/>
      </w:pPr>
      <w:r w:rsidRPr="005639CC">
        <w:t xml:space="preserve">All enquiries or requests for information should be directed </w:t>
      </w:r>
      <w:r w:rsidRPr="00F30585">
        <w:t xml:space="preserve">to </w:t>
      </w:r>
      <w:r w:rsidR="00F30585">
        <w:t>Council’s Governance and Risk Coordinator, Ms Katrina Gresser</w:t>
      </w:r>
      <w:r w:rsidRPr="005639CC">
        <w:t xml:space="preserve"> on (02) 6746 1755 or via email at </w:t>
      </w:r>
      <w:hyperlink r:id="rId9" w:history="1">
        <w:r w:rsidR="005868E4" w:rsidRPr="00602701">
          <w:rPr>
            <w:rStyle w:val="Hyperlink"/>
          </w:rPr>
          <w:t>council@liverpoolplains.nsw.gov.au</w:t>
        </w:r>
      </w:hyperlink>
      <w:r w:rsidRPr="005639CC">
        <w:t xml:space="preserve"> </w:t>
      </w:r>
    </w:p>
    <w:p w14:paraId="4BDD84FC" w14:textId="77777777" w:rsidR="005868E4" w:rsidRPr="005639CC" w:rsidRDefault="005868E4" w:rsidP="0046603C">
      <w:pPr>
        <w:spacing w:after="0" w:line="264" w:lineRule="auto"/>
        <w:ind w:left="709"/>
      </w:pPr>
    </w:p>
    <w:p w14:paraId="38842977" w14:textId="4D6FAD51" w:rsidR="00D41D0D" w:rsidRPr="005639CC" w:rsidRDefault="00D41D0D" w:rsidP="0046603C">
      <w:pPr>
        <w:spacing w:after="0" w:line="264" w:lineRule="auto"/>
        <w:ind w:left="709"/>
      </w:pPr>
      <w:r w:rsidRPr="005639CC">
        <w:t xml:space="preserve">EOIs should be addressed to the General Manager and submitted electronically via email to </w:t>
      </w:r>
      <w:hyperlink r:id="rId10" w:history="1">
        <w:r w:rsidR="005868E4" w:rsidRPr="00602701">
          <w:rPr>
            <w:rStyle w:val="Hyperlink"/>
          </w:rPr>
          <w:t>council@liverpoolplains.nsw.gov.au</w:t>
        </w:r>
      </w:hyperlink>
      <w:r w:rsidRPr="005639CC">
        <w:t xml:space="preserve"> </w:t>
      </w:r>
    </w:p>
    <w:p w14:paraId="139A6BF2" w14:textId="2E53A57A" w:rsidR="005868E4" w:rsidRDefault="005868E4" w:rsidP="0046603C">
      <w:pPr>
        <w:spacing w:after="0" w:line="264" w:lineRule="auto"/>
      </w:pPr>
      <w:r>
        <w:br w:type="page"/>
      </w:r>
    </w:p>
    <w:p w14:paraId="543A23BC" w14:textId="0E2CDD8B" w:rsidR="00FD1080" w:rsidRPr="00BB6972" w:rsidRDefault="00D41D0D" w:rsidP="00FD1080">
      <w:pPr>
        <w:pStyle w:val="Heading1"/>
        <w:keepNext w:val="0"/>
        <w:keepLines w:val="0"/>
        <w:numPr>
          <w:ilvl w:val="0"/>
          <w:numId w:val="23"/>
        </w:numPr>
        <w:spacing w:before="0" w:after="0" w:line="264" w:lineRule="auto"/>
        <w:ind w:left="709" w:hanging="709"/>
        <w:rPr>
          <w:color w:val="226093"/>
          <w:szCs w:val="24"/>
        </w:rPr>
      </w:pPr>
      <w:bookmarkStart w:id="11" w:name="_Toc104894359"/>
      <w:r w:rsidRPr="00FD1080">
        <w:rPr>
          <w:color w:val="226093"/>
          <w:szCs w:val="24"/>
        </w:rPr>
        <w:lastRenderedPageBreak/>
        <w:t>A</w:t>
      </w:r>
      <w:r w:rsidR="00E013CD" w:rsidRPr="00FD1080">
        <w:rPr>
          <w:color w:val="226093"/>
          <w:szCs w:val="24"/>
        </w:rPr>
        <w:t>NNEXURE</w:t>
      </w:r>
      <w:r w:rsidRPr="00FD1080">
        <w:rPr>
          <w:color w:val="226093"/>
          <w:szCs w:val="24"/>
        </w:rPr>
        <w:t xml:space="preserve"> 1 – E</w:t>
      </w:r>
      <w:r w:rsidR="005868E4" w:rsidRPr="00FD1080">
        <w:rPr>
          <w:color w:val="226093"/>
          <w:szCs w:val="24"/>
        </w:rPr>
        <w:t>XPRESSION OF INTEREST FORM</w:t>
      </w:r>
      <w:bookmarkEnd w:id="1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59"/>
        <w:gridCol w:w="1260"/>
        <w:gridCol w:w="1259"/>
        <w:gridCol w:w="3654"/>
      </w:tblGrid>
      <w:tr w:rsidR="00D41D0D" w:rsidRPr="005639CC" w14:paraId="67709D4F" w14:textId="77777777" w:rsidTr="005868E4">
        <w:tc>
          <w:tcPr>
            <w:tcW w:w="10060" w:type="dxa"/>
            <w:gridSpan w:val="5"/>
            <w:tcBorders>
              <w:top w:val="single" w:sz="4" w:space="0" w:color="auto"/>
              <w:left w:val="single" w:sz="4" w:space="0" w:color="auto"/>
              <w:bottom w:val="single" w:sz="4" w:space="0" w:color="auto"/>
              <w:right w:val="single" w:sz="4" w:space="0" w:color="auto"/>
            </w:tcBorders>
            <w:shd w:val="clear" w:color="auto" w:fill="2881C4"/>
          </w:tcPr>
          <w:p w14:paraId="4A883BF2" w14:textId="77777777" w:rsidR="00D41D0D" w:rsidRPr="005639CC" w:rsidRDefault="00D41D0D" w:rsidP="005639CC">
            <w:pPr>
              <w:widowControl w:val="0"/>
              <w:tabs>
                <w:tab w:val="right" w:pos="10206"/>
              </w:tabs>
              <w:autoSpaceDE w:val="0"/>
              <w:autoSpaceDN w:val="0"/>
              <w:spacing w:after="0" w:line="264" w:lineRule="auto"/>
            </w:pPr>
            <w:r w:rsidRPr="005639CC">
              <w:rPr>
                <w:b/>
                <w:color w:val="FFFFFF"/>
              </w:rPr>
              <w:t>Applicant Details</w:t>
            </w:r>
          </w:p>
        </w:tc>
      </w:tr>
      <w:tr w:rsidR="00D41D0D" w:rsidRPr="005639CC" w14:paraId="655C793A" w14:textId="77777777" w:rsidTr="005868E4">
        <w:tc>
          <w:tcPr>
            <w:tcW w:w="2628" w:type="dxa"/>
            <w:tcBorders>
              <w:top w:val="single" w:sz="4" w:space="0" w:color="auto"/>
              <w:left w:val="single" w:sz="4" w:space="0" w:color="auto"/>
              <w:right w:val="single" w:sz="4" w:space="0" w:color="auto"/>
            </w:tcBorders>
            <w:shd w:val="clear" w:color="auto" w:fill="F2F2F2" w:themeFill="background1" w:themeFillShade="F2"/>
          </w:tcPr>
          <w:p w14:paraId="664FDD34" w14:textId="77777777" w:rsidR="00D41D0D" w:rsidRPr="005639CC" w:rsidRDefault="00D41D0D" w:rsidP="005639CC">
            <w:pPr>
              <w:widowControl w:val="0"/>
              <w:autoSpaceDE w:val="0"/>
              <w:autoSpaceDN w:val="0"/>
              <w:spacing w:after="0" w:line="264" w:lineRule="auto"/>
              <w:rPr>
                <w:b/>
                <w:bCs/>
              </w:rPr>
            </w:pPr>
            <w:r w:rsidRPr="005639CC">
              <w:rPr>
                <w:b/>
                <w:bCs/>
              </w:rPr>
              <w:t>Title:</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0E5F73F"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4B002F"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552CBD0"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Dr</w:t>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7461C200"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Other:</w:t>
            </w:r>
          </w:p>
        </w:tc>
      </w:tr>
      <w:tr w:rsidR="00D41D0D" w:rsidRPr="005639CC" w14:paraId="6AFCFFC2"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39065" w14:textId="77777777" w:rsidR="00D41D0D" w:rsidRPr="005639CC" w:rsidRDefault="00D41D0D" w:rsidP="005639CC">
            <w:pPr>
              <w:widowControl w:val="0"/>
              <w:autoSpaceDE w:val="0"/>
              <w:autoSpaceDN w:val="0"/>
              <w:spacing w:after="0" w:line="264" w:lineRule="auto"/>
              <w:rPr>
                <w:b/>
                <w:bCs/>
              </w:rPr>
            </w:pPr>
            <w:r w:rsidRPr="005639CC">
              <w:rPr>
                <w:b/>
                <w:bCs/>
              </w:rPr>
              <w:t>First 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48E742DD" w14:textId="77777777" w:rsidR="00D41D0D" w:rsidRPr="005639CC" w:rsidRDefault="00D41D0D" w:rsidP="005639CC">
            <w:pPr>
              <w:widowControl w:val="0"/>
              <w:autoSpaceDE w:val="0"/>
              <w:autoSpaceDN w:val="0"/>
              <w:spacing w:after="0" w:line="264" w:lineRule="auto"/>
            </w:pPr>
          </w:p>
        </w:tc>
      </w:tr>
      <w:tr w:rsidR="00D41D0D" w:rsidRPr="005639CC" w14:paraId="72E7FB20"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CAFC3" w14:textId="77777777" w:rsidR="00D41D0D" w:rsidRPr="005639CC" w:rsidRDefault="00D41D0D" w:rsidP="005639CC">
            <w:pPr>
              <w:widowControl w:val="0"/>
              <w:autoSpaceDE w:val="0"/>
              <w:autoSpaceDN w:val="0"/>
              <w:spacing w:after="0" w:line="264" w:lineRule="auto"/>
              <w:rPr>
                <w:b/>
                <w:bCs/>
              </w:rPr>
            </w:pPr>
            <w:r w:rsidRPr="005639CC">
              <w:rPr>
                <w:b/>
                <w:bCs/>
              </w:rPr>
              <w:t>Surname: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411F901A" w14:textId="77777777" w:rsidR="00D41D0D" w:rsidRPr="005639CC" w:rsidRDefault="00D41D0D" w:rsidP="005639CC">
            <w:pPr>
              <w:widowControl w:val="0"/>
              <w:autoSpaceDE w:val="0"/>
              <w:autoSpaceDN w:val="0"/>
              <w:spacing w:after="0" w:line="264" w:lineRule="auto"/>
            </w:pPr>
          </w:p>
        </w:tc>
      </w:tr>
      <w:tr w:rsidR="00D41D0D" w:rsidRPr="005639CC" w14:paraId="6EA4295A"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9F7FB" w14:textId="77777777" w:rsidR="00D41D0D" w:rsidRPr="005639CC" w:rsidRDefault="00D41D0D" w:rsidP="005639CC">
            <w:pPr>
              <w:widowControl w:val="0"/>
              <w:autoSpaceDE w:val="0"/>
              <w:autoSpaceDN w:val="0"/>
              <w:spacing w:after="0" w:line="264" w:lineRule="auto"/>
              <w:rPr>
                <w:b/>
                <w:bCs/>
              </w:rPr>
            </w:pPr>
            <w:r w:rsidRPr="005639CC">
              <w:rPr>
                <w:b/>
                <w:bCs/>
              </w:rPr>
              <w:t>Address:</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55CB2DAD" w14:textId="77777777" w:rsidR="00D41D0D" w:rsidRPr="005639CC" w:rsidRDefault="00D41D0D" w:rsidP="005639CC">
            <w:pPr>
              <w:widowControl w:val="0"/>
              <w:autoSpaceDE w:val="0"/>
              <w:autoSpaceDN w:val="0"/>
              <w:spacing w:after="0" w:line="264" w:lineRule="auto"/>
            </w:pPr>
          </w:p>
        </w:tc>
      </w:tr>
      <w:tr w:rsidR="00D41D0D" w:rsidRPr="005639CC" w14:paraId="0B069214"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343EE" w14:textId="77777777" w:rsidR="00D41D0D" w:rsidRPr="005639CC" w:rsidRDefault="00D41D0D" w:rsidP="005639CC">
            <w:pPr>
              <w:widowControl w:val="0"/>
              <w:autoSpaceDE w:val="0"/>
              <w:autoSpaceDN w:val="0"/>
              <w:spacing w:after="0" w:line="264" w:lineRule="auto"/>
              <w:rPr>
                <w:b/>
                <w:bCs/>
              </w:rPr>
            </w:pPr>
            <w:r w:rsidRPr="005639CC">
              <w:rPr>
                <w:b/>
                <w:bCs/>
              </w:rPr>
              <w:t>Suburb/Town:</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tcPr>
          <w:p w14:paraId="05E1BA09" w14:textId="77777777" w:rsidR="00D41D0D" w:rsidRPr="005639CC" w:rsidRDefault="00D41D0D" w:rsidP="005639CC">
            <w:pPr>
              <w:widowControl w:val="0"/>
              <w:autoSpaceDE w:val="0"/>
              <w:autoSpaceDN w:val="0"/>
              <w:spacing w:after="0" w:line="264" w:lineRule="auto"/>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FAAA411" w14:textId="77777777" w:rsidR="00D41D0D" w:rsidRPr="005639CC" w:rsidRDefault="00D41D0D" w:rsidP="005639CC">
            <w:pPr>
              <w:widowControl w:val="0"/>
              <w:autoSpaceDE w:val="0"/>
              <w:autoSpaceDN w:val="0"/>
              <w:spacing w:after="0" w:line="264" w:lineRule="auto"/>
              <w:rPr>
                <w:b/>
                <w:bCs/>
              </w:rPr>
            </w:pPr>
            <w:r w:rsidRPr="005639CC">
              <w:rPr>
                <w:b/>
                <w:bCs/>
              </w:rPr>
              <w:t>State:</w:t>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1064EDE1" w14:textId="77777777" w:rsidR="00D41D0D" w:rsidRPr="005639CC" w:rsidRDefault="00D41D0D" w:rsidP="005639CC">
            <w:pPr>
              <w:widowControl w:val="0"/>
              <w:autoSpaceDE w:val="0"/>
              <w:autoSpaceDN w:val="0"/>
              <w:spacing w:after="0" w:line="264" w:lineRule="auto"/>
            </w:pPr>
          </w:p>
        </w:tc>
      </w:tr>
      <w:tr w:rsidR="00D41D0D" w:rsidRPr="005639CC" w14:paraId="01C5199E"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ECBBB" w14:textId="77777777" w:rsidR="00D41D0D" w:rsidRPr="005639CC" w:rsidRDefault="00D41D0D" w:rsidP="005639CC">
            <w:pPr>
              <w:widowControl w:val="0"/>
              <w:autoSpaceDE w:val="0"/>
              <w:autoSpaceDN w:val="0"/>
              <w:spacing w:after="0" w:line="264" w:lineRule="auto"/>
              <w:rPr>
                <w:b/>
                <w:bCs/>
              </w:rPr>
            </w:pPr>
            <w:r w:rsidRPr="005639CC">
              <w:rPr>
                <w:b/>
                <w:bCs/>
              </w:rPr>
              <w:t>Country:</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tcPr>
          <w:p w14:paraId="367A7CD5"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413BE30" w14:textId="77777777" w:rsidR="00D41D0D" w:rsidRPr="005639CC" w:rsidRDefault="00D41D0D" w:rsidP="005639CC">
            <w:pPr>
              <w:widowControl w:val="0"/>
              <w:autoSpaceDE w:val="0"/>
              <w:autoSpaceDN w:val="0"/>
              <w:spacing w:after="0" w:line="264" w:lineRule="auto"/>
              <w:rPr>
                <w:b/>
                <w:bCs/>
                <w:spacing w:val="-20"/>
              </w:rPr>
            </w:pPr>
            <w:r w:rsidRPr="005639CC">
              <w:rPr>
                <w:b/>
                <w:bCs/>
                <w:spacing w:val="-20"/>
              </w:rPr>
              <w:t>Postcode:</w:t>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547403DD" w14:textId="77777777" w:rsidR="00D41D0D" w:rsidRPr="005639CC" w:rsidRDefault="00D41D0D" w:rsidP="005639CC">
            <w:pPr>
              <w:widowControl w:val="0"/>
              <w:autoSpaceDE w:val="0"/>
              <w:autoSpaceDN w:val="0"/>
              <w:spacing w:after="0" w:line="264" w:lineRule="auto"/>
            </w:pPr>
          </w:p>
        </w:tc>
      </w:tr>
      <w:tr w:rsidR="00D41D0D" w:rsidRPr="005639CC" w14:paraId="72B38E4E" w14:textId="77777777" w:rsidTr="005868E4">
        <w:tc>
          <w:tcPr>
            <w:tcW w:w="2628" w:type="dxa"/>
            <w:vMerge w:val="restart"/>
            <w:tcBorders>
              <w:top w:val="single" w:sz="4" w:space="0" w:color="auto"/>
              <w:left w:val="single" w:sz="4" w:space="0" w:color="auto"/>
              <w:right w:val="single" w:sz="4" w:space="0" w:color="auto"/>
            </w:tcBorders>
            <w:shd w:val="clear" w:color="auto" w:fill="F2F2F2" w:themeFill="background1" w:themeFillShade="F2"/>
          </w:tcPr>
          <w:p w14:paraId="01747E32" w14:textId="77777777" w:rsidR="00D41D0D" w:rsidRPr="005639CC" w:rsidRDefault="00D41D0D" w:rsidP="005639CC">
            <w:pPr>
              <w:widowControl w:val="0"/>
              <w:autoSpaceDE w:val="0"/>
              <w:autoSpaceDN w:val="0"/>
              <w:spacing w:after="0" w:line="264" w:lineRule="auto"/>
              <w:rPr>
                <w:b/>
                <w:bCs/>
              </w:rPr>
            </w:pPr>
            <w:r w:rsidRPr="005639CC">
              <w:rPr>
                <w:b/>
                <w:bCs/>
              </w:rPr>
              <w:t>Phone Details: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D19F5B1" w14:textId="77777777" w:rsidR="00D41D0D" w:rsidRPr="005639CC" w:rsidRDefault="00D41D0D" w:rsidP="005639CC">
            <w:pPr>
              <w:widowControl w:val="0"/>
              <w:autoSpaceDE w:val="0"/>
              <w:autoSpaceDN w:val="0"/>
              <w:spacing w:after="0" w:line="264" w:lineRule="auto"/>
              <w:rPr>
                <w:b/>
                <w:bCs/>
              </w:rPr>
            </w:pPr>
            <w:r w:rsidRPr="005639CC">
              <w:rPr>
                <w:b/>
                <w:bCs/>
              </w:rPr>
              <w:t>Mobile: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17F37A9D" w14:textId="77777777" w:rsidR="00D41D0D" w:rsidRPr="005639CC" w:rsidRDefault="00D41D0D" w:rsidP="005639CC">
            <w:pPr>
              <w:widowControl w:val="0"/>
              <w:autoSpaceDE w:val="0"/>
              <w:autoSpaceDN w:val="0"/>
              <w:spacing w:after="0" w:line="264" w:lineRule="auto"/>
            </w:pPr>
          </w:p>
        </w:tc>
      </w:tr>
      <w:tr w:rsidR="00D41D0D" w:rsidRPr="005639CC" w14:paraId="17F69F28" w14:textId="77777777" w:rsidTr="005868E4">
        <w:tc>
          <w:tcPr>
            <w:tcW w:w="2628" w:type="dxa"/>
            <w:vMerge/>
            <w:tcBorders>
              <w:left w:val="single" w:sz="4" w:space="0" w:color="auto"/>
              <w:right w:val="single" w:sz="4" w:space="0" w:color="auto"/>
            </w:tcBorders>
            <w:shd w:val="clear" w:color="auto" w:fill="F2F2F2" w:themeFill="background1" w:themeFillShade="F2"/>
          </w:tcPr>
          <w:p w14:paraId="6D674C28"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EE18442" w14:textId="77777777" w:rsidR="00D41D0D" w:rsidRPr="005639CC" w:rsidRDefault="00D41D0D" w:rsidP="005639CC">
            <w:pPr>
              <w:widowControl w:val="0"/>
              <w:autoSpaceDE w:val="0"/>
              <w:autoSpaceDN w:val="0"/>
              <w:spacing w:after="0" w:line="264" w:lineRule="auto"/>
              <w:rPr>
                <w:b/>
                <w:bCs/>
              </w:rPr>
            </w:pPr>
            <w:r w:rsidRPr="005639CC">
              <w:rPr>
                <w:b/>
                <w:bCs/>
              </w:rPr>
              <w:t>Home: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1C9B96D8" w14:textId="77777777" w:rsidR="00D41D0D" w:rsidRPr="005639CC" w:rsidRDefault="00D41D0D" w:rsidP="005639CC">
            <w:pPr>
              <w:widowControl w:val="0"/>
              <w:autoSpaceDE w:val="0"/>
              <w:autoSpaceDN w:val="0"/>
              <w:spacing w:after="0" w:line="264" w:lineRule="auto"/>
            </w:pPr>
          </w:p>
        </w:tc>
      </w:tr>
      <w:tr w:rsidR="00D41D0D" w:rsidRPr="005639CC" w14:paraId="4D54F92C" w14:textId="77777777" w:rsidTr="005868E4">
        <w:tc>
          <w:tcPr>
            <w:tcW w:w="2628" w:type="dxa"/>
            <w:vMerge/>
            <w:tcBorders>
              <w:left w:val="single" w:sz="4" w:space="0" w:color="auto"/>
              <w:bottom w:val="single" w:sz="4" w:space="0" w:color="auto"/>
              <w:right w:val="single" w:sz="4" w:space="0" w:color="auto"/>
            </w:tcBorders>
            <w:shd w:val="clear" w:color="auto" w:fill="F2F2F2" w:themeFill="background1" w:themeFillShade="F2"/>
          </w:tcPr>
          <w:p w14:paraId="6B448E55"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01533B0" w14:textId="77777777" w:rsidR="00D41D0D" w:rsidRPr="005639CC" w:rsidRDefault="00D41D0D" w:rsidP="005639CC">
            <w:pPr>
              <w:widowControl w:val="0"/>
              <w:autoSpaceDE w:val="0"/>
              <w:autoSpaceDN w:val="0"/>
              <w:spacing w:after="0" w:line="264" w:lineRule="auto"/>
              <w:rPr>
                <w:b/>
                <w:bCs/>
              </w:rPr>
            </w:pPr>
            <w:r w:rsidRPr="005639CC">
              <w:rPr>
                <w:b/>
                <w:bCs/>
              </w:rPr>
              <w:t>Work:</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086CB47E" w14:textId="77777777" w:rsidR="00D41D0D" w:rsidRPr="005639CC" w:rsidRDefault="00D41D0D" w:rsidP="005639CC">
            <w:pPr>
              <w:widowControl w:val="0"/>
              <w:autoSpaceDE w:val="0"/>
              <w:autoSpaceDN w:val="0"/>
              <w:spacing w:after="0" w:line="264" w:lineRule="auto"/>
            </w:pPr>
          </w:p>
        </w:tc>
      </w:tr>
      <w:tr w:rsidR="00D41D0D" w:rsidRPr="005639CC" w14:paraId="2803C9A6" w14:textId="77777777" w:rsidTr="005868E4">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7FE0D" w14:textId="77777777" w:rsidR="00D41D0D" w:rsidRPr="005639CC" w:rsidRDefault="00D41D0D" w:rsidP="005639CC">
            <w:pPr>
              <w:widowControl w:val="0"/>
              <w:autoSpaceDE w:val="0"/>
              <w:autoSpaceDN w:val="0"/>
              <w:spacing w:after="0" w:line="264" w:lineRule="auto"/>
              <w:rPr>
                <w:b/>
                <w:bCs/>
              </w:rPr>
            </w:pPr>
            <w:r w:rsidRPr="005639CC">
              <w:rPr>
                <w:b/>
                <w:bCs/>
              </w:rPr>
              <w:t>Email Address:</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120A163C" w14:textId="77777777" w:rsidR="00D41D0D" w:rsidRPr="005639CC" w:rsidRDefault="00D41D0D" w:rsidP="005639CC">
            <w:pPr>
              <w:widowControl w:val="0"/>
              <w:autoSpaceDE w:val="0"/>
              <w:autoSpaceDN w:val="0"/>
              <w:spacing w:after="0" w:line="264" w:lineRule="auto"/>
            </w:pPr>
          </w:p>
        </w:tc>
      </w:tr>
    </w:tbl>
    <w:p w14:paraId="345BB494" w14:textId="77777777" w:rsidR="00D41D0D" w:rsidRPr="005639CC" w:rsidRDefault="00D41D0D" w:rsidP="005639CC">
      <w:pPr>
        <w:spacing w:after="0" w:line="264" w:lineRule="auto"/>
      </w:pPr>
    </w:p>
    <w:tbl>
      <w:tblPr>
        <w:tblStyle w:val="TableGrid"/>
        <w:tblW w:w="0" w:type="auto"/>
        <w:tblLook w:val="04A0" w:firstRow="1" w:lastRow="0" w:firstColumn="1" w:lastColumn="0" w:noHBand="0" w:noVBand="1"/>
      </w:tblPr>
      <w:tblGrid>
        <w:gridCol w:w="1129"/>
        <w:gridCol w:w="5245"/>
        <w:gridCol w:w="1134"/>
        <w:gridCol w:w="2552"/>
      </w:tblGrid>
      <w:tr w:rsidR="00D41D0D" w:rsidRPr="005639CC" w14:paraId="46CE9F57" w14:textId="77777777" w:rsidTr="005868E4">
        <w:trPr>
          <w:tblHeader/>
        </w:trPr>
        <w:tc>
          <w:tcPr>
            <w:tcW w:w="10060" w:type="dxa"/>
            <w:gridSpan w:val="4"/>
            <w:shd w:val="clear" w:color="auto" w:fill="2881C4"/>
          </w:tcPr>
          <w:p w14:paraId="3D2B7259" w14:textId="77777777" w:rsidR="00D41D0D" w:rsidRPr="005639CC" w:rsidRDefault="00D41D0D" w:rsidP="005639CC">
            <w:pPr>
              <w:spacing w:after="0" w:line="264" w:lineRule="auto"/>
              <w:rPr>
                <w:b/>
                <w:bCs/>
              </w:rPr>
            </w:pPr>
            <w:r w:rsidRPr="005639CC">
              <w:rPr>
                <w:b/>
                <w:bCs/>
                <w:color w:val="FFFFFF" w:themeColor="background1"/>
              </w:rPr>
              <w:t xml:space="preserve">Declarations </w:t>
            </w:r>
          </w:p>
        </w:tc>
      </w:tr>
      <w:tr w:rsidR="00D41D0D" w:rsidRPr="005639CC" w14:paraId="53E7ACD2" w14:textId="77777777" w:rsidTr="005868E4">
        <w:tc>
          <w:tcPr>
            <w:tcW w:w="6374" w:type="dxa"/>
            <w:gridSpan w:val="2"/>
            <w:shd w:val="clear" w:color="auto" w:fill="F2F2F2" w:themeFill="background1" w:themeFillShade="F2"/>
          </w:tcPr>
          <w:p w14:paraId="7FC3B2BB" w14:textId="77777777" w:rsidR="00D41D0D" w:rsidRPr="005639CC" w:rsidRDefault="00D41D0D" w:rsidP="005639CC">
            <w:pPr>
              <w:spacing w:after="0" w:line="264" w:lineRule="auto"/>
            </w:pPr>
            <w:r w:rsidRPr="005639CC">
              <w:t>Have you been employed in a senior management role, or in a position that can exert direct and significant influence over the subject matter of the Audit, Risk and Improvement Committee, at Liverpool Plains Shire Council within the last three years?</w:t>
            </w:r>
          </w:p>
        </w:tc>
        <w:tc>
          <w:tcPr>
            <w:tcW w:w="1134" w:type="dxa"/>
            <w:shd w:val="clear" w:color="auto" w:fill="FFFFFF" w:themeFill="background1"/>
            <w:vAlign w:val="center"/>
          </w:tcPr>
          <w:p w14:paraId="11AC9FE1"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Yes</w:t>
            </w:r>
          </w:p>
        </w:tc>
        <w:tc>
          <w:tcPr>
            <w:tcW w:w="2552" w:type="dxa"/>
            <w:shd w:val="clear" w:color="auto" w:fill="FFFFFF" w:themeFill="background1"/>
            <w:vAlign w:val="center"/>
          </w:tcPr>
          <w:p w14:paraId="267E3C9A"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No</w:t>
            </w:r>
          </w:p>
        </w:tc>
      </w:tr>
      <w:tr w:rsidR="00D41D0D" w:rsidRPr="005639CC" w14:paraId="57314FF5" w14:textId="77777777" w:rsidTr="005868E4">
        <w:tc>
          <w:tcPr>
            <w:tcW w:w="6374" w:type="dxa"/>
            <w:gridSpan w:val="2"/>
            <w:shd w:val="clear" w:color="auto" w:fill="F2F2F2" w:themeFill="background1" w:themeFillShade="F2"/>
          </w:tcPr>
          <w:p w14:paraId="79DDDC10" w14:textId="77777777" w:rsidR="00D41D0D" w:rsidRPr="005639CC" w:rsidRDefault="00D41D0D" w:rsidP="005639CC">
            <w:pPr>
              <w:spacing w:after="0" w:line="264" w:lineRule="auto"/>
            </w:pPr>
            <w:r w:rsidRPr="005639CC">
              <w:t>Have you performed any services, including advisory roles, for Liverpool Plains Shire Council, which directly affect the subject matter of the Audit, Risk and Improvement Committee within the last three years?</w:t>
            </w:r>
          </w:p>
        </w:tc>
        <w:tc>
          <w:tcPr>
            <w:tcW w:w="1134" w:type="dxa"/>
            <w:shd w:val="clear" w:color="auto" w:fill="FFFFFF" w:themeFill="background1"/>
            <w:vAlign w:val="center"/>
          </w:tcPr>
          <w:p w14:paraId="4F50419B"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Yes</w:t>
            </w:r>
          </w:p>
        </w:tc>
        <w:tc>
          <w:tcPr>
            <w:tcW w:w="2552" w:type="dxa"/>
            <w:shd w:val="clear" w:color="auto" w:fill="FFFFFF" w:themeFill="background1"/>
            <w:vAlign w:val="center"/>
          </w:tcPr>
          <w:p w14:paraId="54F1B172"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No</w:t>
            </w:r>
          </w:p>
        </w:tc>
      </w:tr>
      <w:tr w:rsidR="00D41D0D" w:rsidRPr="005639CC" w14:paraId="2EA1E8D0" w14:textId="77777777" w:rsidTr="005868E4">
        <w:tc>
          <w:tcPr>
            <w:tcW w:w="6374" w:type="dxa"/>
            <w:gridSpan w:val="2"/>
            <w:shd w:val="clear" w:color="auto" w:fill="F2F2F2" w:themeFill="background1" w:themeFillShade="F2"/>
          </w:tcPr>
          <w:p w14:paraId="19D55946" w14:textId="77777777" w:rsidR="00D41D0D" w:rsidRPr="005639CC" w:rsidRDefault="00D41D0D" w:rsidP="005639CC">
            <w:pPr>
              <w:spacing w:after="0" w:line="264" w:lineRule="auto"/>
            </w:pPr>
            <w:r w:rsidRPr="005639CC">
              <w:t>Have you acted as an advocate of a material interest on behalf of Liverpool Plains Shire Council or have you been engaged in litigation or in resolving disputes between Liverpool Plains Shire Council and third parties?</w:t>
            </w:r>
          </w:p>
        </w:tc>
        <w:tc>
          <w:tcPr>
            <w:tcW w:w="1134" w:type="dxa"/>
            <w:shd w:val="clear" w:color="auto" w:fill="FFFFFF" w:themeFill="background1"/>
            <w:vAlign w:val="center"/>
          </w:tcPr>
          <w:p w14:paraId="28CEA228"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Yes</w:t>
            </w:r>
          </w:p>
        </w:tc>
        <w:tc>
          <w:tcPr>
            <w:tcW w:w="2552" w:type="dxa"/>
            <w:shd w:val="clear" w:color="auto" w:fill="FFFFFF" w:themeFill="background1"/>
            <w:vAlign w:val="center"/>
          </w:tcPr>
          <w:p w14:paraId="1A2F9633"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No</w:t>
            </w:r>
          </w:p>
        </w:tc>
      </w:tr>
      <w:tr w:rsidR="00D41D0D" w:rsidRPr="005639CC" w14:paraId="27E19622" w14:textId="77777777" w:rsidTr="005868E4">
        <w:tc>
          <w:tcPr>
            <w:tcW w:w="6374" w:type="dxa"/>
            <w:gridSpan w:val="2"/>
            <w:shd w:val="clear" w:color="auto" w:fill="F2F2F2" w:themeFill="background1" w:themeFillShade="F2"/>
          </w:tcPr>
          <w:p w14:paraId="146D3594" w14:textId="77777777" w:rsidR="00D41D0D" w:rsidRPr="005639CC" w:rsidRDefault="00D41D0D" w:rsidP="005639CC">
            <w:pPr>
              <w:spacing w:after="0" w:line="264" w:lineRule="auto"/>
            </w:pPr>
            <w:r w:rsidRPr="005639CC">
              <w:t>Have you an immediate or close family member who is employed in a senior management role at Liverpool Plains Shire Council, or in any other position that can exert direct and significant influence over the subject matter of the Audit, Risk and Improvement Committee?</w:t>
            </w:r>
          </w:p>
        </w:tc>
        <w:tc>
          <w:tcPr>
            <w:tcW w:w="1134" w:type="dxa"/>
            <w:shd w:val="clear" w:color="auto" w:fill="FFFFFF" w:themeFill="background1"/>
            <w:vAlign w:val="center"/>
          </w:tcPr>
          <w:p w14:paraId="3CAD2337"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Yes</w:t>
            </w:r>
          </w:p>
        </w:tc>
        <w:tc>
          <w:tcPr>
            <w:tcW w:w="2552" w:type="dxa"/>
            <w:shd w:val="clear" w:color="auto" w:fill="FFFFFF" w:themeFill="background1"/>
            <w:vAlign w:val="center"/>
          </w:tcPr>
          <w:p w14:paraId="592CD483"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t>No</w:t>
            </w:r>
          </w:p>
        </w:tc>
      </w:tr>
      <w:tr w:rsidR="00D41D0D" w:rsidRPr="005639CC" w14:paraId="5F5F251C" w14:textId="77777777" w:rsidTr="005868E4">
        <w:tc>
          <w:tcPr>
            <w:tcW w:w="10060" w:type="dxa"/>
            <w:gridSpan w:val="4"/>
            <w:shd w:val="clear" w:color="auto" w:fill="F2F2F2" w:themeFill="background1" w:themeFillShade="F2"/>
          </w:tcPr>
          <w:p w14:paraId="14496973" w14:textId="77777777" w:rsidR="00D41D0D" w:rsidRPr="005639CC" w:rsidRDefault="00D41D0D" w:rsidP="005639CC">
            <w:pPr>
              <w:spacing w:after="0" w:line="264" w:lineRule="auto"/>
            </w:pPr>
            <w:r w:rsidRPr="005639CC">
              <w:t>If you answered “yes” to any of the above questions, please provide details of such relationship/s and/or conflict/s:</w:t>
            </w:r>
          </w:p>
        </w:tc>
      </w:tr>
      <w:tr w:rsidR="00D41D0D" w:rsidRPr="005639CC" w14:paraId="3B92B559" w14:textId="77777777" w:rsidTr="005868E4">
        <w:tc>
          <w:tcPr>
            <w:tcW w:w="10060" w:type="dxa"/>
            <w:gridSpan w:val="4"/>
          </w:tcPr>
          <w:p w14:paraId="601F962F" w14:textId="77777777" w:rsidR="00D41D0D" w:rsidRPr="005639CC" w:rsidRDefault="00D41D0D" w:rsidP="005639CC">
            <w:pPr>
              <w:spacing w:after="0" w:line="264" w:lineRule="auto"/>
            </w:pPr>
          </w:p>
          <w:p w14:paraId="36D1824F" w14:textId="77777777" w:rsidR="00D41D0D" w:rsidRPr="005639CC" w:rsidRDefault="00D41D0D" w:rsidP="005639CC">
            <w:pPr>
              <w:spacing w:after="0" w:line="264" w:lineRule="auto"/>
            </w:pPr>
          </w:p>
          <w:p w14:paraId="1E80E67F" w14:textId="77777777" w:rsidR="00D41D0D" w:rsidRPr="005639CC" w:rsidRDefault="00D41D0D" w:rsidP="005639CC">
            <w:pPr>
              <w:spacing w:after="0" w:line="264" w:lineRule="auto"/>
            </w:pPr>
          </w:p>
          <w:p w14:paraId="521748CA" w14:textId="77777777" w:rsidR="00D41D0D" w:rsidRPr="005639CC" w:rsidRDefault="00D41D0D" w:rsidP="005639CC">
            <w:pPr>
              <w:spacing w:after="0" w:line="264" w:lineRule="auto"/>
            </w:pPr>
          </w:p>
          <w:p w14:paraId="62503F21" w14:textId="77777777" w:rsidR="00D41D0D" w:rsidRPr="005639CC" w:rsidRDefault="00D41D0D" w:rsidP="005639CC">
            <w:pPr>
              <w:spacing w:after="0" w:line="264" w:lineRule="auto"/>
            </w:pPr>
          </w:p>
        </w:tc>
      </w:tr>
      <w:tr w:rsidR="00D41D0D" w:rsidRPr="005639CC" w14:paraId="752C51D0" w14:textId="77777777" w:rsidTr="005868E4">
        <w:tc>
          <w:tcPr>
            <w:tcW w:w="10060" w:type="dxa"/>
            <w:gridSpan w:val="4"/>
            <w:shd w:val="clear" w:color="auto" w:fill="F2F2F2" w:themeFill="background1" w:themeFillShade="F2"/>
          </w:tcPr>
          <w:p w14:paraId="0643E171" w14:textId="77777777" w:rsidR="00D41D0D" w:rsidRPr="005639CC" w:rsidRDefault="00D41D0D" w:rsidP="005639CC">
            <w:pPr>
              <w:pStyle w:val="ListParagraph"/>
              <w:numPr>
                <w:ilvl w:val="0"/>
                <w:numId w:val="29"/>
              </w:numPr>
              <w:spacing w:after="0" w:line="264" w:lineRule="auto"/>
              <w:ind w:left="714" w:hanging="357"/>
              <w:contextualSpacing w:val="0"/>
            </w:pPr>
            <w:r w:rsidRPr="005639CC">
              <w:rPr>
                <w:noProof/>
                <w:lang w:eastAsia="en-AU"/>
              </w:rPr>
              <w:t>Are you aware of any other real, potential or perceived conflicts of interest that</w:t>
            </w:r>
            <w:r w:rsidRPr="005639CC">
              <w:t xml:space="preserve"> could result from your appointment to this Audit, Risk and Improvement Committee? If yes, please provide details.</w:t>
            </w:r>
          </w:p>
        </w:tc>
      </w:tr>
      <w:tr w:rsidR="00D41D0D" w:rsidRPr="005639CC" w14:paraId="7F671BFF" w14:textId="77777777" w:rsidTr="005868E4">
        <w:trPr>
          <w:trHeight w:val="280"/>
        </w:trPr>
        <w:tc>
          <w:tcPr>
            <w:tcW w:w="1129" w:type="dxa"/>
          </w:tcPr>
          <w:p w14:paraId="404B8762"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No</w:t>
            </w:r>
          </w:p>
        </w:tc>
        <w:tc>
          <w:tcPr>
            <w:tcW w:w="8931" w:type="dxa"/>
            <w:gridSpan w:val="3"/>
            <w:vAlign w:val="center"/>
          </w:tcPr>
          <w:p w14:paraId="2C9586F4"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Yes</w:t>
            </w:r>
            <w:r w:rsidRPr="005639CC">
              <w:t xml:space="preserve"> – details below:</w:t>
            </w:r>
          </w:p>
        </w:tc>
      </w:tr>
      <w:tr w:rsidR="00D41D0D" w:rsidRPr="005639CC" w14:paraId="1EBA26CA" w14:textId="77777777" w:rsidTr="005868E4">
        <w:trPr>
          <w:trHeight w:val="1300"/>
        </w:trPr>
        <w:tc>
          <w:tcPr>
            <w:tcW w:w="10060" w:type="dxa"/>
            <w:gridSpan w:val="4"/>
          </w:tcPr>
          <w:p w14:paraId="31AA1247" w14:textId="77777777" w:rsidR="00D41D0D" w:rsidRPr="005639CC" w:rsidRDefault="00D41D0D" w:rsidP="005639CC">
            <w:pPr>
              <w:spacing w:after="0" w:line="264" w:lineRule="auto"/>
            </w:pPr>
          </w:p>
          <w:p w14:paraId="648C0562" w14:textId="77777777" w:rsidR="00D41D0D" w:rsidRPr="005639CC" w:rsidRDefault="00D41D0D" w:rsidP="005639CC">
            <w:pPr>
              <w:spacing w:after="0" w:line="264" w:lineRule="auto"/>
            </w:pPr>
          </w:p>
          <w:p w14:paraId="6AB76767" w14:textId="77777777" w:rsidR="00D41D0D" w:rsidRPr="005639CC" w:rsidRDefault="00D41D0D" w:rsidP="005639CC">
            <w:pPr>
              <w:spacing w:after="0" w:line="264" w:lineRule="auto"/>
            </w:pPr>
          </w:p>
          <w:p w14:paraId="1906BC5A" w14:textId="77777777" w:rsidR="00D41D0D" w:rsidRPr="005639CC" w:rsidRDefault="00D41D0D" w:rsidP="005639CC">
            <w:pPr>
              <w:spacing w:after="0" w:line="264" w:lineRule="auto"/>
            </w:pPr>
          </w:p>
          <w:p w14:paraId="32748BAF" w14:textId="77777777" w:rsidR="00D41D0D" w:rsidRPr="005639CC" w:rsidRDefault="00D41D0D" w:rsidP="005639CC">
            <w:pPr>
              <w:spacing w:after="0" w:line="264" w:lineRule="auto"/>
            </w:pPr>
          </w:p>
          <w:p w14:paraId="3C1F7AE3" w14:textId="77777777" w:rsidR="00D41D0D" w:rsidRPr="005639CC" w:rsidRDefault="00D41D0D" w:rsidP="005639CC">
            <w:pPr>
              <w:spacing w:after="0" w:line="264" w:lineRule="auto"/>
            </w:pPr>
          </w:p>
        </w:tc>
      </w:tr>
      <w:tr w:rsidR="00D41D0D" w:rsidRPr="005639CC" w14:paraId="46F18800" w14:textId="77777777" w:rsidTr="005868E4">
        <w:tc>
          <w:tcPr>
            <w:tcW w:w="10060" w:type="dxa"/>
            <w:gridSpan w:val="4"/>
            <w:tcBorders>
              <w:left w:val="single" w:sz="4" w:space="0" w:color="FFFFFF"/>
              <w:right w:val="single" w:sz="4" w:space="0" w:color="FFFFFF"/>
            </w:tcBorders>
          </w:tcPr>
          <w:p w14:paraId="666EE26E" w14:textId="77777777" w:rsidR="00D41D0D" w:rsidRPr="005639CC" w:rsidRDefault="00D41D0D" w:rsidP="005639CC">
            <w:pPr>
              <w:spacing w:after="0" w:line="264" w:lineRule="auto"/>
            </w:pPr>
          </w:p>
        </w:tc>
      </w:tr>
      <w:tr w:rsidR="00D41D0D" w:rsidRPr="005639CC" w14:paraId="56BA4884" w14:textId="77777777" w:rsidTr="005868E4">
        <w:tc>
          <w:tcPr>
            <w:tcW w:w="10060" w:type="dxa"/>
            <w:gridSpan w:val="4"/>
            <w:shd w:val="clear" w:color="auto" w:fill="F2F2F2" w:themeFill="background1" w:themeFillShade="F2"/>
          </w:tcPr>
          <w:p w14:paraId="3AFB535F" w14:textId="77777777" w:rsidR="00D41D0D" w:rsidRPr="005639CC" w:rsidRDefault="00D41D0D" w:rsidP="005639CC">
            <w:pPr>
              <w:pStyle w:val="ListParagraph"/>
              <w:numPr>
                <w:ilvl w:val="0"/>
                <w:numId w:val="29"/>
              </w:numPr>
              <w:spacing w:after="0" w:line="264" w:lineRule="auto"/>
              <w:ind w:left="714" w:hanging="357"/>
              <w:contextualSpacing w:val="0"/>
            </w:pPr>
            <w:r w:rsidRPr="005639CC">
              <w:rPr>
                <w:noProof/>
                <w:lang w:eastAsia="en-AU"/>
              </w:rPr>
              <w:t>Have you been charged with, or convicted of, any criminal offences? Are you currently the subject of any ongoing criminal investigations? If yes, please provide details.</w:t>
            </w:r>
          </w:p>
        </w:tc>
      </w:tr>
      <w:tr w:rsidR="00D41D0D" w:rsidRPr="005639CC" w14:paraId="3C576C92" w14:textId="77777777" w:rsidTr="005868E4">
        <w:tc>
          <w:tcPr>
            <w:tcW w:w="1129" w:type="dxa"/>
          </w:tcPr>
          <w:p w14:paraId="437CC419"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No</w:t>
            </w:r>
          </w:p>
        </w:tc>
        <w:tc>
          <w:tcPr>
            <w:tcW w:w="8931" w:type="dxa"/>
            <w:gridSpan w:val="3"/>
            <w:vAlign w:val="center"/>
          </w:tcPr>
          <w:p w14:paraId="247BCC40"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Yes</w:t>
            </w:r>
            <w:r w:rsidRPr="005639CC">
              <w:t xml:space="preserve"> – details below:</w:t>
            </w:r>
          </w:p>
        </w:tc>
      </w:tr>
      <w:tr w:rsidR="00D41D0D" w:rsidRPr="005639CC" w14:paraId="05D657DC" w14:textId="77777777" w:rsidTr="005868E4">
        <w:tc>
          <w:tcPr>
            <w:tcW w:w="10060" w:type="dxa"/>
            <w:gridSpan w:val="4"/>
          </w:tcPr>
          <w:p w14:paraId="00ECF529" w14:textId="77777777" w:rsidR="00D41D0D" w:rsidRPr="005639CC" w:rsidRDefault="00D41D0D" w:rsidP="005639CC">
            <w:pPr>
              <w:spacing w:after="0" w:line="264" w:lineRule="auto"/>
            </w:pPr>
          </w:p>
          <w:p w14:paraId="1D85CA63" w14:textId="77777777" w:rsidR="00D41D0D" w:rsidRPr="005639CC" w:rsidRDefault="00D41D0D" w:rsidP="005639CC">
            <w:pPr>
              <w:spacing w:after="0" w:line="264" w:lineRule="auto"/>
            </w:pPr>
          </w:p>
          <w:p w14:paraId="30B1FD0D" w14:textId="77777777" w:rsidR="00D41D0D" w:rsidRPr="005639CC" w:rsidRDefault="00D41D0D" w:rsidP="005639CC">
            <w:pPr>
              <w:spacing w:after="0" w:line="264" w:lineRule="auto"/>
            </w:pPr>
          </w:p>
          <w:p w14:paraId="3745ACD5" w14:textId="77777777" w:rsidR="00D41D0D" w:rsidRPr="005639CC" w:rsidRDefault="00D41D0D" w:rsidP="005639CC">
            <w:pPr>
              <w:spacing w:after="0" w:line="264" w:lineRule="auto"/>
            </w:pPr>
          </w:p>
          <w:p w14:paraId="0704460E" w14:textId="77777777" w:rsidR="00D41D0D" w:rsidRPr="005639CC" w:rsidRDefault="00D41D0D" w:rsidP="005639CC">
            <w:pPr>
              <w:spacing w:after="0" w:line="264" w:lineRule="auto"/>
            </w:pPr>
          </w:p>
          <w:p w14:paraId="4A003AA3" w14:textId="77777777" w:rsidR="00D41D0D" w:rsidRPr="005639CC" w:rsidRDefault="00D41D0D" w:rsidP="005639CC">
            <w:pPr>
              <w:spacing w:after="0" w:line="264" w:lineRule="auto"/>
            </w:pPr>
          </w:p>
        </w:tc>
      </w:tr>
      <w:tr w:rsidR="00D41D0D" w:rsidRPr="005639CC" w14:paraId="7DEB309D" w14:textId="77777777" w:rsidTr="005868E4">
        <w:tc>
          <w:tcPr>
            <w:tcW w:w="10060" w:type="dxa"/>
            <w:gridSpan w:val="4"/>
            <w:tcBorders>
              <w:left w:val="single" w:sz="4" w:space="0" w:color="FFFFFF" w:themeColor="background1"/>
              <w:right w:val="single" w:sz="4" w:space="0" w:color="FFFFFF" w:themeColor="background1"/>
            </w:tcBorders>
          </w:tcPr>
          <w:p w14:paraId="0AF541D5" w14:textId="77777777" w:rsidR="00D41D0D" w:rsidRPr="005639CC" w:rsidRDefault="00D41D0D" w:rsidP="005639CC">
            <w:pPr>
              <w:spacing w:after="0" w:line="264" w:lineRule="auto"/>
            </w:pPr>
          </w:p>
        </w:tc>
      </w:tr>
      <w:tr w:rsidR="00D41D0D" w:rsidRPr="005639CC" w14:paraId="30DA2F3A" w14:textId="77777777" w:rsidTr="005868E4">
        <w:tc>
          <w:tcPr>
            <w:tcW w:w="10060" w:type="dxa"/>
            <w:gridSpan w:val="4"/>
            <w:shd w:val="clear" w:color="auto" w:fill="F2F2F2" w:themeFill="background1" w:themeFillShade="F2"/>
          </w:tcPr>
          <w:p w14:paraId="42B4E5A1" w14:textId="77777777" w:rsidR="00D41D0D" w:rsidRPr="005639CC" w:rsidRDefault="00D41D0D" w:rsidP="005639CC">
            <w:pPr>
              <w:pStyle w:val="ListParagraph"/>
              <w:numPr>
                <w:ilvl w:val="0"/>
                <w:numId w:val="29"/>
              </w:numPr>
              <w:spacing w:after="0" w:line="264" w:lineRule="auto"/>
              <w:ind w:left="714" w:hanging="357"/>
              <w:contextualSpacing w:val="0"/>
            </w:pPr>
            <w:r w:rsidRPr="005639CC">
              <w:rPr>
                <w:noProof/>
                <w:lang w:eastAsia="en-AU"/>
              </w:rPr>
              <w:t>Have you been declared bankrupt or are you currently undergoing any bankruptcy or insolvency proceedings? Have you entered into a personal insolvency agreement? If yes, please provide details.</w:t>
            </w:r>
          </w:p>
        </w:tc>
      </w:tr>
      <w:tr w:rsidR="00D41D0D" w:rsidRPr="005639CC" w14:paraId="0E05FECA" w14:textId="77777777" w:rsidTr="005868E4">
        <w:tc>
          <w:tcPr>
            <w:tcW w:w="1129" w:type="dxa"/>
          </w:tcPr>
          <w:p w14:paraId="3D528077"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No</w:t>
            </w:r>
          </w:p>
        </w:tc>
        <w:tc>
          <w:tcPr>
            <w:tcW w:w="8931" w:type="dxa"/>
            <w:gridSpan w:val="3"/>
            <w:vAlign w:val="center"/>
          </w:tcPr>
          <w:p w14:paraId="21171825" w14:textId="77777777" w:rsidR="00D41D0D" w:rsidRPr="005639CC" w:rsidRDefault="00D41D0D" w:rsidP="005639CC">
            <w:pPr>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Yes</w:t>
            </w:r>
            <w:r w:rsidRPr="005639CC">
              <w:t xml:space="preserve"> – details below:</w:t>
            </w:r>
          </w:p>
        </w:tc>
      </w:tr>
      <w:tr w:rsidR="00D41D0D" w:rsidRPr="005639CC" w14:paraId="398DE0C2" w14:textId="77777777" w:rsidTr="005868E4">
        <w:tc>
          <w:tcPr>
            <w:tcW w:w="10060" w:type="dxa"/>
            <w:gridSpan w:val="4"/>
          </w:tcPr>
          <w:p w14:paraId="170C3977" w14:textId="77777777" w:rsidR="00D41D0D" w:rsidRPr="005639CC" w:rsidRDefault="00D41D0D" w:rsidP="005639CC">
            <w:pPr>
              <w:spacing w:after="0" w:line="264" w:lineRule="auto"/>
            </w:pPr>
          </w:p>
          <w:p w14:paraId="4B0558E8" w14:textId="77777777" w:rsidR="00D41D0D" w:rsidRPr="005639CC" w:rsidRDefault="00D41D0D" w:rsidP="005639CC">
            <w:pPr>
              <w:spacing w:after="0" w:line="264" w:lineRule="auto"/>
            </w:pPr>
          </w:p>
          <w:p w14:paraId="27308B7B" w14:textId="77777777" w:rsidR="00D41D0D" w:rsidRPr="005639CC" w:rsidRDefault="00D41D0D" w:rsidP="005639CC">
            <w:pPr>
              <w:spacing w:after="0" w:line="264" w:lineRule="auto"/>
            </w:pPr>
          </w:p>
          <w:p w14:paraId="0C63C74D" w14:textId="77777777" w:rsidR="00D41D0D" w:rsidRPr="005639CC" w:rsidRDefault="00D41D0D" w:rsidP="005639CC">
            <w:pPr>
              <w:spacing w:after="0" w:line="264" w:lineRule="auto"/>
            </w:pPr>
          </w:p>
          <w:p w14:paraId="6AE191BD" w14:textId="77777777" w:rsidR="00D41D0D" w:rsidRPr="005639CC" w:rsidRDefault="00D41D0D" w:rsidP="005639CC">
            <w:pPr>
              <w:spacing w:after="0" w:line="264" w:lineRule="auto"/>
            </w:pPr>
          </w:p>
          <w:p w14:paraId="6AA0E569" w14:textId="77777777" w:rsidR="00D41D0D" w:rsidRPr="005639CC" w:rsidRDefault="00D41D0D" w:rsidP="005639CC">
            <w:pPr>
              <w:spacing w:after="0" w:line="264" w:lineRule="auto"/>
            </w:pPr>
          </w:p>
        </w:tc>
      </w:tr>
      <w:tr w:rsidR="00D41D0D" w:rsidRPr="005639CC" w14:paraId="42B01F1F" w14:textId="77777777" w:rsidTr="005868E4">
        <w:tc>
          <w:tcPr>
            <w:tcW w:w="10060" w:type="dxa"/>
            <w:gridSpan w:val="4"/>
            <w:tcBorders>
              <w:left w:val="single" w:sz="4" w:space="0" w:color="FFFFFF"/>
              <w:right w:val="single" w:sz="4" w:space="0" w:color="FFFFFF"/>
            </w:tcBorders>
          </w:tcPr>
          <w:p w14:paraId="12F456BC" w14:textId="77777777" w:rsidR="00D41D0D" w:rsidRPr="005639CC" w:rsidRDefault="00D41D0D" w:rsidP="005639CC">
            <w:pPr>
              <w:spacing w:after="0" w:line="264" w:lineRule="auto"/>
            </w:pPr>
          </w:p>
        </w:tc>
      </w:tr>
      <w:tr w:rsidR="00D41D0D" w:rsidRPr="005639CC" w14:paraId="0DC48D5F" w14:textId="77777777" w:rsidTr="005868E4">
        <w:tc>
          <w:tcPr>
            <w:tcW w:w="10060" w:type="dxa"/>
            <w:gridSpan w:val="4"/>
            <w:shd w:val="clear" w:color="auto" w:fill="F2F2F2" w:themeFill="background1" w:themeFillShade="F2"/>
          </w:tcPr>
          <w:p w14:paraId="79A6C445" w14:textId="77777777" w:rsidR="00D41D0D" w:rsidRPr="005639CC" w:rsidRDefault="00D41D0D" w:rsidP="005639CC">
            <w:pPr>
              <w:pStyle w:val="ListParagraph"/>
              <w:numPr>
                <w:ilvl w:val="0"/>
                <w:numId w:val="29"/>
              </w:numPr>
              <w:spacing w:after="0" w:line="264" w:lineRule="auto"/>
              <w:ind w:left="714" w:hanging="357"/>
              <w:contextualSpacing w:val="0"/>
            </w:pPr>
            <w:r w:rsidRPr="005639CC">
              <w:rPr>
                <w:noProof/>
                <w:lang w:eastAsia="en-AU"/>
              </w:rPr>
              <w:t>Have you been the subject of adverse findings by the Australian Securities and Investment Commission, The Institute of Internal Auditors, The Institute of Chartered Accountants, or any other professional standards body? If yes, please provide details.</w:t>
            </w:r>
          </w:p>
        </w:tc>
      </w:tr>
      <w:tr w:rsidR="00D41D0D" w:rsidRPr="005639CC" w14:paraId="78500B83" w14:textId="77777777" w:rsidTr="005868E4">
        <w:tc>
          <w:tcPr>
            <w:tcW w:w="1129" w:type="dxa"/>
          </w:tcPr>
          <w:p w14:paraId="48702431" w14:textId="77777777" w:rsidR="00D41D0D" w:rsidRPr="005639CC" w:rsidRDefault="00D41D0D" w:rsidP="005639CC">
            <w:pPr>
              <w:spacing w:after="0" w:line="264" w:lineRule="auto"/>
              <w:rPr>
                <w:noProof/>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No</w:t>
            </w:r>
          </w:p>
        </w:tc>
        <w:tc>
          <w:tcPr>
            <w:tcW w:w="8931" w:type="dxa"/>
            <w:gridSpan w:val="3"/>
            <w:vAlign w:val="center"/>
          </w:tcPr>
          <w:p w14:paraId="11294BDD" w14:textId="77777777" w:rsidR="00D41D0D" w:rsidRPr="005639CC" w:rsidRDefault="00D41D0D" w:rsidP="005639CC">
            <w:pPr>
              <w:spacing w:after="0" w:line="264" w:lineRule="auto"/>
              <w:rPr>
                <w:noProof/>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Yes</w:t>
            </w:r>
            <w:r w:rsidRPr="005639CC">
              <w:t xml:space="preserve"> – details below:</w:t>
            </w:r>
          </w:p>
        </w:tc>
      </w:tr>
      <w:tr w:rsidR="00D41D0D" w:rsidRPr="005639CC" w14:paraId="03E488CB" w14:textId="77777777" w:rsidTr="005868E4">
        <w:tc>
          <w:tcPr>
            <w:tcW w:w="10060" w:type="dxa"/>
            <w:gridSpan w:val="4"/>
          </w:tcPr>
          <w:p w14:paraId="31D6A391" w14:textId="77777777" w:rsidR="00D41D0D" w:rsidRPr="005639CC" w:rsidRDefault="00D41D0D" w:rsidP="005639CC">
            <w:pPr>
              <w:spacing w:after="0" w:line="264" w:lineRule="auto"/>
              <w:rPr>
                <w:noProof/>
                <w:lang w:eastAsia="en-AU"/>
              </w:rPr>
            </w:pPr>
          </w:p>
          <w:p w14:paraId="124DB8A3" w14:textId="77777777" w:rsidR="00D41D0D" w:rsidRPr="005639CC" w:rsidRDefault="00D41D0D" w:rsidP="005639CC">
            <w:pPr>
              <w:spacing w:after="0" w:line="264" w:lineRule="auto"/>
              <w:rPr>
                <w:noProof/>
                <w:lang w:eastAsia="en-AU"/>
              </w:rPr>
            </w:pPr>
          </w:p>
          <w:p w14:paraId="4AB0F937" w14:textId="77777777" w:rsidR="00D41D0D" w:rsidRPr="005639CC" w:rsidRDefault="00D41D0D" w:rsidP="005639CC">
            <w:pPr>
              <w:spacing w:after="0" w:line="264" w:lineRule="auto"/>
              <w:rPr>
                <w:noProof/>
                <w:lang w:eastAsia="en-AU"/>
              </w:rPr>
            </w:pPr>
          </w:p>
          <w:p w14:paraId="02558F12" w14:textId="77777777" w:rsidR="00D41D0D" w:rsidRPr="005639CC" w:rsidRDefault="00D41D0D" w:rsidP="005639CC">
            <w:pPr>
              <w:spacing w:after="0" w:line="264" w:lineRule="auto"/>
              <w:rPr>
                <w:noProof/>
                <w:lang w:eastAsia="en-AU"/>
              </w:rPr>
            </w:pPr>
          </w:p>
          <w:p w14:paraId="275E6215" w14:textId="77777777" w:rsidR="00D41D0D" w:rsidRPr="005639CC" w:rsidRDefault="00D41D0D" w:rsidP="005639CC">
            <w:pPr>
              <w:spacing w:after="0" w:line="264" w:lineRule="auto"/>
              <w:rPr>
                <w:noProof/>
                <w:lang w:eastAsia="en-AU"/>
              </w:rPr>
            </w:pPr>
          </w:p>
          <w:p w14:paraId="6AE5907A" w14:textId="77777777" w:rsidR="00D41D0D" w:rsidRPr="005639CC" w:rsidRDefault="00D41D0D" w:rsidP="005639CC">
            <w:pPr>
              <w:spacing w:after="0" w:line="264" w:lineRule="auto"/>
              <w:rPr>
                <w:noProof/>
                <w:lang w:eastAsia="en-AU"/>
              </w:rPr>
            </w:pPr>
          </w:p>
        </w:tc>
      </w:tr>
      <w:tr w:rsidR="00D41D0D" w:rsidRPr="005639CC" w14:paraId="1D253EEB" w14:textId="77777777" w:rsidTr="005868E4">
        <w:tc>
          <w:tcPr>
            <w:tcW w:w="10060" w:type="dxa"/>
            <w:gridSpan w:val="4"/>
            <w:shd w:val="clear" w:color="auto" w:fill="F2F2F2" w:themeFill="background1" w:themeFillShade="F2"/>
          </w:tcPr>
          <w:p w14:paraId="71607995" w14:textId="77777777" w:rsidR="00D41D0D" w:rsidRPr="005639CC" w:rsidRDefault="00D41D0D" w:rsidP="005639CC">
            <w:pPr>
              <w:pStyle w:val="ListParagraph"/>
              <w:numPr>
                <w:ilvl w:val="0"/>
                <w:numId w:val="29"/>
              </w:numPr>
              <w:spacing w:after="0" w:line="264" w:lineRule="auto"/>
              <w:ind w:left="714" w:hanging="357"/>
              <w:contextualSpacing w:val="0"/>
            </w:pPr>
            <w:r w:rsidRPr="005639CC">
              <w:rPr>
                <w:noProof/>
                <w:lang w:eastAsia="en-AU"/>
              </w:rPr>
              <w:t>Have you you been the subject of adverse findings by the Independent Commission against Corruption or any other State or Federal anti-corruption body? If yes, please provide details.</w:t>
            </w:r>
          </w:p>
        </w:tc>
      </w:tr>
      <w:tr w:rsidR="00D41D0D" w:rsidRPr="005639CC" w14:paraId="2BD18614" w14:textId="77777777" w:rsidTr="005868E4">
        <w:tc>
          <w:tcPr>
            <w:tcW w:w="1129" w:type="dxa"/>
          </w:tcPr>
          <w:p w14:paraId="38EB8587" w14:textId="77777777" w:rsidR="00D41D0D" w:rsidRPr="005639CC" w:rsidRDefault="00D41D0D" w:rsidP="005639CC">
            <w:pPr>
              <w:spacing w:after="0" w:line="264" w:lineRule="auto"/>
              <w:rPr>
                <w:noProof/>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No</w:t>
            </w:r>
          </w:p>
        </w:tc>
        <w:tc>
          <w:tcPr>
            <w:tcW w:w="8931" w:type="dxa"/>
            <w:gridSpan w:val="3"/>
            <w:vAlign w:val="center"/>
          </w:tcPr>
          <w:p w14:paraId="3E6E62CF" w14:textId="77777777" w:rsidR="00D41D0D" w:rsidRPr="005639CC" w:rsidRDefault="00D41D0D" w:rsidP="005639CC">
            <w:pPr>
              <w:spacing w:after="0" w:line="264" w:lineRule="auto"/>
              <w:rPr>
                <w:noProof/>
                <w:lang w:eastAsia="en-AU"/>
              </w:rPr>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Yes</w:t>
            </w:r>
            <w:r w:rsidRPr="005639CC">
              <w:t xml:space="preserve"> – details below:</w:t>
            </w:r>
          </w:p>
        </w:tc>
      </w:tr>
      <w:tr w:rsidR="00D41D0D" w:rsidRPr="005639CC" w14:paraId="3A20B9D9" w14:textId="77777777" w:rsidTr="005868E4">
        <w:tc>
          <w:tcPr>
            <w:tcW w:w="10060" w:type="dxa"/>
            <w:gridSpan w:val="4"/>
          </w:tcPr>
          <w:p w14:paraId="20116FCE" w14:textId="77777777" w:rsidR="00D41D0D" w:rsidRPr="005639CC" w:rsidRDefault="00D41D0D" w:rsidP="005639CC">
            <w:pPr>
              <w:spacing w:after="0" w:line="264" w:lineRule="auto"/>
              <w:rPr>
                <w:noProof/>
                <w:lang w:eastAsia="en-AU"/>
              </w:rPr>
            </w:pPr>
          </w:p>
          <w:p w14:paraId="57FAF0B3" w14:textId="77777777" w:rsidR="00D41D0D" w:rsidRPr="005639CC" w:rsidRDefault="00D41D0D" w:rsidP="005639CC">
            <w:pPr>
              <w:spacing w:after="0" w:line="264" w:lineRule="auto"/>
              <w:rPr>
                <w:noProof/>
                <w:lang w:eastAsia="en-AU"/>
              </w:rPr>
            </w:pPr>
          </w:p>
          <w:p w14:paraId="50F0EC13" w14:textId="77777777" w:rsidR="00D41D0D" w:rsidRPr="005639CC" w:rsidRDefault="00D41D0D" w:rsidP="005639CC">
            <w:pPr>
              <w:spacing w:after="0" w:line="264" w:lineRule="auto"/>
              <w:rPr>
                <w:noProof/>
                <w:lang w:eastAsia="en-AU"/>
              </w:rPr>
            </w:pPr>
          </w:p>
          <w:p w14:paraId="459D8811" w14:textId="77777777" w:rsidR="00D41D0D" w:rsidRPr="005639CC" w:rsidRDefault="00D41D0D" w:rsidP="005639CC">
            <w:pPr>
              <w:spacing w:after="0" w:line="264" w:lineRule="auto"/>
              <w:rPr>
                <w:noProof/>
                <w:lang w:eastAsia="en-AU"/>
              </w:rPr>
            </w:pPr>
          </w:p>
          <w:p w14:paraId="4779D4FC" w14:textId="77777777" w:rsidR="00D41D0D" w:rsidRPr="005639CC" w:rsidRDefault="00D41D0D" w:rsidP="005639CC">
            <w:pPr>
              <w:spacing w:after="0" w:line="264" w:lineRule="auto"/>
              <w:rPr>
                <w:noProof/>
                <w:lang w:eastAsia="en-AU"/>
              </w:rPr>
            </w:pPr>
          </w:p>
          <w:p w14:paraId="27EC9519" w14:textId="77777777" w:rsidR="00D41D0D" w:rsidRPr="005639CC" w:rsidRDefault="00D41D0D" w:rsidP="005639CC">
            <w:pPr>
              <w:spacing w:after="0" w:line="264" w:lineRule="auto"/>
              <w:rPr>
                <w:noProof/>
                <w:lang w:eastAsia="en-AU"/>
              </w:rPr>
            </w:pPr>
          </w:p>
        </w:tc>
      </w:tr>
    </w:tbl>
    <w:p w14:paraId="1486848A" w14:textId="6A3BC355" w:rsidR="00D41D0D" w:rsidRDefault="00D41D0D" w:rsidP="005639CC">
      <w:pPr>
        <w:spacing w:after="0" w:line="264" w:lineRule="auto"/>
      </w:pPr>
    </w:p>
    <w:p w14:paraId="11C189AB" w14:textId="48CB2D47" w:rsidR="00BB6972" w:rsidRDefault="00BB6972" w:rsidP="005639CC">
      <w:pPr>
        <w:spacing w:after="0" w:line="264" w:lineRule="auto"/>
      </w:pPr>
    </w:p>
    <w:p w14:paraId="3594D390" w14:textId="22112474" w:rsidR="00BB6972" w:rsidRDefault="00BB6972" w:rsidP="005639CC">
      <w:pPr>
        <w:spacing w:after="0" w:line="264" w:lineRule="auto"/>
      </w:pPr>
    </w:p>
    <w:p w14:paraId="06B038E8" w14:textId="6E2B650C" w:rsidR="00BB6972" w:rsidRDefault="00BB6972" w:rsidP="005639CC">
      <w:pPr>
        <w:spacing w:after="0" w:line="264" w:lineRule="auto"/>
      </w:pPr>
    </w:p>
    <w:p w14:paraId="11D079F8" w14:textId="1EFF8F93" w:rsidR="00BB6972" w:rsidRDefault="00BB6972" w:rsidP="005639CC">
      <w:pPr>
        <w:spacing w:after="0" w:line="264" w:lineRule="auto"/>
      </w:pPr>
    </w:p>
    <w:p w14:paraId="4D33AFC0" w14:textId="77777777" w:rsidR="00BB6972" w:rsidRDefault="00BB6972" w:rsidP="005639CC">
      <w:pPr>
        <w:spacing w:after="0" w:line="264" w:lineRule="auto"/>
      </w:pPr>
    </w:p>
    <w:tbl>
      <w:tblPr>
        <w:tblStyle w:val="TableGrid"/>
        <w:tblW w:w="0" w:type="auto"/>
        <w:tblLook w:val="04A0" w:firstRow="1" w:lastRow="0" w:firstColumn="1" w:lastColumn="0" w:noHBand="0" w:noVBand="1"/>
      </w:tblPr>
      <w:tblGrid>
        <w:gridCol w:w="10060"/>
      </w:tblGrid>
      <w:tr w:rsidR="00D41D0D" w:rsidRPr="005639CC" w14:paraId="5448ED01" w14:textId="77777777" w:rsidTr="005868E4">
        <w:tc>
          <w:tcPr>
            <w:tcW w:w="10060" w:type="dxa"/>
            <w:shd w:val="clear" w:color="auto" w:fill="2881C4"/>
          </w:tcPr>
          <w:p w14:paraId="07975949" w14:textId="77777777" w:rsidR="00D41D0D" w:rsidRPr="005639CC" w:rsidRDefault="00D41D0D" w:rsidP="005639CC">
            <w:pPr>
              <w:spacing w:after="0" w:line="264" w:lineRule="auto"/>
              <w:rPr>
                <w:b/>
                <w:bCs/>
              </w:rPr>
            </w:pPr>
            <w:bookmarkStart w:id="12" w:name="_Hlk43810754"/>
            <w:r w:rsidRPr="005639CC">
              <w:rPr>
                <w:b/>
                <w:bCs/>
                <w:color w:val="FFFFFF" w:themeColor="background1"/>
              </w:rPr>
              <w:lastRenderedPageBreak/>
              <w:t>Responses to Selection Criteria</w:t>
            </w:r>
          </w:p>
        </w:tc>
      </w:tr>
      <w:tr w:rsidR="00D41D0D" w:rsidRPr="005639CC" w14:paraId="38332195" w14:textId="77777777" w:rsidTr="005868E4">
        <w:tc>
          <w:tcPr>
            <w:tcW w:w="10060" w:type="dxa"/>
            <w:shd w:val="clear" w:color="auto" w:fill="F2F2F2" w:themeFill="background1" w:themeFillShade="F2"/>
          </w:tcPr>
          <w:p w14:paraId="0CB93501" w14:textId="77777777" w:rsidR="00D41D0D" w:rsidRPr="005639CC" w:rsidRDefault="00D41D0D" w:rsidP="005639CC">
            <w:pPr>
              <w:pStyle w:val="ListParagraph"/>
              <w:numPr>
                <w:ilvl w:val="0"/>
                <w:numId w:val="30"/>
              </w:numPr>
              <w:spacing w:after="0" w:line="264" w:lineRule="auto"/>
            </w:pPr>
            <w:r w:rsidRPr="005639CC">
              <w:t>Relevant professional qualifications.</w:t>
            </w:r>
          </w:p>
        </w:tc>
      </w:tr>
      <w:tr w:rsidR="00D41D0D" w:rsidRPr="005639CC" w14:paraId="1FD7B9DF" w14:textId="77777777" w:rsidTr="005868E4">
        <w:tc>
          <w:tcPr>
            <w:tcW w:w="10060" w:type="dxa"/>
          </w:tcPr>
          <w:p w14:paraId="1C9C3024" w14:textId="77777777" w:rsidR="00D41D0D" w:rsidRPr="005639CC" w:rsidRDefault="00D41D0D" w:rsidP="005639CC">
            <w:pPr>
              <w:spacing w:after="0" w:line="264" w:lineRule="auto"/>
            </w:pPr>
          </w:p>
          <w:p w14:paraId="2EEF94D8" w14:textId="77777777" w:rsidR="00D41D0D" w:rsidRPr="005639CC" w:rsidRDefault="00D41D0D" w:rsidP="005639CC">
            <w:pPr>
              <w:spacing w:after="0" w:line="264" w:lineRule="auto"/>
            </w:pPr>
          </w:p>
          <w:p w14:paraId="382DEC0D" w14:textId="77777777" w:rsidR="00D41D0D" w:rsidRPr="005639CC" w:rsidRDefault="00D41D0D" w:rsidP="005639CC">
            <w:pPr>
              <w:spacing w:after="0" w:line="264" w:lineRule="auto"/>
            </w:pPr>
          </w:p>
          <w:p w14:paraId="54C5706F" w14:textId="77777777" w:rsidR="00D41D0D" w:rsidRPr="005639CC" w:rsidRDefault="00D41D0D" w:rsidP="005639CC">
            <w:pPr>
              <w:spacing w:after="0" w:line="264" w:lineRule="auto"/>
            </w:pPr>
          </w:p>
          <w:p w14:paraId="357737A1" w14:textId="77777777" w:rsidR="00D41D0D" w:rsidRPr="005639CC" w:rsidRDefault="00D41D0D" w:rsidP="005639CC">
            <w:pPr>
              <w:spacing w:after="0" w:line="264" w:lineRule="auto"/>
            </w:pPr>
          </w:p>
          <w:p w14:paraId="399DE525" w14:textId="77777777" w:rsidR="00D41D0D" w:rsidRPr="005639CC" w:rsidRDefault="00D41D0D" w:rsidP="005639CC">
            <w:pPr>
              <w:spacing w:after="0" w:line="264" w:lineRule="auto"/>
            </w:pPr>
          </w:p>
          <w:p w14:paraId="796C851E" w14:textId="77777777" w:rsidR="00D41D0D" w:rsidRPr="005639CC" w:rsidRDefault="00D41D0D" w:rsidP="005639CC">
            <w:pPr>
              <w:spacing w:after="0" w:line="264" w:lineRule="auto"/>
            </w:pPr>
          </w:p>
          <w:p w14:paraId="533BD771" w14:textId="77777777" w:rsidR="00D41D0D" w:rsidRPr="005639CC" w:rsidRDefault="00D41D0D" w:rsidP="005639CC">
            <w:pPr>
              <w:spacing w:after="0" w:line="264" w:lineRule="auto"/>
            </w:pPr>
          </w:p>
          <w:p w14:paraId="39C4FA85" w14:textId="77777777" w:rsidR="00D41D0D" w:rsidRPr="005639CC" w:rsidRDefault="00D41D0D" w:rsidP="005639CC">
            <w:pPr>
              <w:spacing w:after="0" w:line="264" w:lineRule="auto"/>
            </w:pPr>
          </w:p>
          <w:p w14:paraId="54CB8C71" w14:textId="77777777" w:rsidR="00D41D0D" w:rsidRPr="005639CC" w:rsidRDefault="00D41D0D" w:rsidP="005639CC">
            <w:pPr>
              <w:spacing w:after="0" w:line="264" w:lineRule="auto"/>
            </w:pPr>
          </w:p>
        </w:tc>
      </w:tr>
      <w:tr w:rsidR="00D41D0D" w:rsidRPr="005639CC" w14:paraId="22012947" w14:textId="77777777" w:rsidTr="005868E4">
        <w:tc>
          <w:tcPr>
            <w:tcW w:w="10060" w:type="dxa"/>
            <w:tcBorders>
              <w:left w:val="single" w:sz="4" w:space="0" w:color="FFFFFF"/>
              <w:right w:val="single" w:sz="4" w:space="0" w:color="FFFFFF"/>
            </w:tcBorders>
          </w:tcPr>
          <w:p w14:paraId="0CA08783" w14:textId="77777777" w:rsidR="00D41D0D" w:rsidRDefault="00D41D0D" w:rsidP="005639CC">
            <w:pPr>
              <w:spacing w:after="0" w:line="264" w:lineRule="auto"/>
            </w:pPr>
          </w:p>
          <w:p w14:paraId="32026C4A" w14:textId="02D3A654" w:rsidR="00B83EE5" w:rsidRPr="005639CC" w:rsidRDefault="00B83EE5" w:rsidP="005639CC">
            <w:pPr>
              <w:spacing w:after="0" w:line="264" w:lineRule="auto"/>
            </w:pPr>
          </w:p>
        </w:tc>
      </w:tr>
      <w:tr w:rsidR="00D41D0D" w:rsidRPr="005639CC" w14:paraId="11A83295" w14:textId="77777777" w:rsidTr="005868E4">
        <w:tc>
          <w:tcPr>
            <w:tcW w:w="10060" w:type="dxa"/>
            <w:shd w:val="clear" w:color="auto" w:fill="F2F2F2" w:themeFill="background1" w:themeFillShade="F2"/>
          </w:tcPr>
          <w:p w14:paraId="21994CD4" w14:textId="77777777" w:rsidR="00D41D0D" w:rsidRPr="005639CC" w:rsidRDefault="00D41D0D" w:rsidP="005639CC">
            <w:pPr>
              <w:pStyle w:val="ListParagraph"/>
              <w:numPr>
                <w:ilvl w:val="0"/>
                <w:numId w:val="30"/>
              </w:numPr>
              <w:spacing w:after="0" w:line="264" w:lineRule="auto"/>
              <w:ind w:hanging="357"/>
              <w:contextualSpacing w:val="0"/>
            </w:pPr>
            <w:r w:rsidRPr="005639CC">
              <w:t>Relevant professional knowledge and expertise:</w:t>
            </w:r>
          </w:p>
          <w:p w14:paraId="11253829" w14:textId="77777777" w:rsidR="00D41D0D" w:rsidRPr="005639CC" w:rsidRDefault="00D41D0D" w:rsidP="005639CC">
            <w:pPr>
              <w:pStyle w:val="ListParagraph"/>
              <w:numPr>
                <w:ilvl w:val="0"/>
                <w:numId w:val="31"/>
              </w:numPr>
              <w:spacing w:after="0" w:line="264" w:lineRule="auto"/>
              <w:contextualSpacing w:val="0"/>
            </w:pPr>
            <w:r w:rsidRPr="005639CC">
              <w:t>Audit, including financial and performance audit; and/or</w:t>
            </w:r>
          </w:p>
          <w:p w14:paraId="5BE839E3" w14:textId="77777777" w:rsidR="00D41D0D" w:rsidRPr="005639CC" w:rsidRDefault="00D41D0D" w:rsidP="005639CC">
            <w:pPr>
              <w:pStyle w:val="ListParagraph"/>
              <w:numPr>
                <w:ilvl w:val="0"/>
                <w:numId w:val="31"/>
              </w:numPr>
              <w:spacing w:after="0" w:line="264" w:lineRule="auto"/>
              <w:ind w:hanging="357"/>
              <w:contextualSpacing w:val="0"/>
            </w:pPr>
            <w:r w:rsidRPr="005639CC">
              <w:t>Risk; including risk management, governance and control frameworks, legislative compliance, and fraud and corruption control; and/or</w:t>
            </w:r>
          </w:p>
          <w:p w14:paraId="77018DC2" w14:textId="77777777" w:rsidR="00D41D0D" w:rsidRPr="005639CC" w:rsidRDefault="00D41D0D" w:rsidP="005639CC">
            <w:pPr>
              <w:pStyle w:val="ListParagraph"/>
              <w:numPr>
                <w:ilvl w:val="0"/>
                <w:numId w:val="31"/>
              </w:numPr>
              <w:spacing w:after="0" w:line="264" w:lineRule="auto"/>
              <w:ind w:left="1077" w:hanging="357"/>
              <w:contextualSpacing w:val="0"/>
            </w:pPr>
            <w:r w:rsidRPr="005639CC">
              <w:t>Improvement, including strategic planning, corporate performance, workforce planning and systems improvement.</w:t>
            </w:r>
          </w:p>
        </w:tc>
      </w:tr>
      <w:tr w:rsidR="00D41D0D" w:rsidRPr="005639CC" w14:paraId="1CA9011D" w14:textId="77777777" w:rsidTr="005868E4">
        <w:tc>
          <w:tcPr>
            <w:tcW w:w="10060" w:type="dxa"/>
          </w:tcPr>
          <w:p w14:paraId="7CA92F34" w14:textId="77777777" w:rsidR="00D41D0D" w:rsidRPr="005639CC" w:rsidRDefault="00D41D0D" w:rsidP="005639CC">
            <w:pPr>
              <w:spacing w:after="0" w:line="264" w:lineRule="auto"/>
            </w:pPr>
          </w:p>
          <w:p w14:paraId="0184DD1F" w14:textId="77777777" w:rsidR="00D41D0D" w:rsidRPr="005639CC" w:rsidRDefault="00D41D0D" w:rsidP="005639CC">
            <w:pPr>
              <w:spacing w:after="0" w:line="264" w:lineRule="auto"/>
            </w:pPr>
          </w:p>
          <w:p w14:paraId="6123B238" w14:textId="77777777" w:rsidR="00D41D0D" w:rsidRPr="005639CC" w:rsidRDefault="00D41D0D" w:rsidP="005639CC">
            <w:pPr>
              <w:spacing w:after="0" w:line="264" w:lineRule="auto"/>
            </w:pPr>
          </w:p>
          <w:p w14:paraId="317904E2" w14:textId="77777777" w:rsidR="00D41D0D" w:rsidRPr="005639CC" w:rsidRDefault="00D41D0D" w:rsidP="005639CC">
            <w:pPr>
              <w:spacing w:after="0" w:line="264" w:lineRule="auto"/>
            </w:pPr>
          </w:p>
          <w:p w14:paraId="0ABD1EAF" w14:textId="77777777" w:rsidR="00D41D0D" w:rsidRPr="005639CC" w:rsidRDefault="00D41D0D" w:rsidP="005639CC">
            <w:pPr>
              <w:spacing w:after="0" w:line="264" w:lineRule="auto"/>
            </w:pPr>
          </w:p>
          <w:p w14:paraId="144EC51E" w14:textId="77777777" w:rsidR="00D41D0D" w:rsidRPr="005639CC" w:rsidRDefault="00D41D0D" w:rsidP="005639CC">
            <w:pPr>
              <w:spacing w:after="0" w:line="264" w:lineRule="auto"/>
            </w:pPr>
          </w:p>
          <w:p w14:paraId="2CECC373" w14:textId="77777777" w:rsidR="00D41D0D" w:rsidRPr="005639CC" w:rsidRDefault="00D41D0D" w:rsidP="005639CC">
            <w:pPr>
              <w:spacing w:after="0" w:line="264" w:lineRule="auto"/>
            </w:pPr>
          </w:p>
          <w:p w14:paraId="1212EB6C" w14:textId="77777777" w:rsidR="00D41D0D" w:rsidRPr="005639CC" w:rsidRDefault="00D41D0D" w:rsidP="005639CC">
            <w:pPr>
              <w:spacing w:after="0" w:line="264" w:lineRule="auto"/>
            </w:pPr>
          </w:p>
          <w:p w14:paraId="7ADE3D23" w14:textId="77777777" w:rsidR="00D41D0D" w:rsidRPr="005639CC" w:rsidRDefault="00D41D0D" w:rsidP="005639CC">
            <w:pPr>
              <w:spacing w:after="0" w:line="264" w:lineRule="auto"/>
            </w:pPr>
          </w:p>
          <w:p w14:paraId="3ADC5CAE" w14:textId="77777777" w:rsidR="00D41D0D" w:rsidRPr="005639CC" w:rsidRDefault="00D41D0D" w:rsidP="005639CC">
            <w:pPr>
              <w:spacing w:after="0" w:line="264" w:lineRule="auto"/>
            </w:pPr>
          </w:p>
          <w:p w14:paraId="32DC4785" w14:textId="77777777" w:rsidR="00D41D0D" w:rsidRPr="005639CC" w:rsidRDefault="00D41D0D" w:rsidP="005639CC">
            <w:pPr>
              <w:spacing w:after="0" w:line="264" w:lineRule="auto"/>
            </w:pPr>
          </w:p>
          <w:p w14:paraId="47B077A8" w14:textId="77777777" w:rsidR="00D41D0D" w:rsidRPr="005639CC" w:rsidRDefault="00D41D0D" w:rsidP="005639CC">
            <w:pPr>
              <w:spacing w:after="0" w:line="264" w:lineRule="auto"/>
            </w:pPr>
          </w:p>
          <w:p w14:paraId="57EB46AA" w14:textId="77777777" w:rsidR="00D41D0D" w:rsidRPr="005639CC" w:rsidRDefault="00D41D0D" w:rsidP="005639CC">
            <w:pPr>
              <w:spacing w:after="0" w:line="264" w:lineRule="auto"/>
            </w:pPr>
          </w:p>
          <w:p w14:paraId="7802D167" w14:textId="77777777" w:rsidR="00D41D0D" w:rsidRPr="005639CC" w:rsidRDefault="00D41D0D" w:rsidP="005639CC">
            <w:pPr>
              <w:spacing w:after="0" w:line="264" w:lineRule="auto"/>
            </w:pPr>
          </w:p>
          <w:p w14:paraId="1F2860F8" w14:textId="77777777" w:rsidR="00D41D0D" w:rsidRPr="005639CC" w:rsidRDefault="00D41D0D" w:rsidP="005639CC">
            <w:pPr>
              <w:spacing w:after="0" w:line="264" w:lineRule="auto"/>
            </w:pPr>
          </w:p>
          <w:p w14:paraId="6B1CCA01" w14:textId="77777777" w:rsidR="00D41D0D" w:rsidRPr="005639CC" w:rsidRDefault="00D41D0D" w:rsidP="005639CC">
            <w:pPr>
              <w:spacing w:after="0" w:line="264" w:lineRule="auto"/>
            </w:pPr>
          </w:p>
          <w:p w14:paraId="4A7E863E" w14:textId="77777777" w:rsidR="00D41D0D" w:rsidRPr="005639CC" w:rsidRDefault="00D41D0D" w:rsidP="005639CC">
            <w:pPr>
              <w:spacing w:after="0" w:line="264" w:lineRule="auto"/>
            </w:pPr>
          </w:p>
          <w:p w14:paraId="72F0D85B" w14:textId="77777777" w:rsidR="00D41D0D" w:rsidRPr="005639CC" w:rsidRDefault="00D41D0D" w:rsidP="005639CC">
            <w:pPr>
              <w:spacing w:after="0" w:line="264" w:lineRule="auto"/>
            </w:pPr>
          </w:p>
        </w:tc>
      </w:tr>
      <w:bookmarkEnd w:id="12"/>
      <w:tr w:rsidR="00D41D0D" w:rsidRPr="005639CC" w14:paraId="7FBFCF60" w14:textId="77777777" w:rsidTr="005868E4">
        <w:tc>
          <w:tcPr>
            <w:tcW w:w="10060" w:type="dxa"/>
            <w:tcBorders>
              <w:left w:val="single" w:sz="4" w:space="0" w:color="FFFFFF" w:themeColor="background1"/>
              <w:right w:val="single" w:sz="4" w:space="0" w:color="FFFFFF" w:themeColor="background1"/>
            </w:tcBorders>
          </w:tcPr>
          <w:p w14:paraId="1A9C784D" w14:textId="77777777" w:rsidR="00D41D0D" w:rsidRPr="005639CC" w:rsidRDefault="00D41D0D" w:rsidP="005639CC">
            <w:pPr>
              <w:spacing w:after="0" w:line="264" w:lineRule="auto"/>
            </w:pPr>
          </w:p>
        </w:tc>
      </w:tr>
      <w:tr w:rsidR="00D41D0D" w:rsidRPr="005639CC" w14:paraId="5F8E8A19" w14:textId="77777777" w:rsidTr="005868E4">
        <w:tc>
          <w:tcPr>
            <w:tcW w:w="10060" w:type="dxa"/>
            <w:shd w:val="clear" w:color="auto" w:fill="F2F2F2" w:themeFill="background1" w:themeFillShade="F2"/>
          </w:tcPr>
          <w:p w14:paraId="7C8398EC" w14:textId="77777777" w:rsidR="00D41D0D" w:rsidRPr="005639CC" w:rsidRDefault="00D41D0D" w:rsidP="005639CC">
            <w:pPr>
              <w:pStyle w:val="ListParagraph"/>
              <w:numPr>
                <w:ilvl w:val="0"/>
                <w:numId w:val="30"/>
              </w:numPr>
              <w:spacing w:after="0" w:line="264" w:lineRule="auto"/>
            </w:pPr>
            <w:r w:rsidRPr="005639CC">
              <w:t>Understanding of/ experience in Local Government.</w:t>
            </w:r>
          </w:p>
        </w:tc>
      </w:tr>
      <w:tr w:rsidR="00D41D0D" w:rsidRPr="005639CC" w14:paraId="35737250" w14:textId="77777777" w:rsidTr="005868E4">
        <w:tc>
          <w:tcPr>
            <w:tcW w:w="10060" w:type="dxa"/>
          </w:tcPr>
          <w:p w14:paraId="7A54BE5D" w14:textId="77777777" w:rsidR="00D41D0D" w:rsidRPr="005639CC" w:rsidRDefault="00D41D0D" w:rsidP="005639CC">
            <w:pPr>
              <w:spacing w:after="0" w:line="264" w:lineRule="auto"/>
            </w:pPr>
          </w:p>
          <w:p w14:paraId="2017FB76" w14:textId="77777777" w:rsidR="00D41D0D" w:rsidRPr="005639CC" w:rsidRDefault="00D41D0D" w:rsidP="005639CC">
            <w:pPr>
              <w:spacing w:after="0" w:line="264" w:lineRule="auto"/>
            </w:pPr>
          </w:p>
          <w:p w14:paraId="53169324" w14:textId="77777777" w:rsidR="00D41D0D" w:rsidRPr="005639CC" w:rsidRDefault="00D41D0D" w:rsidP="005639CC">
            <w:pPr>
              <w:spacing w:after="0" w:line="264" w:lineRule="auto"/>
            </w:pPr>
          </w:p>
          <w:p w14:paraId="2417AB8A" w14:textId="77777777" w:rsidR="00D41D0D" w:rsidRPr="005639CC" w:rsidRDefault="00D41D0D" w:rsidP="005639CC">
            <w:pPr>
              <w:spacing w:after="0" w:line="264" w:lineRule="auto"/>
            </w:pPr>
          </w:p>
          <w:p w14:paraId="3B1C9058" w14:textId="77777777" w:rsidR="00D41D0D" w:rsidRPr="005639CC" w:rsidRDefault="00D41D0D" w:rsidP="005639CC">
            <w:pPr>
              <w:spacing w:after="0" w:line="264" w:lineRule="auto"/>
            </w:pPr>
          </w:p>
          <w:p w14:paraId="51DA572F" w14:textId="77777777" w:rsidR="00D41D0D" w:rsidRPr="005639CC" w:rsidRDefault="00D41D0D" w:rsidP="005639CC">
            <w:pPr>
              <w:spacing w:after="0" w:line="264" w:lineRule="auto"/>
            </w:pPr>
          </w:p>
          <w:p w14:paraId="404F9066" w14:textId="77777777" w:rsidR="00D41D0D" w:rsidRPr="005639CC" w:rsidRDefault="00D41D0D" w:rsidP="005639CC">
            <w:pPr>
              <w:spacing w:after="0" w:line="264" w:lineRule="auto"/>
            </w:pPr>
          </w:p>
          <w:p w14:paraId="4763693A" w14:textId="77777777" w:rsidR="00D41D0D" w:rsidRPr="005639CC" w:rsidRDefault="00D41D0D" w:rsidP="005639CC">
            <w:pPr>
              <w:spacing w:after="0" w:line="264" w:lineRule="auto"/>
            </w:pPr>
          </w:p>
          <w:p w14:paraId="07ADE694" w14:textId="77777777" w:rsidR="00D41D0D" w:rsidRPr="005639CC" w:rsidRDefault="00D41D0D" w:rsidP="005639CC">
            <w:pPr>
              <w:spacing w:after="0" w:line="264" w:lineRule="auto"/>
            </w:pPr>
          </w:p>
        </w:tc>
      </w:tr>
      <w:tr w:rsidR="00D41D0D" w:rsidRPr="005639CC" w14:paraId="1BD69072" w14:textId="77777777" w:rsidTr="005868E4">
        <w:tc>
          <w:tcPr>
            <w:tcW w:w="10060" w:type="dxa"/>
            <w:shd w:val="clear" w:color="auto" w:fill="F2F2F2" w:themeFill="background1" w:themeFillShade="F2"/>
          </w:tcPr>
          <w:p w14:paraId="2FA9B020" w14:textId="77777777" w:rsidR="00D41D0D" w:rsidRPr="005639CC" w:rsidRDefault="00D41D0D" w:rsidP="005639CC">
            <w:pPr>
              <w:pStyle w:val="ListParagraph"/>
              <w:numPr>
                <w:ilvl w:val="0"/>
                <w:numId w:val="30"/>
              </w:numPr>
              <w:spacing w:after="0" w:line="264" w:lineRule="auto"/>
              <w:ind w:left="714" w:hanging="357"/>
              <w:contextualSpacing w:val="0"/>
            </w:pPr>
            <w:r w:rsidRPr="005639CC">
              <w:lastRenderedPageBreak/>
              <w:t>Understanding of the role of corporate governance in organisations.</w:t>
            </w:r>
          </w:p>
        </w:tc>
      </w:tr>
      <w:tr w:rsidR="00D41D0D" w:rsidRPr="005639CC" w14:paraId="5FC5C510" w14:textId="77777777" w:rsidTr="005868E4">
        <w:tc>
          <w:tcPr>
            <w:tcW w:w="10060" w:type="dxa"/>
          </w:tcPr>
          <w:p w14:paraId="11703092" w14:textId="77777777" w:rsidR="00D41D0D" w:rsidRPr="005639CC" w:rsidRDefault="00D41D0D" w:rsidP="005639CC">
            <w:pPr>
              <w:spacing w:after="0" w:line="264" w:lineRule="auto"/>
            </w:pPr>
          </w:p>
          <w:p w14:paraId="18040BA3" w14:textId="77777777" w:rsidR="00D41D0D" w:rsidRPr="005639CC" w:rsidRDefault="00D41D0D" w:rsidP="005639CC">
            <w:pPr>
              <w:spacing w:after="0" w:line="264" w:lineRule="auto"/>
            </w:pPr>
          </w:p>
          <w:p w14:paraId="6E3F2156" w14:textId="77777777" w:rsidR="00D41D0D" w:rsidRPr="005639CC" w:rsidRDefault="00D41D0D" w:rsidP="005639CC">
            <w:pPr>
              <w:spacing w:after="0" w:line="264" w:lineRule="auto"/>
            </w:pPr>
          </w:p>
          <w:p w14:paraId="06EED822" w14:textId="77777777" w:rsidR="00D41D0D" w:rsidRPr="005639CC" w:rsidRDefault="00D41D0D" w:rsidP="005639CC">
            <w:pPr>
              <w:spacing w:after="0" w:line="264" w:lineRule="auto"/>
            </w:pPr>
          </w:p>
          <w:p w14:paraId="13E63572" w14:textId="77777777" w:rsidR="00D41D0D" w:rsidRPr="005639CC" w:rsidRDefault="00D41D0D" w:rsidP="005639CC">
            <w:pPr>
              <w:spacing w:after="0" w:line="264" w:lineRule="auto"/>
            </w:pPr>
          </w:p>
          <w:p w14:paraId="019D0686" w14:textId="77777777" w:rsidR="00D41D0D" w:rsidRPr="005639CC" w:rsidRDefault="00D41D0D" w:rsidP="005639CC">
            <w:pPr>
              <w:spacing w:after="0" w:line="264" w:lineRule="auto"/>
            </w:pPr>
          </w:p>
          <w:p w14:paraId="000FE753" w14:textId="77777777" w:rsidR="00D41D0D" w:rsidRPr="005639CC" w:rsidRDefault="00D41D0D" w:rsidP="005639CC">
            <w:pPr>
              <w:spacing w:after="0" w:line="264" w:lineRule="auto"/>
            </w:pPr>
          </w:p>
          <w:p w14:paraId="7D2A07CF" w14:textId="77777777" w:rsidR="00D41D0D" w:rsidRPr="005639CC" w:rsidRDefault="00D41D0D" w:rsidP="005639CC">
            <w:pPr>
              <w:spacing w:after="0" w:line="264" w:lineRule="auto"/>
            </w:pPr>
          </w:p>
          <w:p w14:paraId="507A7F6D" w14:textId="77777777" w:rsidR="00D41D0D" w:rsidRPr="005639CC" w:rsidRDefault="00D41D0D" w:rsidP="005639CC">
            <w:pPr>
              <w:spacing w:after="0" w:line="264" w:lineRule="auto"/>
            </w:pPr>
          </w:p>
          <w:p w14:paraId="067769AB" w14:textId="77777777" w:rsidR="00D41D0D" w:rsidRPr="005639CC" w:rsidRDefault="00D41D0D" w:rsidP="005639CC">
            <w:pPr>
              <w:spacing w:after="0" w:line="264" w:lineRule="auto"/>
            </w:pPr>
          </w:p>
          <w:p w14:paraId="2E1D7C45" w14:textId="77777777" w:rsidR="00D41D0D" w:rsidRPr="005639CC" w:rsidRDefault="00D41D0D" w:rsidP="005639CC">
            <w:pPr>
              <w:spacing w:after="0" w:line="264" w:lineRule="auto"/>
            </w:pPr>
          </w:p>
          <w:p w14:paraId="3C3530EB" w14:textId="77777777" w:rsidR="00D41D0D" w:rsidRPr="005639CC" w:rsidRDefault="00D41D0D" w:rsidP="005639CC">
            <w:pPr>
              <w:spacing w:after="0" w:line="264" w:lineRule="auto"/>
            </w:pPr>
          </w:p>
          <w:p w14:paraId="5FA276A5" w14:textId="77777777" w:rsidR="00D41D0D" w:rsidRPr="005639CC" w:rsidRDefault="00D41D0D" w:rsidP="005639CC">
            <w:pPr>
              <w:spacing w:after="0" w:line="264" w:lineRule="auto"/>
            </w:pPr>
          </w:p>
          <w:p w14:paraId="76AE7885" w14:textId="77777777" w:rsidR="00D41D0D" w:rsidRPr="005639CC" w:rsidRDefault="00D41D0D" w:rsidP="005639CC">
            <w:pPr>
              <w:spacing w:after="0" w:line="264" w:lineRule="auto"/>
            </w:pPr>
          </w:p>
          <w:p w14:paraId="1E528BB1" w14:textId="77777777" w:rsidR="00D41D0D" w:rsidRPr="005639CC" w:rsidRDefault="00D41D0D" w:rsidP="005639CC">
            <w:pPr>
              <w:spacing w:after="0" w:line="264" w:lineRule="auto"/>
            </w:pPr>
          </w:p>
        </w:tc>
      </w:tr>
      <w:tr w:rsidR="00D41D0D" w:rsidRPr="005639CC" w14:paraId="66126230" w14:textId="77777777" w:rsidTr="005868E4">
        <w:tc>
          <w:tcPr>
            <w:tcW w:w="10060" w:type="dxa"/>
            <w:tcBorders>
              <w:left w:val="single" w:sz="4" w:space="0" w:color="FFFFFF" w:themeColor="background1"/>
              <w:right w:val="single" w:sz="4" w:space="0" w:color="FFFFFF" w:themeColor="background1"/>
            </w:tcBorders>
            <w:shd w:val="clear" w:color="auto" w:fill="FFFFFF" w:themeFill="background1"/>
          </w:tcPr>
          <w:p w14:paraId="4125E6C1" w14:textId="77777777" w:rsidR="00D41D0D" w:rsidRPr="005639CC" w:rsidRDefault="00D41D0D" w:rsidP="005639CC">
            <w:pPr>
              <w:spacing w:after="0" w:line="264" w:lineRule="auto"/>
            </w:pPr>
          </w:p>
        </w:tc>
      </w:tr>
      <w:tr w:rsidR="00D41D0D" w:rsidRPr="005639CC" w14:paraId="418232AE" w14:textId="77777777" w:rsidTr="005868E4">
        <w:tc>
          <w:tcPr>
            <w:tcW w:w="10060" w:type="dxa"/>
            <w:shd w:val="clear" w:color="auto" w:fill="F2F2F2" w:themeFill="background1" w:themeFillShade="F2"/>
          </w:tcPr>
          <w:p w14:paraId="6A4DB0BD" w14:textId="77777777" w:rsidR="00D41D0D" w:rsidRPr="005639CC" w:rsidRDefault="00D41D0D" w:rsidP="005639CC">
            <w:pPr>
              <w:pStyle w:val="ListParagraph"/>
              <w:numPr>
                <w:ilvl w:val="0"/>
                <w:numId w:val="30"/>
              </w:numPr>
              <w:spacing w:after="0" w:line="264" w:lineRule="auto"/>
              <w:ind w:left="714" w:hanging="357"/>
              <w:contextualSpacing w:val="0"/>
            </w:pPr>
            <w:r w:rsidRPr="005639CC">
              <w:t>Current/prior experience on similar committees.</w:t>
            </w:r>
          </w:p>
        </w:tc>
      </w:tr>
      <w:tr w:rsidR="00D41D0D" w:rsidRPr="005639CC" w14:paraId="232869A6" w14:textId="77777777" w:rsidTr="005868E4">
        <w:tc>
          <w:tcPr>
            <w:tcW w:w="10060" w:type="dxa"/>
          </w:tcPr>
          <w:p w14:paraId="3ADF05E4" w14:textId="77777777" w:rsidR="00D41D0D" w:rsidRPr="005639CC" w:rsidRDefault="00D41D0D" w:rsidP="005639CC">
            <w:pPr>
              <w:spacing w:after="0" w:line="264" w:lineRule="auto"/>
            </w:pPr>
          </w:p>
          <w:p w14:paraId="18F1DD03" w14:textId="77777777" w:rsidR="00D41D0D" w:rsidRPr="005639CC" w:rsidRDefault="00D41D0D" w:rsidP="005639CC">
            <w:pPr>
              <w:spacing w:after="0" w:line="264" w:lineRule="auto"/>
            </w:pPr>
          </w:p>
          <w:p w14:paraId="11B8861F" w14:textId="77777777" w:rsidR="00D41D0D" w:rsidRPr="005639CC" w:rsidRDefault="00D41D0D" w:rsidP="005639CC">
            <w:pPr>
              <w:spacing w:after="0" w:line="264" w:lineRule="auto"/>
            </w:pPr>
          </w:p>
          <w:p w14:paraId="6EFE186B" w14:textId="77777777" w:rsidR="00D41D0D" w:rsidRPr="005639CC" w:rsidRDefault="00D41D0D" w:rsidP="005639CC">
            <w:pPr>
              <w:spacing w:after="0" w:line="264" w:lineRule="auto"/>
            </w:pPr>
          </w:p>
          <w:p w14:paraId="24FBB3D0" w14:textId="77777777" w:rsidR="00D41D0D" w:rsidRPr="005639CC" w:rsidRDefault="00D41D0D" w:rsidP="005639CC">
            <w:pPr>
              <w:spacing w:after="0" w:line="264" w:lineRule="auto"/>
            </w:pPr>
          </w:p>
          <w:p w14:paraId="672DFE9D" w14:textId="77777777" w:rsidR="00D41D0D" w:rsidRPr="005639CC" w:rsidRDefault="00D41D0D" w:rsidP="005639CC">
            <w:pPr>
              <w:spacing w:after="0" w:line="264" w:lineRule="auto"/>
            </w:pPr>
          </w:p>
          <w:p w14:paraId="6A8DB4E2" w14:textId="77777777" w:rsidR="00D41D0D" w:rsidRPr="005639CC" w:rsidRDefault="00D41D0D" w:rsidP="005639CC">
            <w:pPr>
              <w:spacing w:after="0" w:line="264" w:lineRule="auto"/>
            </w:pPr>
          </w:p>
          <w:p w14:paraId="596138DD" w14:textId="77777777" w:rsidR="00D41D0D" w:rsidRPr="005639CC" w:rsidRDefault="00D41D0D" w:rsidP="005639CC">
            <w:pPr>
              <w:spacing w:after="0" w:line="264" w:lineRule="auto"/>
            </w:pPr>
          </w:p>
          <w:p w14:paraId="01CF4C4F" w14:textId="77777777" w:rsidR="00D41D0D" w:rsidRPr="005639CC" w:rsidRDefault="00D41D0D" w:rsidP="005639CC">
            <w:pPr>
              <w:spacing w:after="0" w:line="264" w:lineRule="auto"/>
            </w:pPr>
          </w:p>
          <w:p w14:paraId="08AF13E5" w14:textId="77777777" w:rsidR="00D41D0D" w:rsidRPr="005639CC" w:rsidRDefault="00D41D0D" w:rsidP="005639CC">
            <w:pPr>
              <w:spacing w:after="0" w:line="264" w:lineRule="auto"/>
            </w:pPr>
          </w:p>
          <w:p w14:paraId="3F9AFD94" w14:textId="77777777" w:rsidR="00D41D0D" w:rsidRPr="005639CC" w:rsidRDefault="00D41D0D" w:rsidP="005639CC">
            <w:pPr>
              <w:spacing w:after="0" w:line="264" w:lineRule="auto"/>
            </w:pPr>
          </w:p>
          <w:p w14:paraId="37FEE8E1" w14:textId="77777777" w:rsidR="00D41D0D" w:rsidRPr="005639CC" w:rsidRDefault="00D41D0D" w:rsidP="005639CC">
            <w:pPr>
              <w:spacing w:after="0" w:line="264" w:lineRule="auto"/>
            </w:pPr>
          </w:p>
          <w:p w14:paraId="4938CD4A" w14:textId="77777777" w:rsidR="00D41D0D" w:rsidRPr="005639CC" w:rsidRDefault="00D41D0D" w:rsidP="005639CC">
            <w:pPr>
              <w:spacing w:after="0" w:line="264" w:lineRule="auto"/>
            </w:pPr>
          </w:p>
        </w:tc>
      </w:tr>
    </w:tbl>
    <w:p w14:paraId="3928DAFF" w14:textId="2D6735F2" w:rsidR="00BB6972" w:rsidRDefault="00BB6972">
      <w:r>
        <w:br w:type="page"/>
      </w:r>
    </w:p>
    <w:tbl>
      <w:tblPr>
        <w:tblStyle w:val="TableGrid"/>
        <w:tblW w:w="0" w:type="auto"/>
        <w:tblLook w:val="04A0" w:firstRow="1" w:lastRow="0" w:firstColumn="1" w:lastColumn="0" w:noHBand="0" w:noVBand="1"/>
      </w:tblPr>
      <w:tblGrid>
        <w:gridCol w:w="458"/>
        <w:gridCol w:w="9602"/>
      </w:tblGrid>
      <w:tr w:rsidR="00D41D0D" w:rsidRPr="005639CC" w14:paraId="7BDB365C" w14:textId="77777777" w:rsidTr="005868E4">
        <w:tc>
          <w:tcPr>
            <w:tcW w:w="10060" w:type="dxa"/>
            <w:gridSpan w:val="2"/>
            <w:shd w:val="clear" w:color="auto" w:fill="2881C4"/>
          </w:tcPr>
          <w:p w14:paraId="64BE8402" w14:textId="77777777" w:rsidR="00D41D0D" w:rsidRPr="005639CC" w:rsidRDefault="00D41D0D" w:rsidP="005639CC">
            <w:pPr>
              <w:spacing w:after="0" w:line="264" w:lineRule="auto"/>
              <w:rPr>
                <w:b/>
                <w:bCs/>
                <w:color w:val="FFFFFF" w:themeColor="background1"/>
              </w:rPr>
            </w:pPr>
            <w:r w:rsidRPr="005639CC">
              <w:rPr>
                <w:b/>
                <w:bCs/>
                <w:color w:val="FFFFFF" w:themeColor="background1"/>
              </w:rPr>
              <w:lastRenderedPageBreak/>
              <w:t>Other relevant information</w:t>
            </w:r>
          </w:p>
        </w:tc>
      </w:tr>
      <w:tr w:rsidR="00D41D0D" w:rsidRPr="005639CC" w14:paraId="4EB3EB3B" w14:textId="77777777" w:rsidTr="005868E4">
        <w:tc>
          <w:tcPr>
            <w:tcW w:w="10060" w:type="dxa"/>
            <w:gridSpan w:val="2"/>
            <w:shd w:val="clear" w:color="auto" w:fill="F2F2F2" w:themeFill="background1" w:themeFillShade="F2"/>
          </w:tcPr>
          <w:p w14:paraId="23C16E5F" w14:textId="77777777" w:rsidR="00D41D0D" w:rsidRPr="005639CC" w:rsidRDefault="00D41D0D" w:rsidP="005639CC">
            <w:pPr>
              <w:spacing w:after="0" w:line="264" w:lineRule="auto"/>
            </w:pPr>
            <w:r w:rsidRPr="005639CC">
              <w:t>Should you wish to provide further information that you feel may be relevant to Council’s consideration of your interest, please submit this as supporting documentation to your EOI.</w:t>
            </w:r>
          </w:p>
        </w:tc>
      </w:tr>
      <w:tr w:rsidR="00D41D0D" w:rsidRPr="005639CC" w14:paraId="21E3DDDE" w14:textId="77777777" w:rsidTr="005868E4">
        <w:tc>
          <w:tcPr>
            <w:tcW w:w="10060" w:type="dxa"/>
            <w:gridSpan w:val="2"/>
            <w:shd w:val="clear" w:color="auto" w:fill="2881C4"/>
          </w:tcPr>
          <w:p w14:paraId="67542387" w14:textId="77777777" w:rsidR="00D41D0D" w:rsidRPr="005639CC" w:rsidRDefault="00D41D0D" w:rsidP="005639CC">
            <w:pPr>
              <w:spacing w:after="0" w:line="264" w:lineRule="auto"/>
              <w:rPr>
                <w:b/>
                <w:bCs/>
              </w:rPr>
            </w:pPr>
            <w:r w:rsidRPr="005639CC">
              <w:rPr>
                <w:b/>
                <w:bCs/>
                <w:color w:val="FFFFFF" w:themeColor="background1"/>
              </w:rPr>
              <w:t>Please indicate if you would like to be considered for the position of Chairperson/Deputy Chairperson?</w:t>
            </w:r>
          </w:p>
        </w:tc>
      </w:tr>
      <w:tr w:rsidR="00D41D0D" w:rsidRPr="005639CC" w14:paraId="08D6C115" w14:textId="77777777" w:rsidTr="005868E4">
        <w:tc>
          <w:tcPr>
            <w:tcW w:w="10060" w:type="dxa"/>
            <w:gridSpan w:val="2"/>
            <w:shd w:val="clear" w:color="auto" w:fill="F2F2F2" w:themeFill="background1" w:themeFillShade="F2"/>
          </w:tcPr>
          <w:p w14:paraId="3DC34FBC" w14:textId="77777777" w:rsidR="00D41D0D" w:rsidRPr="005639CC" w:rsidRDefault="00D41D0D" w:rsidP="005639CC">
            <w:pPr>
              <w:spacing w:after="0" w:line="264" w:lineRule="auto"/>
            </w:pPr>
            <w:r w:rsidRPr="005639CC">
              <w:t>The role and responsibilities of the Chairperson and Deputy Chairperson are detailed in the Committee Charter.</w:t>
            </w:r>
          </w:p>
        </w:tc>
      </w:tr>
      <w:tr w:rsidR="00D41D0D" w:rsidRPr="005639CC" w14:paraId="5C7466C7" w14:textId="77777777" w:rsidTr="005868E4">
        <w:tc>
          <w:tcPr>
            <w:tcW w:w="458" w:type="dxa"/>
          </w:tcPr>
          <w:p w14:paraId="31B9F7AE"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p>
        </w:tc>
        <w:tc>
          <w:tcPr>
            <w:tcW w:w="9602" w:type="dxa"/>
            <w:vAlign w:val="center"/>
          </w:tcPr>
          <w:p w14:paraId="465F98C4" w14:textId="77777777" w:rsidR="00D41D0D" w:rsidRPr="005639CC" w:rsidRDefault="00D41D0D" w:rsidP="005639CC">
            <w:pPr>
              <w:spacing w:after="0" w:line="264" w:lineRule="auto"/>
            </w:pPr>
            <w:r w:rsidRPr="005639CC">
              <w:rPr>
                <w:b/>
                <w:bCs/>
              </w:rPr>
              <w:t>Yes</w:t>
            </w:r>
            <w:r w:rsidRPr="005639CC">
              <w:t xml:space="preserve"> – Consider me for the position of Chairperson/Deputy Chairperson. </w:t>
            </w:r>
          </w:p>
        </w:tc>
      </w:tr>
      <w:tr w:rsidR="00D41D0D" w:rsidRPr="005639CC" w14:paraId="08FE1D0A" w14:textId="77777777" w:rsidTr="005868E4">
        <w:tc>
          <w:tcPr>
            <w:tcW w:w="458" w:type="dxa"/>
          </w:tcPr>
          <w:p w14:paraId="7897B662" w14:textId="77777777" w:rsidR="00D41D0D" w:rsidRPr="005639CC" w:rsidRDefault="00D41D0D" w:rsidP="005639CC">
            <w:pPr>
              <w:spacing w:after="0" w:line="264" w:lineRule="auto"/>
              <w:rPr>
                <w:rFonts w:eastAsia="MS Gothic"/>
                <w:bCs/>
                <w:lang w:eastAsia="en-AU"/>
              </w:rPr>
            </w:pPr>
            <w:r w:rsidRPr="005639CC">
              <w:rPr>
                <w:rFonts w:ascii="Segoe UI Symbol" w:eastAsia="MS Gothic" w:hAnsi="Segoe UI Symbol" w:cs="Segoe UI Symbol"/>
                <w:bCs/>
                <w:lang w:eastAsia="en-AU"/>
              </w:rPr>
              <w:t>☐</w:t>
            </w:r>
          </w:p>
        </w:tc>
        <w:tc>
          <w:tcPr>
            <w:tcW w:w="9602" w:type="dxa"/>
            <w:vAlign w:val="center"/>
          </w:tcPr>
          <w:p w14:paraId="6F3CC27D" w14:textId="77777777" w:rsidR="00D41D0D" w:rsidRPr="005639CC" w:rsidRDefault="00D41D0D" w:rsidP="005639CC">
            <w:pPr>
              <w:spacing w:after="0" w:line="264" w:lineRule="auto"/>
            </w:pPr>
            <w:r w:rsidRPr="005639CC">
              <w:rPr>
                <w:b/>
                <w:bCs/>
              </w:rPr>
              <w:t>No</w:t>
            </w:r>
            <w:r w:rsidRPr="005639CC">
              <w:t xml:space="preserve"> – Do not consider me for the position of Chairperson/Deputy Chairperson.</w:t>
            </w:r>
          </w:p>
        </w:tc>
      </w:tr>
    </w:tbl>
    <w:p w14:paraId="17ACC434" w14:textId="77777777" w:rsidR="00D41D0D" w:rsidRPr="005639CC" w:rsidRDefault="00D41D0D" w:rsidP="005639CC">
      <w:pPr>
        <w:spacing w:after="0" w:line="264" w:lineRule="auto"/>
      </w:pPr>
    </w:p>
    <w:tbl>
      <w:tblPr>
        <w:tblStyle w:val="TableGrid"/>
        <w:tblW w:w="0" w:type="auto"/>
        <w:tblLook w:val="04A0" w:firstRow="1" w:lastRow="0" w:firstColumn="1" w:lastColumn="0" w:noHBand="0" w:noVBand="1"/>
      </w:tblPr>
      <w:tblGrid>
        <w:gridCol w:w="4106"/>
        <w:gridCol w:w="1227"/>
        <w:gridCol w:w="1228"/>
        <w:gridCol w:w="1227"/>
        <w:gridCol w:w="2272"/>
      </w:tblGrid>
      <w:tr w:rsidR="00D41D0D" w:rsidRPr="005639CC" w14:paraId="5DED970C" w14:textId="77777777" w:rsidTr="005868E4">
        <w:tc>
          <w:tcPr>
            <w:tcW w:w="10060" w:type="dxa"/>
            <w:gridSpan w:val="5"/>
            <w:shd w:val="clear" w:color="auto" w:fill="2881C4"/>
          </w:tcPr>
          <w:p w14:paraId="59EFC1E0" w14:textId="77777777" w:rsidR="00D41D0D" w:rsidRPr="005639CC" w:rsidRDefault="00D41D0D" w:rsidP="005639CC">
            <w:pPr>
              <w:spacing w:after="0" w:line="264" w:lineRule="auto"/>
              <w:rPr>
                <w:b/>
                <w:bCs/>
              </w:rPr>
            </w:pPr>
            <w:r w:rsidRPr="005639CC">
              <w:rPr>
                <w:b/>
                <w:bCs/>
                <w:color w:val="FFFFFF" w:themeColor="background1"/>
              </w:rPr>
              <w:t>Skills Matrix</w:t>
            </w:r>
          </w:p>
        </w:tc>
      </w:tr>
      <w:tr w:rsidR="00D41D0D" w:rsidRPr="005639CC" w14:paraId="71640168" w14:textId="77777777" w:rsidTr="005868E4">
        <w:tc>
          <w:tcPr>
            <w:tcW w:w="10060" w:type="dxa"/>
            <w:gridSpan w:val="5"/>
            <w:shd w:val="clear" w:color="auto" w:fill="F2F2F2" w:themeFill="background1" w:themeFillShade="F2"/>
          </w:tcPr>
          <w:p w14:paraId="7EC89E0B" w14:textId="77777777" w:rsidR="00D41D0D" w:rsidRPr="005639CC" w:rsidRDefault="00D41D0D" w:rsidP="005639CC">
            <w:pPr>
              <w:spacing w:after="0" w:line="264" w:lineRule="auto"/>
            </w:pPr>
            <w:r w:rsidRPr="005639CC">
              <w:t xml:space="preserve">In the table below, please indicate how you self-assess your levels of skills and experience against each key responsibility of the Committee. </w:t>
            </w:r>
          </w:p>
        </w:tc>
      </w:tr>
      <w:tr w:rsidR="00D41D0D" w:rsidRPr="005639CC" w14:paraId="165BAD43" w14:textId="77777777" w:rsidTr="005868E4">
        <w:tc>
          <w:tcPr>
            <w:tcW w:w="4106" w:type="dxa"/>
            <w:shd w:val="clear" w:color="auto" w:fill="DEEAF6" w:themeFill="accent5" w:themeFillTint="33"/>
            <w:vAlign w:val="center"/>
          </w:tcPr>
          <w:p w14:paraId="2496E4E6" w14:textId="77777777" w:rsidR="00D41D0D" w:rsidRPr="005639CC" w:rsidRDefault="00D41D0D" w:rsidP="005639CC">
            <w:pPr>
              <w:spacing w:after="0" w:line="264" w:lineRule="auto"/>
              <w:rPr>
                <w:b/>
                <w:bCs/>
              </w:rPr>
            </w:pPr>
            <w:r w:rsidRPr="005639CC">
              <w:rPr>
                <w:b/>
                <w:bCs/>
              </w:rPr>
              <w:t>Skills/Experience</w:t>
            </w:r>
          </w:p>
        </w:tc>
        <w:tc>
          <w:tcPr>
            <w:tcW w:w="1227" w:type="dxa"/>
            <w:shd w:val="clear" w:color="auto" w:fill="DEEAF6" w:themeFill="accent5" w:themeFillTint="33"/>
            <w:vAlign w:val="center"/>
          </w:tcPr>
          <w:p w14:paraId="4BD8179B" w14:textId="77777777" w:rsidR="00D41D0D" w:rsidRPr="005639CC" w:rsidRDefault="00D41D0D" w:rsidP="005639CC">
            <w:pPr>
              <w:spacing w:after="0" w:line="264" w:lineRule="auto"/>
              <w:jc w:val="center"/>
              <w:rPr>
                <w:rFonts w:eastAsia="MS Gothic"/>
                <w:b/>
                <w:lang w:eastAsia="en-AU"/>
              </w:rPr>
            </w:pPr>
            <w:r w:rsidRPr="005639CC">
              <w:rPr>
                <w:rFonts w:eastAsia="MS Gothic"/>
                <w:b/>
                <w:lang w:eastAsia="en-AU"/>
              </w:rPr>
              <w:t>Nil</w:t>
            </w:r>
          </w:p>
        </w:tc>
        <w:tc>
          <w:tcPr>
            <w:tcW w:w="1228" w:type="dxa"/>
            <w:shd w:val="clear" w:color="auto" w:fill="DEEAF6" w:themeFill="accent5" w:themeFillTint="33"/>
            <w:vAlign w:val="center"/>
          </w:tcPr>
          <w:p w14:paraId="3C0E7D29" w14:textId="77777777" w:rsidR="00D41D0D" w:rsidRPr="005639CC" w:rsidRDefault="00D41D0D" w:rsidP="005639CC">
            <w:pPr>
              <w:spacing w:after="0" w:line="264" w:lineRule="auto"/>
              <w:jc w:val="center"/>
              <w:rPr>
                <w:b/>
                <w:bCs/>
              </w:rPr>
            </w:pPr>
            <w:r w:rsidRPr="005639CC">
              <w:rPr>
                <w:b/>
                <w:bCs/>
              </w:rPr>
              <w:t>Some</w:t>
            </w:r>
          </w:p>
        </w:tc>
        <w:tc>
          <w:tcPr>
            <w:tcW w:w="1227" w:type="dxa"/>
            <w:shd w:val="clear" w:color="auto" w:fill="DEEAF6" w:themeFill="accent5" w:themeFillTint="33"/>
            <w:vAlign w:val="center"/>
          </w:tcPr>
          <w:p w14:paraId="12E45E4C" w14:textId="77777777" w:rsidR="00D41D0D" w:rsidRPr="005639CC" w:rsidRDefault="00D41D0D" w:rsidP="005639CC">
            <w:pPr>
              <w:spacing w:after="0" w:line="264" w:lineRule="auto"/>
              <w:jc w:val="center"/>
              <w:rPr>
                <w:b/>
                <w:bCs/>
              </w:rPr>
            </w:pPr>
            <w:r w:rsidRPr="005639CC">
              <w:rPr>
                <w:b/>
                <w:bCs/>
              </w:rPr>
              <w:t>Sound</w:t>
            </w:r>
          </w:p>
        </w:tc>
        <w:tc>
          <w:tcPr>
            <w:tcW w:w="2272" w:type="dxa"/>
            <w:shd w:val="clear" w:color="auto" w:fill="DEEAF6" w:themeFill="accent5" w:themeFillTint="33"/>
            <w:vAlign w:val="center"/>
          </w:tcPr>
          <w:p w14:paraId="5E023943" w14:textId="77777777" w:rsidR="00D41D0D" w:rsidRPr="005639CC" w:rsidRDefault="00D41D0D" w:rsidP="005639CC">
            <w:pPr>
              <w:spacing w:after="0" w:line="264" w:lineRule="auto"/>
              <w:jc w:val="center"/>
              <w:rPr>
                <w:b/>
                <w:bCs/>
              </w:rPr>
            </w:pPr>
            <w:r w:rsidRPr="005639CC">
              <w:rPr>
                <w:b/>
                <w:bCs/>
              </w:rPr>
              <w:t>Expert</w:t>
            </w:r>
          </w:p>
        </w:tc>
      </w:tr>
      <w:tr w:rsidR="00D41D0D" w:rsidRPr="005639CC" w14:paraId="24DFA2B1" w14:textId="77777777" w:rsidTr="005868E4">
        <w:tc>
          <w:tcPr>
            <w:tcW w:w="10060" w:type="dxa"/>
            <w:gridSpan w:val="5"/>
            <w:shd w:val="clear" w:color="auto" w:fill="F2F2F2" w:themeFill="background1" w:themeFillShade="F2"/>
          </w:tcPr>
          <w:p w14:paraId="5612A8B9" w14:textId="77777777" w:rsidR="00D41D0D" w:rsidRPr="005639CC" w:rsidRDefault="00D41D0D" w:rsidP="005639CC">
            <w:pPr>
              <w:spacing w:after="0" w:line="264" w:lineRule="auto"/>
              <w:rPr>
                <w:rFonts w:eastAsia="MS Gothic"/>
                <w:b/>
                <w:bCs/>
                <w:lang w:eastAsia="en-AU"/>
              </w:rPr>
            </w:pPr>
            <w:r w:rsidRPr="005639CC">
              <w:rPr>
                <w:b/>
                <w:bCs/>
              </w:rPr>
              <w:t>Audit</w:t>
            </w:r>
          </w:p>
        </w:tc>
      </w:tr>
      <w:tr w:rsidR="00D41D0D" w:rsidRPr="005639CC" w14:paraId="1B265C0C" w14:textId="77777777" w:rsidTr="005868E4">
        <w:tc>
          <w:tcPr>
            <w:tcW w:w="4106" w:type="dxa"/>
            <w:vAlign w:val="center"/>
          </w:tcPr>
          <w:p w14:paraId="32711FD7" w14:textId="77777777" w:rsidR="00D41D0D" w:rsidRPr="005639CC" w:rsidRDefault="00D41D0D" w:rsidP="005639CC">
            <w:pPr>
              <w:spacing w:after="0" w:line="264" w:lineRule="auto"/>
            </w:pPr>
            <w:r w:rsidRPr="005639CC">
              <w:t>Internal audit</w:t>
            </w:r>
          </w:p>
        </w:tc>
        <w:tc>
          <w:tcPr>
            <w:tcW w:w="1227" w:type="dxa"/>
            <w:vAlign w:val="center"/>
          </w:tcPr>
          <w:p w14:paraId="38DF562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6AF89784"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5DD9872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7D21F7A4"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59D4151D" w14:textId="77777777" w:rsidTr="005868E4">
        <w:tc>
          <w:tcPr>
            <w:tcW w:w="4106" w:type="dxa"/>
            <w:vAlign w:val="center"/>
          </w:tcPr>
          <w:p w14:paraId="29A5E970" w14:textId="77777777" w:rsidR="00D41D0D" w:rsidRPr="005639CC" w:rsidRDefault="00D41D0D" w:rsidP="005639CC">
            <w:pPr>
              <w:spacing w:after="0" w:line="264" w:lineRule="auto"/>
            </w:pPr>
            <w:r w:rsidRPr="005639CC">
              <w:t>External audit</w:t>
            </w:r>
          </w:p>
        </w:tc>
        <w:tc>
          <w:tcPr>
            <w:tcW w:w="1227" w:type="dxa"/>
            <w:vAlign w:val="center"/>
          </w:tcPr>
          <w:p w14:paraId="5CF9468D"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6214796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4682004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0452069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475DF26C" w14:textId="77777777" w:rsidTr="005868E4">
        <w:tc>
          <w:tcPr>
            <w:tcW w:w="10060" w:type="dxa"/>
            <w:gridSpan w:val="5"/>
            <w:shd w:val="clear" w:color="auto" w:fill="F2F2F2" w:themeFill="background1" w:themeFillShade="F2"/>
            <w:vAlign w:val="center"/>
          </w:tcPr>
          <w:p w14:paraId="383AEB34" w14:textId="77777777" w:rsidR="00D41D0D" w:rsidRPr="005639CC" w:rsidRDefault="00D41D0D" w:rsidP="005639CC">
            <w:pPr>
              <w:spacing w:after="0" w:line="264" w:lineRule="auto"/>
              <w:rPr>
                <w:rFonts w:eastAsia="MS Gothic"/>
                <w:b/>
                <w:bCs/>
                <w:lang w:eastAsia="en-AU"/>
              </w:rPr>
            </w:pPr>
            <w:r w:rsidRPr="005639CC">
              <w:rPr>
                <w:b/>
                <w:bCs/>
              </w:rPr>
              <w:t>Risk</w:t>
            </w:r>
          </w:p>
        </w:tc>
      </w:tr>
      <w:tr w:rsidR="00D41D0D" w:rsidRPr="005639CC" w14:paraId="720F923B" w14:textId="77777777" w:rsidTr="005868E4">
        <w:tc>
          <w:tcPr>
            <w:tcW w:w="4106" w:type="dxa"/>
            <w:vAlign w:val="center"/>
          </w:tcPr>
          <w:p w14:paraId="7A29EC7A" w14:textId="77777777" w:rsidR="00D41D0D" w:rsidRPr="005639CC" w:rsidRDefault="00D41D0D" w:rsidP="005639CC">
            <w:pPr>
              <w:spacing w:after="0" w:line="264" w:lineRule="auto"/>
            </w:pPr>
            <w:r w:rsidRPr="005639CC">
              <w:t>Risk management frameworks</w:t>
            </w:r>
          </w:p>
        </w:tc>
        <w:tc>
          <w:tcPr>
            <w:tcW w:w="1227" w:type="dxa"/>
            <w:vAlign w:val="center"/>
          </w:tcPr>
          <w:p w14:paraId="3561FCF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0B32079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195900DF"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06833186"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1CC8AA80" w14:textId="77777777" w:rsidTr="005868E4">
        <w:tc>
          <w:tcPr>
            <w:tcW w:w="4106" w:type="dxa"/>
            <w:vAlign w:val="center"/>
          </w:tcPr>
          <w:p w14:paraId="5A69D63F" w14:textId="77777777" w:rsidR="00D41D0D" w:rsidRPr="005639CC" w:rsidRDefault="00D41D0D" w:rsidP="005639CC">
            <w:pPr>
              <w:spacing w:after="0" w:line="264" w:lineRule="auto"/>
            </w:pPr>
            <w:r w:rsidRPr="005639CC">
              <w:t>Insurance</w:t>
            </w:r>
          </w:p>
        </w:tc>
        <w:tc>
          <w:tcPr>
            <w:tcW w:w="1227" w:type="dxa"/>
            <w:vAlign w:val="center"/>
          </w:tcPr>
          <w:p w14:paraId="294D0F9F"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0C5D0D59"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68D5C6DA"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6C3A89E3"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6FCEAC98" w14:textId="77777777" w:rsidTr="005868E4">
        <w:tc>
          <w:tcPr>
            <w:tcW w:w="4106" w:type="dxa"/>
            <w:vAlign w:val="center"/>
          </w:tcPr>
          <w:p w14:paraId="5941ACAB" w14:textId="77777777" w:rsidR="00D41D0D" w:rsidRPr="005639CC" w:rsidRDefault="00D41D0D" w:rsidP="005639CC">
            <w:pPr>
              <w:spacing w:after="0" w:line="264" w:lineRule="auto"/>
            </w:pPr>
            <w:r w:rsidRPr="005639CC">
              <w:t>Governance frameworks</w:t>
            </w:r>
          </w:p>
        </w:tc>
        <w:tc>
          <w:tcPr>
            <w:tcW w:w="1227" w:type="dxa"/>
            <w:vAlign w:val="center"/>
          </w:tcPr>
          <w:p w14:paraId="4789F07D"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11DBD97C"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3A33170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55065A9A"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65BE24A7" w14:textId="77777777" w:rsidTr="005868E4">
        <w:tc>
          <w:tcPr>
            <w:tcW w:w="4106" w:type="dxa"/>
            <w:vAlign w:val="center"/>
          </w:tcPr>
          <w:p w14:paraId="66C03D93" w14:textId="77777777" w:rsidR="00D41D0D" w:rsidRPr="005639CC" w:rsidRDefault="00D41D0D" w:rsidP="005639CC">
            <w:pPr>
              <w:spacing w:after="0" w:line="264" w:lineRule="auto"/>
            </w:pPr>
            <w:r w:rsidRPr="005639CC">
              <w:t>Legal and compliance</w:t>
            </w:r>
          </w:p>
        </w:tc>
        <w:tc>
          <w:tcPr>
            <w:tcW w:w="1227" w:type="dxa"/>
            <w:vAlign w:val="center"/>
          </w:tcPr>
          <w:p w14:paraId="7807221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44B2D512"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1BA4E6C9"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20367F4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5ED7E838" w14:textId="77777777" w:rsidTr="005868E4">
        <w:tc>
          <w:tcPr>
            <w:tcW w:w="4106" w:type="dxa"/>
            <w:vAlign w:val="center"/>
          </w:tcPr>
          <w:p w14:paraId="4A9114A7" w14:textId="77777777" w:rsidR="00D41D0D" w:rsidRPr="005639CC" w:rsidRDefault="00D41D0D" w:rsidP="005639CC">
            <w:pPr>
              <w:spacing w:after="0" w:line="264" w:lineRule="auto"/>
            </w:pPr>
            <w:r w:rsidRPr="005639CC">
              <w:t>Local Government legislation</w:t>
            </w:r>
          </w:p>
        </w:tc>
        <w:tc>
          <w:tcPr>
            <w:tcW w:w="1227" w:type="dxa"/>
            <w:vAlign w:val="center"/>
          </w:tcPr>
          <w:p w14:paraId="3AD2196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2925F40A"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300FF92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6FD5242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2F627828" w14:textId="77777777" w:rsidTr="005868E4">
        <w:tc>
          <w:tcPr>
            <w:tcW w:w="4106" w:type="dxa"/>
            <w:vAlign w:val="center"/>
          </w:tcPr>
          <w:p w14:paraId="1BF48B48" w14:textId="77777777" w:rsidR="00D41D0D" w:rsidRPr="005639CC" w:rsidRDefault="00D41D0D" w:rsidP="005639CC">
            <w:pPr>
              <w:spacing w:after="0" w:line="264" w:lineRule="auto"/>
            </w:pPr>
            <w:r w:rsidRPr="005639CC">
              <w:t>Fraud and corruption control</w:t>
            </w:r>
          </w:p>
        </w:tc>
        <w:tc>
          <w:tcPr>
            <w:tcW w:w="1227" w:type="dxa"/>
            <w:vAlign w:val="center"/>
          </w:tcPr>
          <w:p w14:paraId="0F9001F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22A7BB58"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17CAE04F"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5D0BF929"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18ED5EB8" w14:textId="77777777" w:rsidTr="005868E4">
        <w:tc>
          <w:tcPr>
            <w:tcW w:w="4106" w:type="dxa"/>
            <w:vAlign w:val="center"/>
          </w:tcPr>
          <w:p w14:paraId="6FA85D56" w14:textId="77777777" w:rsidR="00D41D0D" w:rsidRPr="005639CC" w:rsidRDefault="00D41D0D" w:rsidP="005639CC">
            <w:pPr>
              <w:spacing w:after="0" w:line="264" w:lineRule="auto"/>
            </w:pPr>
            <w:r w:rsidRPr="005639CC">
              <w:t>Project/ contractor management</w:t>
            </w:r>
          </w:p>
        </w:tc>
        <w:tc>
          <w:tcPr>
            <w:tcW w:w="1227" w:type="dxa"/>
            <w:vAlign w:val="center"/>
          </w:tcPr>
          <w:p w14:paraId="29119F09"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240EDA3D" w14:textId="77777777" w:rsidR="00D41D0D" w:rsidRPr="005639CC" w:rsidRDefault="00D41D0D" w:rsidP="005639CC">
            <w:pPr>
              <w:spacing w:after="0" w:line="264" w:lineRule="auto"/>
              <w:jc w:val="center"/>
              <w:rPr>
                <w:b/>
                <w:bCs/>
              </w:rPr>
            </w:pPr>
            <w:r w:rsidRPr="005639CC">
              <w:rPr>
                <w:rFonts w:ascii="Segoe UI Symbol" w:eastAsia="MS Gothic" w:hAnsi="Segoe UI Symbol" w:cs="Segoe UI Symbol"/>
                <w:bCs/>
                <w:lang w:eastAsia="en-AU"/>
              </w:rPr>
              <w:t>☐</w:t>
            </w:r>
          </w:p>
        </w:tc>
        <w:tc>
          <w:tcPr>
            <w:tcW w:w="1227" w:type="dxa"/>
            <w:vAlign w:val="center"/>
          </w:tcPr>
          <w:p w14:paraId="68D711F3" w14:textId="77777777" w:rsidR="00D41D0D" w:rsidRPr="005639CC" w:rsidRDefault="00D41D0D" w:rsidP="005639CC">
            <w:pPr>
              <w:spacing w:after="0" w:line="264" w:lineRule="auto"/>
              <w:jc w:val="center"/>
              <w:rPr>
                <w:b/>
                <w:bCs/>
              </w:rPr>
            </w:pPr>
            <w:r w:rsidRPr="005639CC">
              <w:rPr>
                <w:rFonts w:ascii="Segoe UI Symbol" w:eastAsia="MS Gothic" w:hAnsi="Segoe UI Symbol" w:cs="Segoe UI Symbol"/>
                <w:bCs/>
                <w:lang w:eastAsia="en-AU"/>
              </w:rPr>
              <w:t>☐</w:t>
            </w:r>
          </w:p>
        </w:tc>
        <w:tc>
          <w:tcPr>
            <w:tcW w:w="2272" w:type="dxa"/>
            <w:vAlign w:val="center"/>
          </w:tcPr>
          <w:p w14:paraId="1DD89589" w14:textId="77777777" w:rsidR="00D41D0D" w:rsidRPr="005639CC" w:rsidRDefault="00D41D0D" w:rsidP="005639CC">
            <w:pPr>
              <w:spacing w:after="0" w:line="264" w:lineRule="auto"/>
              <w:jc w:val="center"/>
              <w:rPr>
                <w:b/>
                <w:bCs/>
              </w:rPr>
            </w:pPr>
            <w:r w:rsidRPr="005639CC">
              <w:rPr>
                <w:rFonts w:ascii="Segoe UI Symbol" w:eastAsia="MS Gothic" w:hAnsi="Segoe UI Symbol" w:cs="Segoe UI Symbol"/>
                <w:bCs/>
                <w:lang w:eastAsia="en-AU"/>
              </w:rPr>
              <w:t>☐</w:t>
            </w:r>
          </w:p>
        </w:tc>
      </w:tr>
      <w:tr w:rsidR="00D41D0D" w:rsidRPr="005639CC" w14:paraId="6A6123BA" w14:textId="77777777" w:rsidTr="005868E4">
        <w:tc>
          <w:tcPr>
            <w:tcW w:w="10060" w:type="dxa"/>
            <w:gridSpan w:val="5"/>
            <w:shd w:val="clear" w:color="auto" w:fill="F2F2F2" w:themeFill="background1" w:themeFillShade="F2"/>
            <w:vAlign w:val="center"/>
          </w:tcPr>
          <w:p w14:paraId="65578A4A" w14:textId="77777777" w:rsidR="00D41D0D" w:rsidRPr="005639CC" w:rsidRDefault="00D41D0D" w:rsidP="005639CC">
            <w:pPr>
              <w:spacing w:after="0" w:line="264" w:lineRule="auto"/>
              <w:rPr>
                <w:rFonts w:eastAsia="MS Gothic"/>
                <w:b/>
                <w:bCs/>
                <w:lang w:eastAsia="en-AU"/>
              </w:rPr>
            </w:pPr>
            <w:r w:rsidRPr="005639CC">
              <w:rPr>
                <w:b/>
                <w:bCs/>
              </w:rPr>
              <w:t>Improvement</w:t>
            </w:r>
          </w:p>
        </w:tc>
      </w:tr>
      <w:tr w:rsidR="00D41D0D" w:rsidRPr="005639CC" w14:paraId="38078F73" w14:textId="77777777" w:rsidTr="005868E4">
        <w:tc>
          <w:tcPr>
            <w:tcW w:w="4106" w:type="dxa"/>
            <w:vAlign w:val="center"/>
          </w:tcPr>
          <w:p w14:paraId="2BA49786" w14:textId="77777777" w:rsidR="00D41D0D" w:rsidRPr="005639CC" w:rsidRDefault="00D41D0D" w:rsidP="005639CC">
            <w:pPr>
              <w:spacing w:after="0" w:line="264" w:lineRule="auto"/>
            </w:pPr>
            <w:r w:rsidRPr="005639CC">
              <w:t>Service delivery and reviews</w:t>
            </w:r>
          </w:p>
        </w:tc>
        <w:tc>
          <w:tcPr>
            <w:tcW w:w="1227" w:type="dxa"/>
            <w:vAlign w:val="center"/>
          </w:tcPr>
          <w:p w14:paraId="6455BA4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47D93F3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745BFF7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08657A0A"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11715D4C" w14:textId="77777777" w:rsidTr="005868E4">
        <w:tc>
          <w:tcPr>
            <w:tcW w:w="4106" w:type="dxa"/>
            <w:vAlign w:val="center"/>
          </w:tcPr>
          <w:p w14:paraId="15170300" w14:textId="77777777" w:rsidR="00D41D0D" w:rsidRPr="005639CC" w:rsidRDefault="00D41D0D" w:rsidP="005639CC">
            <w:pPr>
              <w:spacing w:after="0" w:line="264" w:lineRule="auto"/>
            </w:pPr>
            <w:r w:rsidRPr="005639CC">
              <w:t>Strategic/corporate planning</w:t>
            </w:r>
          </w:p>
        </w:tc>
        <w:tc>
          <w:tcPr>
            <w:tcW w:w="1227" w:type="dxa"/>
            <w:vAlign w:val="center"/>
          </w:tcPr>
          <w:p w14:paraId="2EDAD0C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1B87F122"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493A577A"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5E3AD104"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0DDB5965" w14:textId="77777777" w:rsidTr="005868E4">
        <w:tc>
          <w:tcPr>
            <w:tcW w:w="4106" w:type="dxa"/>
            <w:vAlign w:val="center"/>
          </w:tcPr>
          <w:p w14:paraId="4514F417" w14:textId="77777777" w:rsidR="00D41D0D" w:rsidRPr="005639CC" w:rsidRDefault="00D41D0D" w:rsidP="005639CC">
            <w:pPr>
              <w:spacing w:after="0" w:line="264" w:lineRule="auto"/>
            </w:pPr>
            <w:r w:rsidRPr="005639CC">
              <w:t>Performance data and measurement</w:t>
            </w:r>
          </w:p>
        </w:tc>
        <w:tc>
          <w:tcPr>
            <w:tcW w:w="1227" w:type="dxa"/>
            <w:vAlign w:val="center"/>
          </w:tcPr>
          <w:p w14:paraId="4FE4FB22"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1E832CF5"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2960722C"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7408BA2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70E84B25" w14:textId="77777777" w:rsidTr="005868E4">
        <w:tc>
          <w:tcPr>
            <w:tcW w:w="4106" w:type="dxa"/>
            <w:vAlign w:val="center"/>
          </w:tcPr>
          <w:p w14:paraId="330133B6" w14:textId="77777777" w:rsidR="00D41D0D" w:rsidRPr="005639CC" w:rsidRDefault="00D41D0D" w:rsidP="005639CC">
            <w:pPr>
              <w:spacing w:after="0" w:line="264" w:lineRule="auto"/>
            </w:pPr>
            <w:r w:rsidRPr="005639CC">
              <w:t>HR/ workforce planning</w:t>
            </w:r>
          </w:p>
        </w:tc>
        <w:tc>
          <w:tcPr>
            <w:tcW w:w="1227" w:type="dxa"/>
            <w:vAlign w:val="center"/>
          </w:tcPr>
          <w:p w14:paraId="5029938D"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660E582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4F59628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3326C1DF"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69591F1A" w14:textId="77777777" w:rsidTr="005868E4">
        <w:trPr>
          <w:trHeight w:val="407"/>
        </w:trPr>
        <w:tc>
          <w:tcPr>
            <w:tcW w:w="4106" w:type="dxa"/>
            <w:vAlign w:val="center"/>
          </w:tcPr>
          <w:p w14:paraId="1A97C10E" w14:textId="77777777" w:rsidR="00D41D0D" w:rsidRPr="005639CC" w:rsidRDefault="00D41D0D" w:rsidP="005639CC">
            <w:pPr>
              <w:spacing w:after="0" w:line="264" w:lineRule="auto"/>
            </w:pPr>
            <w:r w:rsidRPr="005639CC">
              <w:t>Asset management planning</w:t>
            </w:r>
          </w:p>
        </w:tc>
        <w:tc>
          <w:tcPr>
            <w:tcW w:w="1227" w:type="dxa"/>
            <w:vAlign w:val="center"/>
          </w:tcPr>
          <w:p w14:paraId="4AD5FE3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0E87674B"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7B9268C2"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3AC9C360"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7BEFBC97" w14:textId="77777777" w:rsidTr="005868E4">
        <w:tc>
          <w:tcPr>
            <w:tcW w:w="4106" w:type="dxa"/>
            <w:vAlign w:val="center"/>
          </w:tcPr>
          <w:p w14:paraId="1B0B117F" w14:textId="77777777" w:rsidR="00D41D0D" w:rsidRPr="005639CC" w:rsidRDefault="00D41D0D" w:rsidP="005639CC">
            <w:pPr>
              <w:spacing w:after="0" w:line="264" w:lineRule="auto"/>
            </w:pPr>
            <w:r w:rsidRPr="005639CC">
              <w:t>Information Technology (IT)</w:t>
            </w:r>
          </w:p>
        </w:tc>
        <w:tc>
          <w:tcPr>
            <w:tcW w:w="1227" w:type="dxa"/>
            <w:vAlign w:val="center"/>
          </w:tcPr>
          <w:p w14:paraId="12AB01F1"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457634FF"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62DBE830"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29675334"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598D3E4E" w14:textId="77777777" w:rsidTr="005868E4">
        <w:tc>
          <w:tcPr>
            <w:tcW w:w="4106" w:type="dxa"/>
            <w:vAlign w:val="center"/>
          </w:tcPr>
          <w:p w14:paraId="3722F0BB" w14:textId="77777777" w:rsidR="00D41D0D" w:rsidRPr="005639CC" w:rsidRDefault="00D41D0D" w:rsidP="005639CC">
            <w:pPr>
              <w:spacing w:after="0" w:line="264" w:lineRule="auto"/>
            </w:pPr>
            <w:r w:rsidRPr="005639CC">
              <w:t>System and process improvement</w:t>
            </w:r>
          </w:p>
        </w:tc>
        <w:tc>
          <w:tcPr>
            <w:tcW w:w="1227" w:type="dxa"/>
            <w:vAlign w:val="center"/>
          </w:tcPr>
          <w:p w14:paraId="527A03C9"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2DF0054C"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6C07EED4"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07621A07"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r w:rsidR="00D41D0D" w:rsidRPr="005639CC" w14:paraId="7527F3EF" w14:textId="77777777" w:rsidTr="005868E4">
        <w:tc>
          <w:tcPr>
            <w:tcW w:w="4106" w:type="dxa"/>
            <w:vAlign w:val="center"/>
          </w:tcPr>
          <w:p w14:paraId="1A9C2648" w14:textId="77777777" w:rsidR="00D41D0D" w:rsidRPr="005639CC" w:rsidRDefault="00D41D0D" w:rsidP="005639CC">
            <w:pPr>
              <w:spacing w:after="0" w:line="264" w:lineRule="auto"/>
            </w:pPr>
            <w:r w:rsidRPr="005639CC">
              <w:t>Change management</w:t>
            </w:r>
          </w:p>
        </w:tc>
        <w:tc>
          <w:tcPr>
            <w:tcW w:w="1227" w:type="dxa"/>
            <w:vAlign w:val="center"/>
          </w:tcPr>
          <w:p w14:paraId="737559D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8" w:type="dxa"/>
            <w:vAlign w:val="center"/>
          </w:tcPr>
          <w:p w14:paraId="78057EF3"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1227" w:type="dxa"/>
            <w:vAlign w:val="center"/>
          </w:tcPr>
          <w:p w14:paraId="05E4204D"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c>
          <w:tcPr>
            <w:tcW w:w="2272" w:type="dxa"/>
            <w:vAlign w:val="center"/>
          </w:tcPr>
          <w:p w14:paraId="1BB7CC5E" w14:textId="77777777" w:rsidR="00D41D0D" w:rsidRPr="005639CC" w:rsidRDefault="00D41D0D" w:rsidP="005639CC">
            <w:pPr>
              <w:spacing w:after="0" w:line="264" w:lineRule="auto"/>
              <w:jc w:val="center"/>
              <w:rPr>
                <w:rFonts w:eastAsia="MS Gothic"/>
                <w:bCs/>
                <w:lang w:eastAsia="en-AU"/>
              </w:rPr>
            </w:pPr>
            <w:r w:rsidRPr="005639CC">
              <w:rPr>
                <w:rFonts w:ascii="Segoe UI Symbol" w:eastAsia="MS Gothic" w:hAnsi="Segoe UI Symbol" w:cs="Segoe UI Symbol"/>
                <w:bCs/>
                <w:lang w:eastAsia="en-AU"/>
              </w:rPr>
              <w:t>☐</w:t>
            </w:r>
          </w:p>
        </w:tc>
      </w:tr>
    </w:tbl>
    <w:p w14:paraId="0D2F1BA2" w14:textId="21E6DD8F" w:rsidR="00BB6972" w:rsidRDefault="00BB6972"/>
    <w:p w14:paraId="30CE6D6C" w14:textId="7A48A418" w:rsidR="00BB6972" w:rsidRDefault="00BB6972">
      <w:pPr>
        <w:spacing w:after="160" w:line="259" w:lineRule="auto"/>
      </w:pPr>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59"/>
        <w:gridCol w:w="1260"/>
        <w:gridCol w:w="1259"/>
        <w:gridCol w:w="3654"/>
      </w:tblGrid>
      <w:tr w:rsidR="00D41D0D" w:rsidRPr="005639CC" w14:paraId="7F97F8B0" w14:textId="77777777" w:rsidTr="00E013CD">
        <w:tc>
          <w:tcPr>
            <w:tcW w:w="10060" w:type="dxa"/>
            <w:gridSpan w:val="5"/>
            <w:tcBorders>
              <w:top w:val="single" w:sz="4" w:space="0" w:color="auto"/>
              <w:left w:val="single" w:sz="4" w:space="0" w:color="auto"/>
              <w:bottom w:val="single" w:sz="4" w:space="0" w:color="auto"/>
              <w:right w:val="single" w:sz="4" w:space="0" w:color="auto"/>
            </w:tcBorders>
            <w:shd w:val="clear" w:color="auto" w:fill="2881C4"/>
          </w:tcPr>
          <w:p w14:paraId="18C60419" w14:textId="77777777" w:rsidR="00D41D0D" w:rsidRPr="005639CC" w:rsidRDefault="00D41D0D" w:rsidP="005639CC">
            <w:pPr>
              <w:widowControl w:val="0"/>
              <w:tabs>
                <w:tab w:val="right" w:pos="10206"/>
              </w:tabs>
              <w:autoSpaceDE w:val="0"/>
              <w:autoSpaceDN w:val="0"/>
              <w:spacing w:after="0" w:line="264" w:lineRule="auto"/>
            </w:pPr>
            <w:r w:rsidRPr="005639CC">
              <w:rPr>
                <w:b/>
                <w:color w:val="FFFFFF"/>
              </w:rPr>
              <w:lastRenderedPageBreak/>
              <w:t>Referee Details</w:t>
            </w:r>
          </w:p>
        </w:tc>
      </w:tr>
      <w:tr w:rsidR="00D41D0D" w:rsidRPr="005639CC" w14:paraId="37913FB1" w14:textId="77777777" w:rsidTr="00E013CD">
        <w:tc>
          <w:tcPr>
            <w:tcW w:w="10060" w:type="dxa"/>
            <w:gridSpan w:val="5"/>
            <w:tcBorders>
              <w:top w:val="single" w:sz="4" w:space="0" w:color="auto"/>
              <w:left w:val="single" w:sz="4" w:space="0" w:color="auto"/>
              <w:right w:val="single" w:sz="4" w:space="0" w:color="auto"/>
            </w:tcBorders>
            <w:shd w:val="clear" w:color="auto" w:fill="DEEAF6" w:themeFill="accent5" w:themeFillTint="33"/>
          </w:tcPr>
          <w:p w14:paraId="042C6E54" w14:textId="77777777" w:rsidR="00D41D0D" w:rsidRPr="005639CC" w:rsidRDefault="00D41D0D" w:rsidP="005639CC">
            <w:pPr>
              <w:widowControl w:val="0"/>
              <w:tabs>
                <w:tab w:val="right" w:pos="10206"/>
              </w:tabs>
              <w:autoSpaceDE w:val="0"/>
              <w:autoSpaceDN w:val="0"/>
              <w:spacing w:after="0" w:line="264" w:lineRule="auto"/>
              <w:rPr>
                <w:rFonts w:eastAsia="MS Gothic"/>
                <w:b/>
                <w:lang w:eastAsia="en-AU"/>
              </w:rPr>
            </w:pPr>
            <w:r w:rsidRPr="005639CC">
              <w:rPr>
                <w:rFonts w:eastAsia="MS Gothic"/>
                <w:b/>
                <w:lang w:eastAsia="en-AU"/>
              </w:rPr>
              <w:t>Referee 1</w:t>
            </w:r>
          </w:p>
        </w:tc>
      </w:tr>
      <w:tr w:rsidR="00D41D0D" w:rsidRPr="005639CC" w14:paraId="57A6874D" w14:textId="77777777" w:rsidTr="00E013CD">
        <w:tc>
          <w:tcPr>
            <w:tcW w:w="2628" w:type="dxa"/>
            <w:tcBorders>
              <w:top w:val="single" w:sz="4" w:space="0" w:color="auto"/>
              <w:left w:val="single" w:sz="4" w:space="0" w:color="auto"/>
              <w:right w:val="single" w:sz="4" w:space="0" w:color="auto"/>
            </w:tcBorders>
            <w:shd w:val="clear" w:color="auto" w:fill="F2F2F2" w:themeFill="background1" w:themeFillShade="F2"/>
          </w:tcPr>
          <w:p w14:paraId="5A454576" w14:textId="77777777" w:rsidR="00D41D0D" w:rsidRPr="005639CC" w:rsidRDefault="00D41D0D" w:rsidP="005639CC">
            <w:pPr>
              <w:widowControl w:val="0"/>
              <w:autoSpaceDE w:val="0"/>
              <w:autoSpaceDN w:val="0"/>
              <w:spacing w:after="0" w:line="264" w:lineRule="auto"/>
              <w:rPr>
                <w:b/>
                <w:bCs/>
              </w:rPr>
            </w:pPr>
            <w:r w:rsidRPr="005639CC">
              <w:rPr>
                <w:b/>
                <w:bCs/>
              </w:rPr>
              <w:t>Title:</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E86A9BE"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2AAABF"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2E56197"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Dr</w:t>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54DDAF9A"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Other:</w:t>
            </w:r>
          </w:p>
        </w:tc>
      </w:tr>
      <w:tr w:rsidR="00D41D0D" w:rsidRPr="005639CC" w14:paraId="51A5092A"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18571" w14:textId="77777777" w:rsidR="00D41D0D" w:rsidRPr="005639CC" w:rsidRDefault="00D41D0D" w:rsidP="005639CC">
            <w:pPr>
              <w:widowControl w:val="0"/>
              <w:autoSpaceDE w:val="0"/>
              <w:autoSpaceDN w:val="0"/>
              <w:spacing w:after="0" w:line="264" w:lineRule="auto"/>
              <w:rPr>
                <w:b/>
                <w:bCs/>
              </w:rPr>
            </w:pPr>
            <w:r w:rsidRPr="005639CC">
              <w:rPr>
                <w:b/>
                <w:bCs/>
              </w:rPr>
              <w:t>First 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11890C2E" w14:textId="77777777" w:rsidR="00D41D0D" w:rsidRPr="005639CC" w:rsidRDefault="00D41D0D" w:rsidP="005639CC">
            <w:pPr>
              <w:widowControl w:val="0"/>
              <w:autoSpaceDE w:val="0"/>
              <w:autoSpaceDN w:val="0"/>
              <w:spacing w:after="0" w:line="264" w:lineRule="auto"/>
            </w:pPr>
          </w:p>
        </w:tc>
      </w:tr>
      <w:tr w:rsidR="00D41D0D" w:rsidRPr="005639CC" w14:paraId="6C33394F"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5D82E6" w14:textId="77777777" w:rsidR="00D41D0D" w:rsidRPr="005639CC" w:rsidRDefault="00D41D0D" w:rsidP="005639CC">
            <w:pPr>
              <w:widowControl w:val="0"/>
              <w:autoSpaceDE w:val="0"/>
              <w:autoSpaceDN w:val="0"/>
              <w:spacing w:after="0" w:line="264" w:lineRule="auto"/>
              <w:rPr>
                <w:b/>
                <w:bCs/>
              </w:rPr>
            </w:pPr>
            <w:r w:rsidRPr="005639CC">
              <w:rPr>
                <w:b/>
                <w:bCs/>
              </w:rPr>
              <w:t>Surname: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757387F2" w14:textId="77777777" w:rsidR="00D41D0D" w:rsidRPr="005639CC" w:rsidRDefault="00D41D0D" w:rsidP="005639CC">
            <w:pPr>
              <w:widowControl w:val="0"/>
              <w:autoSpaceDE w:val="0"/>
              <w:autoSpaceDN w:val="0"/>
              <w:spacing w:after="0" w:line="264" w:lineRule="auto"/>
            </w:pPr>
          </w:p>
        </w:tc>
      </w:tr>
      <w:tr w:rsidR="00D41D0D" w:rsidRPr="005639CC" w14:paraId="66FAEC0D"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2A8935" w14:textId="77777777" w:rsidR="00D41D0D" w:rsidRPr="005639CC" w:rsidRDefault="00D41D0D" w:rsidP="005639CC">
            <w:pPr>
              <w:widowControl w:val="0"/>
              <w:autoSpaceDE w:val="0"/>
              <w:autoSpaceDN w:val="0"/>
              <w:spacing w:after="0" w:line="264" w:lineRule="auto"/>
              <w:rPr>
                <w:b/>
                <w:bCs/>
              </w:rPr>
            </w:pPr>
            <w:r w:rsidRPr="005639CC">
              <w:rPr>
                <w:b/>
                <w:bCs/>
              </w:rPr>
              <w:t>Company/Employer:</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6EDE7351" w14:textId="77777777" w:rsidR="00D41D0D" w:rsidRPr="005639CC" w:rsidRDefault="00D41D0D" w:rsidP="005639CC">
            <w:pPr>
              <w:widowControl w:val="0"/>
              <w:autoSpaceDE w:val="0"/>
              <w:autoSpaceDN w:val="0"/>
              <w:spacing w:after="0" w:line="264" w:lineRule="auto"/>
            </w:pPr>
          </w:p>
        </w:tc>
      </w:tr>
      <w:tr w:rsidR="00D41D0D" w:rsidRPr="005639CC" w14:paraId="6A4B6060"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E91DA" w14:textId="77777777" w:rsidR="00D41D0D" w:rsidRPr="005639CC" w:rsidRDefault="00D41D0D" w:rsidP="005639CC">
            <w:pPr>
              <w:widowControl w:val="0"/>
              <w:autoSpaceDE w:val="0"/>
              <w:autoSpaceDN w:val="0"/>
              <w:spacing w:after="0" w:line="264" w:lineRule="auto"/>
              <w:rPr>
                <w:b/>
                <w:bCs/>
              </w:rPr>
            </w:pPr>
            <w:r w:rsidRPr="005639CC">
              <w:rPr>
                <w:b/>
                <w:bCs/>
              </w:rPr>
              <w:t>Relationship:</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526E3DF2" w14:textId="77777777" w:rsidR="00D41D0D" w:rsidRPr="005639CC" w:rsidRDefault="00D41D0D" w:rsidP="005639CC">
            <w:pPr>
              <w:widowControl w:val="0"/>
              <w:autoSpaceDE w:val="0"/>
              <w:autoSpaceDN w:val="0"/>
              <w:spacing w:after="0" w:line="264" w:lineRule="auto"/>
            </w:pPr>
          </w:p>
        </w:tc>
      </w:tr>
      <w:tr w:rsidR="00D41D0D" w:rsidRPr="005639CC" w14:paraId="5CC07176" w14:textId="77777777" w:rsidTr="00E013CD">
        <w:tc>
          <w:tcPr>
            <w:tcW w:w="2628" w:type="dxa"/>
            <w:vMerge w:val="restart"/>
            <w:tcBorders>
              <w:top w:val="single" w:sz="4" w:space="0" w:color="auto"/>
              <w:left w:val="single" w:sz="4" w:space="0" w:color="auto"/>
              <w:right w:val="single" w:sz="4" w:space="0" w:color="auto"/>
            </w:tcBorders>
            <w:shd w:val="clear" w:color="auto" w:fill="F2F2F2" w:themeFill="background1" w:themeFillShade="F2"/>
          </w:tcPr>
          <w:p w14:paraId="68BD3F8E" w14:textId="77777777" w:rsidR="00D41D0D" w:rsidRPr="005639CC" w:rsidRDefault="00D41D0D" w:rsidP="005639CC">
            <w:pPr>
              <w:widowControl w:val="0"/>
              <w:autoSpaceDE w:val="0"/>
              <w:autoSpaceDN w:val="0"/>
              <w:spacing w:after="0" w:line="264" w:lineRule="auto"/>
              <w:rPr>
                <w:b/>
                <w:bCs/>
              </w:rPr>
            </w:pPr>
            <w:r w:rsidRPr="005639CC">
              <w:rPr>
                <w:b/>
                <w:bCs/>
              </w:rPr>
              <w:t>Phone Details: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F3C0E04" w14:textId="77777777" w:rsidR="00D41D0D" w:rsidRPr="005639CC" w:rsidRDefault="00D41D0D" w:rsidP="005639CC">
            <w:pPr>
              <w:widowControl w:val="0"/>
              <w:autoSpaceDE w:val="0"/>
              <w:autoSpaceDN w:val="0"/>
              <w:spacing w:after="0" w:line="264" w:lineRule="auto"/>
              <w:rPr>
                <w:b/>
                <w:bCs/>
              </w:rPr>
            </w:pPr>
            <w:r w:rsidRPr="005639CC">
              <w:rPr>
                <w:b/>
                <w:bCs/>
              </w:rPr>
              <w:t>Mobile: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7DF28AB6" w14:textId="77777777" w:rsidR="00D41D0D" w:rsidRPr="005639CC" w:rsidRDefault="00D41D0D" w:rsidP="005639CC">
            <w:pPr>
              <w:widowControl w:val="0"/>
              <w:autoSpaceDE w:val="0"/>
              <w:autoSpaceDN w:val="0"/>
              <w:spacing w:after="0" w:line="264" w:lineRule="auto"/>
            </w:pPr>
          </w:p>
        </w:tc>
      </w:tr>
      <w:tr w:rsidR="00D41D0D" w:rsidRPr="005639CC" w14:paraId="52956ADD" w14:textId="77777777" w:rsidTr="00E013CD">
        <w:tc>
          <w:tcPr>
            <w:tcW w:w="2628" w:type="dxa"/>
            <w:vMerge/>
            <w:tcBorders>
              <w:left w:val="single" w:sz="4" w:space="0" w:color="auto"/>
              <w:right w:val="single" w:sz="4" w:space="0" w:color="auto"/>
            </w:tcBorders>
            <w:shd w:val="clear" w:color="auto" w:fill="F2F2F2" w:themeFill="background1" w:themeFillShade="F2"/>
          </w:tcPr>
          <w:p w14:paraId="5DCD93C2"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2AA55CA" w14:textId="77777777" w:rsidR="00D41D0D" w:rsidRPr="005639CC" w:rsidRDefault="00D41D0D" w:rsidP="005639CC">
            <w:pPr>
              <w:widowControl w:val="0"/>
              <w:autoSpaceDE w:val="0"/>
              <w:autoSpaceDN w:val="0"/>
              <w:spacing w:after="0" w:line="264" w:lineRule="auto"/>
              <w:rPr>
                <w:b/>
                <w:bCs/>
              </w:rPr>
            </w:pPr>
            <w:r w:rsidRPr="005639CC">
              <w:rPr>
                <w:b/>
                <w:bCs/>
              </w:rPr>
              <w:t>Home: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4BA9F7D4" w14:textId="77777777" w:rsidR="00D41D0D" w:rsidRPr="005639CC" w:rsidRDefault="00D41D0D" w:rsidP="005639CC">
            <w:pPr>
              <w:widowControl w:val="0"/>
              <w:autoSpaceDE w:val="0"/>
              <w:autoSpaceDN w:val="0"/>
              <w:spacing w:after="0" w:line="264" w:lineRule="auto"/>
            </w:pPr>
          </w:p>
        </w:tc>
      </w:tr>
      <w:tr w:rsidR="00D41D0D" w:rsidRPr="005639CC" w14:paraId="34E8C041" w14:textId="77777777" w:rsidTr="00E013CD">
        <w:tc>
          <w:tcPr>
            <w:tcW w:w="2628" w:type="dxa"/>
            <w:vMerge/>
            <w:tcBorders>
              <w:left w:val="single" w:sz="4" w:space="0" w:color="auto"/>
              <w:bottom w:val="single" w:sz="4" w:space="0" w:color="auto"/>
              <w:right w:val="single" w:sz="4" w:space="0" w:color="auto"/>
            </w:tcBorders>
            <w:shd w:val="clear" w:color="auto" w:fill="F2F2F2" w:themeFill="background1" w:themeFillShade="F2"/>
          </w:tcPr>
          <w:p w14:paraId="49317AE0"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A43AE02" w14:textId="77777777" w:rsidR="00D41D0D" w:rsidRPr="005639CC" w:rsidRDefault="00D41D0D" w:rsidP="005639CC">
            <w:pPr>
              <w:widowControl w:val="0"/>
              <w:autoSpaceDE w:val="0"/>
              <w:autoSpaceDN w:val="0"/>
              <w:spacing w:after="0" w:line="264" w:lineRule="auto"/>
              <w:rPr>
                <w:b/>
                <w:bCs/>
              </w:rPr>
            </w:pPr>
            <w:r w:rsidRPr="005639CC">
              <w:rPr>
                <w:b/>
                <w:bCs/>
              </w:rPr>
              <w:t>Work:</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617732E7" w14:textId="77777777" w:rsidR="00D41D0D" w:rsidRPr="005639CC" w:rsidRDefault="00D41D0D" w:rsidP="005639CC">
            <w:pPr>
              <w:widowControl w:val="0"/>
              <w:autoSpaceDE w:val="0"/>
              <w:autoSpaceDN w:val="0"/>
              <w:spacing w:after="0" w:line="264" w:lineRule="auto"/>
            </w:pPr>
          </w:p>
        </w:tc>
      </w:tr>
      <w:tr w:rsidR="00D41D0D" w:rsidRPr="005639CC" w14:paraId="465176EA"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44C83" w14:textId="77777777" w:rsidR="00D41D0D" w:rsidRPr="005639CC" w:rsidRDefault="00D41D0D" w:rsidP="005639CC">
            <w:pPr>
              <w:widowControl w:val="0"/>
              <w:autoSpaceDE w:val="0"/>
              <w:autoSpaceDN w:val="0"/>
              <w:spacing w:after="0" w:line="264" w:lineRule="auto"/>
              <w:rPr>
                <w:b/>
                <w:bCs/>
              </w:rPr>
            </w:pPr>
            <w:r w:rsidRPr="005639CC">
              <w:rPr>
                <w:b/>
                <w:bCs/>
              </w:rPr>
              <w:t>Email Address:</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6B9821B1" w14:textId="77777777" w:rsidR="00D41D0D" w:rsidRPr="005639CC" w:rsidRDefault="00D41D0D" w:rsidP="005639CC">
            <w:pPr>
              <w:widowControl w:val="0"/>
              <w:autoSpaceDE w:val="0"/>
              <w:autoSpaceDN w:val="0"/>
              <w:spacing w:after="0" w:line="264" w:lineRule="auto"/>
            </w:pPr>
          </w:p>
        </w:tc>
      </w:tr>
      <w:tr w:rsidR="00D41D0D" w:rsidRPr="005639CC" w14:paraId="7DF76C65" w14:textId="77777777" w:rsidTr="00E013CD">
        <w:tc>
          <w:tcPr>
            <w:tcW w:w="10060"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3E4BD356" w14:textId="77777777" w:rsidR="00D41D0D" w:rsidRPr="005639CC" w:rsidRDefault="00D41D0D" w:rsidP="005639CC">
            <w:pPr>
              <w:widowControl w:val="0"/>
              <w:autoSpaceDE w:val="0"/>
              <w:autoSpaceDN w:val="0"/>
              <w:spacing w:after="0" w:line="264" w:lineRule="auto"/>
              <w:rPr>
                <w:b/>
                <w:bCs/>
              </w:rPr>
            </w:pPr>
          </w:p>
        </w:tc>
      </w:tr>
      <w:tr w:rsidR="00D41D0D" w:rsidRPr="005639CC" w14:paraId="47288C4D" w14:textId="77777777" w:rsidTr="00E013CD">
        <w:tc>
          <w:tcPr>
            <w:tcW w:w="1006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65CF3" w14:textId="77777777" w:rsidR="00D41D0D" w:rsidRPr="005639CC" w:rsidRDefault="00D41D0D" w:rsidP="005639CC">
            <w:pPr>
              <w:widowControl w:val="0"/>
              <w:autoSpaceDE w:val="0"/>
              <w:autoSpaceDN w:val="0"/>
              <w:spacing w:after="0" w:line="264" w:lineRule="auto"/>
              <w:rPr>
                <w:b/>
                <w:bCs/>
              </w:rPr>
            </w:pPr>
            <w:r w:rsidRPr="005639CC">
              <w:rPr>
                <w:b/>
                <w:bCs/>
              </w:rPr>
              <w:t>Referee 2:</w:t>
            </w:r>
          </w:p>
        </w:tc>
      </w:tr>
      <w:tr w:rsidR="00D41D0D" w:rsidRPr="005639CC" w14:paraId="480DE14A" w14:textId="77777777" w:rsidTr="00E013CD">
        <w:tc>
          <w:tcPr>
            <w:tcW w:w="2628" w:type="dxa"/>
            <w:tcBorders>
              <w:top w:val="single" w:sz="4" w:space="0" w:color="auto"/>
              <w:left w:val="single" w:sz="4" w:space="0" w:color="auto"/>
              <w:right w:val="single" w:sz="4" w:space="0" w:color="auto"/>
            </w:tcBorders>
            <w:shd w:val="clear" w:color="auto" w:fill="F2F2F2" w:themeFill="background1" w:themeFillShade="F2"/>
          </w:tcPr>
          <w:p w14:paraId="799B3E63" w14:textId="77777777" w:rsidR="00D41D0D" w:rsidRPr="005639CC" w:rsidRDefault="00D41D0D" w:rsidP="005639CC">
            <w:pPr>
              <w:widowControl w:val="0"/>
              <w:autoSpaceDE w:val="0"/>
              <w:autoSpaceDN w:val="0"/>
              <w:spacing w:after="0" w:line="264" w:lineRule="auto"/>
              <w:rPr>
                <w:b/>
                <w:bCs/>
              </w:rPr>
            </w:pPr>
            <w:r w:rsidRPr="005639CC">
              <w:rPr>
                <w:b/>
                <w:bCs/>
              </w:rPr>
              <w:t>Title:</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3B542B1"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CC5B56"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Ms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9D8E6AF"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Dr</w:t>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3116858B" w14:textId="77777777" w:rsidR="00D41D0D" w:rsidRPr="005639CC" w:rsidRDefault="00D41D0D" w:rsidP="005639CC">
            <w:pPr>
              <w:widowControl w:val="0"/>
              <w:tabs>
                <w:tab w:val="right" w:pos="10206"/>
              </w:tabs>
              <w:autoSpaceDE w:val="0"/>
              <w:autoSpaceDN w:val="0"/>
              <w:spacing w:after="0" w:line="264" w:lineRule="auto"/>
            </w:pPr>
            <w:r w:rsidRPr="005639CC">
              <w:rPr>
                <w:rFonts w:ascii="Segoe UI Symbol" w:eastAsia="MS Gothic" w:hAnsi="Segoe UI Symbol" w:cs="Segoe UI Symbol"/>
                <w:bCs/>
                <w:lang w:eastAsia="en-AU"/>
              </w:rPr>
              <w:t>☐</w:t>
            </w:r>
            <w:r w:rsidRPr="005639CC">
              <w:rPr>
                <w:rFonts w:eastAsia="MS Gothic"/>
                <w:bCs/>
                <w:lang w:eastAsia="en-AU"/>
              </w:rPr>
              <w:t xml:space="preserve"> </w:t>
            </w:r>
            <w:r w:rsidRPr="005639CC">
              <w:rPr>
                <w:b/>
                <w:bCs/>
              </w:rPr>
              <w:t>Other:</w:t>
            </w:r>
          </w:p>
        </w:tc>
      </w:tr>
      <w:tr w:rsidR="00D41D0D" w:rsidRPr="005639CC" w14:paraId="7F46C6F8"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8ABC6" w14:textId="77777777" w:rsidR="00D41D0D" w:rsidRPr="005639CC" w:rsidRDefault="00D41D0D" w:rsidP="005639CC">
            <w:pPr>
              <w:widowControl w:val="0"/>
              <w:autoSpaceDE w:val="0"/>
              <w:autoSpaceDN w:val="0"/>
              <w:spacing w:after="0" w:line="264" w:lineRule="auto"/>
              <w:rPr>
                <w:b/>
                <w:bCs/>
              </w:rPr>
            </w:pPr>
            <w:r w:rsidRPr="005639CC">
              <w:rPr>
                <w:b/>
                <w:bCs/>
              </w:rPr>
              <w:t>First 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3132A73E" w14:textId="77777777" w:rsidR="00D41D0D" w:rsidRPr="005639CC" w:rsidRDefault="00D41D0D" w:rsidP="005639CC">
            <w:pPr>
              <w:widowControl w:val="0"/>
              <w:autoSpaceDE w:val="0"/>
              <w:autoSpaceDN w:val="0"/>
              <w:spacing w:after="0" w:line="264" w:lineRule="auto"/>
            </w:pPr>
          </w:p>
        </w:tc>
      </w:tr>
      <w:tr w:rsidR="00D41D0D" w:rsidRPr="005639CC" w14:paraId="78D99972"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02F1" w14:textId="77777777" w:rsidR="00D41D0D" w:rsidRPr="005639CC" w:rsidRDefault="00D41D0D" w:rsidP="005639CC">
            <w:pPr>
              <w:widowControl w:val="0"/>
              <w:autoSpaceDE w:val="0"/>
              <w:autoSpaceDN w:val="0"/>
              <w:spacing w:after="0" w:line="264" w:lineRule="auto"/>
              <w:rPr>
                <w:b/>
                <w:bCs/>
              </w:rPr>
            </w:pPr>
            <w:r w:rsidRPr="005639CC">
              <w:rPr>
                <w:b/>
                <w:bCs/>
              </w:rPr>
              <w:t>Surname:</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5419B24A" w14:textId="77777777" w:rsidR="00D41D0D" w:rsidRPr="005639CC" w:rsidRDefault="00D41D0D" w:rsidP="005639CC">
            <w:pPr>
              <w:widowControl w:val="0"/>
              <w:autoSpaceDE w:val="0"/>
              <w:autoSpaceDN w:val="0"/>
              <w:spacing w:after="0" w:line="264" w:lineRule="auto"/>
            </w:pPr>
          </w:p>
        </w:tc>
      </w:tr>
      <w:tr w:rsidR="00D41D0D" w:rsidRPr="005639CC" w14:paraId="2DBA55A3"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9F14" w14:textId="77777777" w:rsidR="00D41D0D" w:rsidRPr="005639CC" w:rsidRDefault="00D41D0D" w:rsidP="005639CC">
            <w:pPr>
              <w:widowControl w:val="0"/>
              <w:autoSpaceDE w:val="0"/>
              <w:autoSpaceDN w:val="0"/>
              <w:spacing w:after="0" w:line="264" w:lineRule="auto"/>
              <w:rPr>
                <w:b/>
                <w:bCs/>
              </w:rPr>
            </w:pPr>
            <w:r w:rsidRPr="005639CC">
              <w:rPr>
                <w:b/>
                <w:bCs/>
              </w:rPr>
              <w:t>Company/Employer:</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1A439510" w14:textId="77777777" w:rsidR="00D41D0D" w:rsidRPr="005639CC" w:rsidRDefault="00D41D0D" w:rsidP="005639CC">
            <w:pPr>
              <w:widowControl w:val="0"/>
              <w:autoSpaceDE w:val="0"/>
              <w:autoSpaceDN w:val="0"/>
              <w:spacing w:after="0" w:line="264" w:lineRule="auto"/>
            </w:pPr>
          </w:p>
        </w:tc>
      </w:tr>
      <w:tr w:rsidR="00D41D0D" w:rsidRPr="005639CC" w14:paraId="6F26890D"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42B59" w14:textId="77777777" w:rsidR="00D41D0D" w:rsidRPr="005639CC" w:rsidRDefault="00D41D0D" w:rsidP="005639CC">
            <w:pPr>
              <w:widowControl w:val="0"/>
              <w:autoSpaceDE w:val="0"/>
              <w:autoSpaceDN w:val="0"/>
              <w:spacing w:after="0" w:line="264" w:lineRule="auto"/>
              <w:rPr>
                <w:b/>
                <w:bCs/>
              </w:rPr>
            </w:pPr>
            <w:r w:rsidRPr="005639CC">
              <w:rPr>
                <w:b/>
                <w:bCs/>
              </w:rPr>
              <w:t>Relationship:</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63AFED11" w14:textId="77777777" w:rsidR="00D41D0D" w:rsidRPr="005639CC" w:rsidRDefault="00D41D0D" w:rsidP="005639CC">
            <w:pPr>
              <w:widowControl w:val="0"/>
              <w:autoSpaceDE w:val="0"/>
              <w:autoSpaceDN w:val="0"/>
              <w:spacing w:after="0" w:line="264" w:lineRule="auto"/>
            </w:pPr>
          </w:p>
        </w:tc>
      </w:tr>
      <w:tr w:rsidR="00D41D0D" w:rsidRPr="005639CC" w14:paraId="168D5869" w14:textId="77777777" w:rsidTr="00E013CD">
        <w:tc>
          <w:tcPr>
            <w:tcW w:w="2628" w:type="dxa"/>
            <w:vMerge w:val="restart"/>
            <w:tcBorders>
              <w:top w:val="single" w:sz="4" w:space="0" w:color="auto"/>
              <w:left w:val="single" w:sz="4" w:space="0" w:color="auto"/>
              <w:right w:val="single" w:sz="4" w:space="0" w:color="auto"/>
            </w:tcBorders>
            <w:shd w:val="clear" w:color="auto" w:fill="F2F2F2" w:themeFill="background1" w:themeFillShade="F2"/>
          </w:tcPr>
          <w:p w14:paraId="3464BCCC" w14:textId="77777777" w:rsidR="00D41D0D" w:rsidRPr="005639CC" w:rsidRDefault="00D41D0D" w:rsidP="005639CC">
            <w:pPr>
              <w:widowControl w:val="0"/>
              <w:autoSpaceDE w:val="0"/>
              <w:autoSpaceDN w:val="0"/>
              <w:spacing w:after="0" w:line="264" w:lineRule="auto"/>
              <w:rPr>
                <w:b/>
                <w:bCs/>
              </w:rPr>
            </w:pPr>
            <w:r w:rsidRPr="005639CC">
              <w:rPr>
                <w:b/>
                <w:bCs/>
              </w:rPr>
              <w:t>Phone Details:</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7ABA85E" w14:textId="77777777" w:rsidR="00D41D0D" w:rsidRPr="005639CC" w:rsidRDefault="00D41D0D" w:rsidP="005639CC">
            <w:pPr>
              <w:widowControl w:val="0"/>
              <w:autoSpaceDE w:val="0"/>
              <w:autoSpaceDN w:val="0"/>
              <w:spacing w:after="0" w:line="264" w:lineRule="auto"/>
              <w:rPr>
                <w:b/>
                <w:bCs/>
              </w:rPr>
            </w:pPr>
            <w:r w:rsidRPr="005639CC">
              <w:rPr>
                <w:b/>
                <w:bCs/>
              </w:rPr>
              <w:t>Mobile: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2F66D1DA" w14:textId="77777777" w:rsidR="00D41D0D" w:rsidRPr="005639CC" w:rsidRDefault="00D41D0D" w:rsidP="005639CC">
            <w:pPr>
              <w:widowControl w:val="0"/>
              <w:autoSpaceDE w:val="0"/>
              <w:autoSpaceDN w:val="0"/>
              <w:spacing w:after="0" w:line="264" w:lineRule="auto"/>
            </w:pPr>
          </w:p>
        </w:tc>
      </w:tr>
      <w:tr w:rsidR="00D41D0D" w:rsidRPr="005639CC" w14:paraId="35704EDA" w14:textId="77777777" w:rsidTr="00E013CD">
        <w:tc>
          <w:tcPr>
            <w:tcW w:w="2628" w:type="dxa"/>
            <w:vMerge/>
            <w:tcBorders>
              <w:left w:val="single" w:sz="4" w:space="0" w:color="auto"/>
              <w:right w:val="single" w:sz="4" w:space="0" w:color="auto"/>
            </w:tcBorders>
            <w:shd w:val="clear" w:color="auto" w:fill="F2F2F2" w:themeFill="background1" w:themeFillShade="F2"/>
          </w:tcPr>
          <w:p w14:paraId="4785812C"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7B94455" w14:textId="77777777" w:rsidR="00D41D0D" w:rsidRPr="005639CC" w:rsidRDefault="00D41D0D" w:rsidP="005639CC">
            <w:pPr>
              <w:widowControl w:val="0"/>
              <w:autoSpaceDE w:val="0"/>
              <w:autoSpaceDN w:val="0"/>
              <w:spacing w:after="0" w:line="264" w:lineRule="auto"/>
              <w:rPr>
                <w:b/>
                <w:bCs/>
              </w:rPr>
            </w:pPr>
            <w:r w:rsidRPr="005639CC">
              <w:rPr>
                <w:b/>
                <w:bCs/>
              </w:rPr>
              <w:t>Home:</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497F586E" w14:textId="77777777" w:rsidR="00D41D0D" w:rsidRPr="005639CC" w:rsidRDefault="00D41D0D" w:rsidP="005639CC">
            <w:pPr>
              <w:widowControl w:val="0"/>
              <w:autoSpaceDE w:val="0"/>
              <w:autoSpaceDN w:val="0"/>
              <w:spacing w:after="0" w:line="264" w:lineRule="auto"/>
            </w:pPr>
          </w:p>
        </w:tc>
      </w:tr>
      <w:tr w:rsidR="00D41D0D" w:rsidRPr="005639CC" w14:paraId="253D153B" w14:textId="77777777" w:rsidTr="00E013CD">
        <w:tc>
          <w:tcPr>
            <w:tcW w:w="2628" w:type="dxa"/>
            <w:vMerge/>
            <w:tcBorders>
              <w:left w:val="single" w:sz="4" w:space="0" w:color="auto"/>
              <w:bottom w:val="single" w:sz="4" w:space="0" w:color="auto"/>
              <w:right w:val="single" w:sz="4" w:space="0" w:color="auto"/>
            </w:tcBorders>
            <w:shd w:val="clear" w:color="auto" w:fill="F2F2F2" w:themeFill="background1" w:themeFillShade="F2"/>
          </w:tcPr>
          <w:p w14:paraId="308DC156" w14:textId="77777777" w:rsidR="00D41D0D" w:rsidRPr="005639CC" w:rsidRDefault="00D41D0D" w:rsidP="005639CC">
            <w:pPr>
              <w:widowControl w:val="0"/>
              <w:autoSpaceDE w:val="0"/>
              <w:autoSpaceDN w:val="0"/>
              <w:spacing w:after="0" w:line="264" w:lineRule="auto"/>
              <w:rPr>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93EC64D" w14:textId="77777777" w:rsidR="00D41D0D" w:rsidRPr="005639CC" w:rsidRDefault="00D41D0D" w:rsidP="005639CC">
            <w:pPr>
              <w:widowControl w:val="0"/>
              <w:autoSpaceDE w:val="0"/>
              <w:autoSpaceDN w:val="0"/>
              <w:spacing w:after="0" w:line="264" w:lineRule="auto"/>
              <w:rPr>
                <w:b/>
                <w:bCs/>
              </w:rPr>
            </w:pPr>
            <w:r w:rsidRPr="005639CC">
              <w:rPr>
                <w:b/>
                <w:bCs/>
              </w:rPr>
              <w:t>Work:</w:t>
            </w:r>
          </w:p>
        </w:tc>
        <w:tc>
          <w:tcPr>
            <w:tcW w:w="6173" w:type="dxa"/>
            <w:gridSpan w:val="3"/>
            <w:tcBorders>
              <w:top w:val="single" w:sz="4" w:space="0" w:color="auto"/>
              <w:left w:val="single" w:sz="4" w:space="0" w:color="auto"/>
              <w:bottom w:val="single" w:sz="4" w:space="0" w:color="auto"/>
              <w:right w:val="single" w:sz="4" w:space="0" w:color="auto"/>
            </w:tcBorders>
            <w:shd w:val="clear" w:color="auto" w:fill="auto"/>
          </w:tcPr>
          <w:p w14:paraId="084A4B72" w14:textId="77777777" w:rsidR="00D41D0D" w:rsidRPr="005639CC" w:rsidRDefault="00D41D0D" w:rsidP="005639CC">
            <w:pPr>
              <w:widowControl w:val="0"/>
              <w:autoSpaceDE w:val="0"/>
              <w:autoSpaceDN w:val="0"/>
              <w:spacing w:after="0" w:line="264" w:lineRule="auto"/>
            </w:pPr>
          </w:p>
        </w:tc>
      </w:tr>
      <w:tr w:rsidR="00D41D0D" w:rsidRPr="005639CC" w14:paraId="3A844725" w14:textId="77777777" w:rsidTr="00E013CD">
        <w:tc>
          <w:tcPr>
            <w:tcW w:w="2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4307B" w14:textId="77777777" w:rsidR="00D41D0D" w:rsidRPr="005639CC" w:rsidRDefault="00D41D0D" w:rsidP="005639CC">
            <w:pPr>
              <w:widowControl w:val="0"/>
              <w:autoSpaceDE w:val="0"/>
              <w:autoSpaceDN w:val="0"/>
              <w:spacing w:after="0" w:line="264" w:lineRule="auto"/>
              <w:rPr>
                <w:b/>
                <w:bCs/>
              </w:rPr>
            </w:pPr>
            <w:r w:rsidRPr="005639CC">
              <w:rPr>
                <w:b/>
                <w:bCs/>
              </w:rPr>
              <w:t>Email Address:</w:t>
            </w:r>
          </w:p>
        </w:tc>
        <w:tc>
          <w:tcPr>
            <w:tcW w:w="7432" w:type="dxa"/>
            <w:gridSpan w:val="4"/>
            <w:tcBorders>
              <w:top w:val="single" w:sz="4" w:space="0" w:color="auto"/>
              <w:left w:val="single" w:sz="4" w:space="0" w:color="auto"/>
              <w:bottom w:val="single" w:sz="4" w:space="0" w:color="auto"/>
              <w:right w:val="single" w:sz="4" w:space="0" w:color="auto"/>
            </w:tcBorders>
            <w:shd w:val="clear" w:color="auto" w:fill="auto"/>
          </w:tcPr>
          <w:p w14:paraId="25A4B36E" w14:textId="77777777" w:rsidR="00D41D0D" w:rsidRPr="005639CC" w:rsidRDefault="00D41D0D" w:rsidP="005639CC">
            <w:pPr>
              <w:widowControl w:val="0"/>
              <w:autoSpaceDE w:val="0"/>
              <w:autoSpaceDN w:val="0"/>
              <w:spacing w:after="0" w:line="264" w:lineRule="auto"/>
            </w:pPr>
          </w:p>
        </w:tc>
      </w:tr>
    </w:tbl>
    <w:p w14:paraId="7FAA3B84" w14:textId="77777777" w:rsidR="00D41D0D" w:rsidRPr="005639CC" w:rsidRDefault="00D41D0D" w:rsidP="005639CC">
      <w:pPr>
        <w:spacing w:after="0" w:line="264" w:lineRule="auto"/>
      </w:pPr>
    </w:p>
    <w:p w14:paraId="40BA386E" w14:textId="77777777" w:rsidR="00D41D0D" w:rsidRPr="005639CC" w:rsidRDefault="00D41D0D" w:rsidP="005639CC">
      <w:pPr>
        <w:spacing w:after="0" w:line="264" w:lineRule="auto"/>
      </w:pPr>
    </w:p>
    <w:sectPr w:rsidR="00D41D0D" w:rsidRPr="005639CC" w:rsidSect="00D70B2C">
      <w:headerReference w:type="default" r:id="rId11"/>
      <w:footerReference w:type="default" r:id="rId12"/>
      <w:headerReference w:type="first" r:id="rId13"/>
      <w:pgSz w:w="11906" w:h="16838" w:code="9"/>
      <w:pgMar w:top="1356" w:right="1010" w:bottom="1418" w:left="812" w:header="360"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9B1C" w14:textId="77777777" w:rsidR="00F64A72" w:rsidRDefault="00F64A72" w:rsidP="00AB6094">
      <w:pPr>
        <w:spacing w:after="0" w:line="240" w:lineRule="auto"/>
      </w:pPr>
      <w:r>
        <w:separator/>
      </w:r>
    </w:p>
  </w:endnote>
  <w:endnote w:type="continuationSeparator" w:id="0">
    <w:p w14:paraId="5613C9D2" w14:textId="77777777" w:rsidR="00F64A72" w:rsidRDefault="00F64A72" w:rsidP="00AB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651310"/>
      <w:docPartObj>
        <w:docPartGallery w:val="Page Numbers (Bottom of Page)"/>
        <w:docPartUnique/>
      </w:docPartObj>
    </w:sdtPr>
    <w:sdtEndPr/>
    <w:sdtContent>
      <w:sdt>
        <w:sdtPr>
          <w:id w:val="-1769616900"/>
          <w:docPartObj>
            <w:docPartGallery w:val="Page Numbers (Top of Page)"/>
            <w:docPartUnique/>
          </w:docPartObj>
        </w:sdtPr>
        <w:sdtEndPr/>
        <w:sdtContent>
          <w:p w14:paraId="2FFC84BA" w14:textId="3C70ED51" w:rsidR="00F64A72" w:rsidRDefault="00F64A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84835B" w14:textId="77777777" w:rsidR="00F64A72" w:rsidRPr="005639CC" w:rsidRDefault="00F64A72" w:rsidP="0056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4930" w14:textId="77777777" w:rsidR="00F64A72" w:rsidRDefault="00F64A72" w:rsidP="00AB6094">
      <w:pPr>
        <w:spacing w:after="0" w:line="240" w:lineRule="auto"/>
      </w:pPr>
      <w:r>
        <w:separator/>
      </w:r>
    </w:p>
  </w:footnote>
  <w:footnote w:type="continuationSeparator" w:id="0">
    <w:p w14:paraId="1CB9B5E4" w14:textId="77777777" w:rsidR="00F64A72" w:rsidRDefault="00F64A72" w:rsidP="00AB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4BEB" w14:textId="377AD3D0" w:rsidR="00F64A72" w:rsidRDefault="00F64A72">
    <w:pPr>
      <w:pStyle w:val="Header"/>
    </w:pPr>
    <w:r>
      <w:rPr>
        <w:noProof/>
      </w:rPr>
      <w:drawing>
        <wp:anchor distT="0" distB="0" distL="114300" distR="114300" simplePos="0" relativeHeight="251685888" behindDoc="0" locked="0" layoutInCell="1" allowOverlap="1" wp14:anchorId="4B9A9533" wp14:editId="68369E8A">
          <wp:simplePos x="0" y="0"/>
          <wp:positionH relativeFrom="margin">
            <wp:align>left</wp:align>
          </wp:positionH>
          <wp:positionV relativeFrom="paragraph">
            <wp:posOffset>-52153</wp:posOffset>
          </wp:positionV>
          <wp:extent cx="1260000" cy="493200"/>
          <wp:effectExtent l="0" t="0" r="0" b="2540"/>
          <wp:wrapSquare wrapText="right"/>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493200"/>
                  </a:xfrm>
                  <a:prstGeom prst="rect">
                    <a:avLst/>
                  </a:prstGeom>
                </pic:spPr>
              </pic:pic>
            </a:graphicData>
          </a:graphic>
          <wp14:sizeRelH relativeFrom="margin">
            <wp14:pctWidth>0</wp14:pctWidth>
          </wp14:sizeRelH>
          <wp14:sizeRelV relativeFrom="margin">
            <wp14:pctHeight>0</wp14:pctHeight>
          </wp14:sizeRelV>
        </wp:anchor>
      </w:drawing>
    </w:r>
  </w:p>
  <w:p w14:paraId="121672C6" w14:textId="560DBBF6" w:rsidR="00F64A72" w:rsidRDefault="00F64A72">
    <w:pPr>
      <w:pStyle w:val="Header"/>
    </w:pPr>
  </w:p>
  <w:p w14:paraId="79E6649F" w14:textId="77777777" w:rsidR="00F64A72" w:rsidRDefault="00F64A72">
    <w:pPr>
      <w:pStyle w:val="Header"/>
    </w:pPr>
  </w:p>
  <w:p w14:paraId="5A51ECD2" w14:textId="77777777" w:rsidR="00F64A72" w:rsidRDefault="00F64A72">
    <w:pPr>
      <w:pStyle w:val="Header"/>
    </w:pPr>
  </w:p>
  <w:p w14:paraId="4A4A77FE" w14:textId="79B0F9B4" w:rsidR="00F64A72" w:rsidRDefault="00F64A72" w:rsidP="002E6095">
    <w:pPr>
      <w:pStyle w:val="Header"/>
      <w:tabs>
        <w:tab w:val="clear" w:pos="4513"/>
        <w:tab w:val="clear" w:pos="9026"/>
        <w:tab w:val="center" w:pos="5103"/>
        <w:tab w:val="right" w:pos="10065"/>
      </w:tabs>
      <w:jc w:val="right"/>
      <w:rPr>
        <w:b/>
        <w:bCs/>
        <w:color w:val="226093"/>
        <w:sz w:val="24"/>
        <w:szCs w:val="24"/>
        <w:u w:val="thick" w:color="226093"/>
      </w:rPr>
    </w:pPr>
    <w:r w:rsidRPr="00BC4925">
      <w:rPr>
        <w:b/>
        <w:bCs/>
        <w:color w:val="226093"/>
        <w:sz w:val="24"/>
        <w:szCs w:val="24"/>
        <w:u w:val="thick" w:color="226093"/>
      </w:rPr>
      <w:t>_______________________________</w:t>
    </w:r>
    <w:r>
      <w:rPr>
        <w:b/>
        <w:bCs/>
        <w:color w:val="226093"/>
        <w:sz w:val="24"/>
        <w:szCs w:val="24"/>
        <w:u w:val="thick" w:color="226093"/>
      </w:rPr>
      <w:t>___________</w:t>
    </w:r>
    <w:r w:rsidRPr="00BC4925">
      <w:rPr>
        <w:b/>
        <w:bCs/>
        <w:color w:val="226093"/>
        <w:sz w:val="24"/>
        <w:szCs w:val="24"/>
        <w:u w:val="thick" w:color="226093"/>
      </w:rPr>
      <w:t>_____________________________</w:t>
    </w:r>
  </w:p>
  <w:p w14:paraId="15687869" w14:textId="77777777" w:rsidR="00B83EE5" w:rsidRPr="00BC4925" w:rsidRDefault="00B83EE5" w:rsidP="002E6095">
    <w:pPr>
      <w:pStyle w:val="Header"/>
      <w:tabs>
        <w:tab w:val="clear" w:pos="4513"/>
        <w:tab w:val="clear" w:pos="9026"/>
        <w:tab w:val="center" w:pos="5103"/>
        <w:tab w:val="right" w:pos="10065"/>
      </w:tabs>
      <w:jc w:val="right"/>
      <w:rPr>
        <w:b/>
        <w:bCs/>
        <w:color w:val="226093"/>
        <w:sz w:val="24"/>
        <w:szCs w:val="24"/>
        <w:u w:val="thick" w:color="22609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2BE3" w14:textId="77777777" w:rsidR="00F64A72" w:rsidRDefault="00F64A72">
    <w:pPr>
      <w:pStyle w:val="Header"/>
    </w:pPr>
    <w:r>
      <w:rPr>
        <w:noProof/>
      </w:rPr>
      <mc:AlternateContent>
        <mc:Choice Requires="wpg">
          <w:drawing>
            <wp:anchor distT="0" distB="0" distL="114300" distR="114300" simplePos="0" relativeHeight="251643901" behindDoc="1" locked="1" layoutInCell="1" allowOverlap="1" wp14:anchorId="28EAF748" wp14:editId="591D5D92">
              <wp:simplePos x="0" y="0"/>
              <wp:positionH relativeFrom="page">
                <wp:posOffset>-3175</wp:posOffset>
              </wp:positionH>
              <wp:positionV relativeFrom="page">
                <wp:posOffset>0</wp:posOffset>
              </wp:positionV>
              <wp:extent cx="7613650" cy="10692130"/>
              <wp:effectExtent l="0" t="0" r="6350" b="0"/>
              <wp:wrapNone/>
              <wp:docPr id="19" name="Group 19"/>
              <wp:cNvGraphicFramePr/>
              <a:graphic xmlns:a="http://schemas.openxmlformats.org/drawingml/2006/main">
                <a:graphicData uri="http://schemas.microsoft.com/office/word/2010/wordprocessingGroup">
                  <wpg:wgp>
                    <wpg:cNvGrpSpPr/>
                    <wpg:grpSpPr>
                      <a:xfrm>
                        <a:off x="0" y="0"/>
                        <a:ext cx="7613650" cy="10692130"/>
                        <a:chOff x="0" y="0"/>
                        <a:chExt cx="7614285" cy="10692493"/>
                      </a:xfrm>
                    </wpg:grpSpPr>
                    <wps:wsp>
                      <wps:cNvPr id="8" name="Freeform 9"/>
                      <wps:cNvSpPr>
                        <a:spLocks/>
                      </wps:cNvSpPr>
                      <wps:spPr bwMode="auto">
                        <a:xfrm>
                          <a:off x="3538" y="0"/>
                          <a:ext cx="7560580" cy="6142945"/>
                        </a:xfrm>
                        <a:custGeom>
                          <a:avLst/>
                          <a:gdLst>
                            <a:gd name="T0" fmla="*/ 750 w 2381"/>
                            <a:gd name="T1" fmla="*/ 1026 h 1941"/>
                            <a:gd name="T2" fmla="*/ 2381 w 2381"/>
                            <a:gd name="T3" fmla="*/ 1941 h 1941"/>
                            <a:gd name="T4" fmla="*/ 2381 w 2381"/>
                            <a:gd name="T5" fmla="*/ 0 h 1941"/>
                            <a:gd name="T6" fmla="*/ 0 w 2381"/>
                            <a:gd name="T7" fmla="*/ 0 h 1941"/>
                            <a:gd name="T8" fmla="*/ 0 w 2381"/>
                            <a:gd name="T9" fmla="*/ 1496 h 1941"/>
                            <a:gd name="T10" fmla="*/ 750 w 2381"/>
                            <a:gd name="T11" fmla="*/ 1026 h 1941"/>
                          </a:gdLst>
                          <a:ahLst/>
                          <a:cxnLst>
                            <a:cxn ang="0">
                              <a:pos x="T0" y="T1"/>
                            </a:cxn>
                            <a:cxn ang="0">
                              <a:pos x="T2" y="T3"/>
                            </a:cxn>
                            <a:cxn ang="0">
                              <a:pos x="T4" y="T5"/>
                            </a:cxn>
                            <a:cxn ang="0">
                              <a:pos x="T6" y="T7"/>
                            </a:cxn>
                            <a:cxn ang="0">
                              <a:pos x="T8" y="T9"/>
                            </a:cxn>
                            <a:cxn ang="0">
                              <a:pos x="T10" y="T11"/>
                            </a:cxn>
                          </a:cxnLst>
                          <a:rect l="0" t="0" r="r" b="b"/>
                          <a:pathLst>
                            <a:path w="2381" h="1941">
                              <a:moveTo>
                                <a:pt x="750" y="1026"/>
                              </a:moveTo>
                              <a:cubicBezTo>
                                <a:pt x="1049" y="1026"/>
                                <a:pt x="1514" y="1787"/>
                                <a:pt x="2381" y="1941"/>
                              </a:cubicBezTo>
                              <a:cubicBezTo>
                                <a:pt x="2381" y="0"/>
                                <a:pt x="2381" y="0"/>
                                <a:pt x="2381" y="0"/>
                              </a:cubicBezTo>
                              <a:cubicBezTo>
                                <a:pt x="0" y="0"/>
                                <a:pt x="0" y="0"/>
                                <a:pt x="0" y="0"/>
                              </a:cubicBezTo>
                              <a:cubicBezTo>
                                <a:pt x="0" y="1496"/>
                                <a:pt x="0" y="1496"/>
                                <a:pt x="0" y="1496"/>
                              </a:cubicBezTo>
                              <a:cubicBezTo>
                                <a:pt x="295" y="1339"/>
                                <a:pt x="497" y="1026"/>
                                <a:pt x="750" y="1026"/>
                              </a:cubicBezTo>
                              <a:close/>
                            </a:path>
                          </a:pathLst>
                        </a:custGeom>
                        <a:solidFill>
                          <a:srgbClr val="429DD7"/>
                        </a:solidFill>
                        <a:ln>
                          <a:noFill/>
                        </a:ln>
                      </wps:spPr>
                      <wps:bodyPr vert="horz" wrap="square" lIns="91440" tIns="45720" rIns="91440" bIns="45720" numCol="1" anchor="t" anchorCtr="0" compatLnSpc="1">
                        <a:prstTxWarp prst="textNoShape">
                          <a:avLst/>
                        </a:prstTxWarp>
                      </wps:bodyPr>
                    </wps:wsp>
                    <wpg:grpSp>
                      <wpg:cNvPr id="18" name="Group 18"/>
                      <wpg:cNvGrpSpPr/>
                      <wpg:grpSpPr>
                        <a:xfrm>
                          <a:off x="0" y="3122023"/>
                          <a:ext cx="7614285" cy="7570470"/>
                          <a:chOff x="0" y="0"/>
                          <a:chExt cx="7614285" cy="7570470"/>
                        </a:xfrm>
                      </wpg:grpSpPr>
                      <wpg:grpSp>
                        <wpg:cNvPr id="17" name="Group 17"/>
                        <wpg:cNvGrpSpPr/>
                        <wpg:grpSpPr>
                          <a:xfrm>
                            <a:off x="0" y="0"/>
                            <a:ext cx="7560310" cy="4000953"/>
                            <a:chOff x="0" y="0"/>
                            <a:chExt cx="7560310" cy="4000953"/>
                          </a:xfrm>
                        </wpg:grpSpPr>
                        <wpg:grpSp>
                          <wpg:cNvPr id="11" name="Group 11"/>
                          <wpg:cNvGrpSpPr/>
                          <wpg:grpSpPr>
                            <a:xfrm>
                              <a:off x="0" y="130628"/>
                              <a:ext cx="7560310" cy="3870325"/>
                              <a:chOff x="0" y="0"/>
                              <a:chExt cx="7560310" cy="3870325"/>
                            </a:xfrm>
                          </wpg:grpSpPr>
                          <wps:wsp>
                            <wps:cNvPr id="73" name="Freeform 9"/>
                            <wps:cNvSpPr>
                              <a:spLocks noEditPoints="1"/>
                            </wps:cNvSpPr>
                            <wps:spPr bwMode="auto">
                              <a:xfrm>
                                <a:off x="5852160" y="1149532"/>
                                <a:ext cx="1019175" cy="1872615"/>
                              </a:xfrm>
                              <a:custGeom>
                                <a:avLst/>
                                <a:gdLst>
                                  <a:gd name="T0" fmla="*/ 140 w 323"/>
                                  <a:gd name="T1" fmla="*/ 597 h 597"/>
                                  <a:gd name="T2" fmla="*/ 114 w 323"/>
                                  <a:gd name="T3" fmla="*/ 571 h 597"/>
                                  <a:gd name="T4" fmla="*/ 114 w 323"/>
                                  <a:gd name="T5" fmla="*/ 419 h 597"/>
                                  <a:gd name="T6" fmla="*/ 114 w 323"/>
                                  <a:gd name="T7" fmla="*/ 402 h 597"/>
                                  <a:gd name="T8" fmla="*/ 113 w 323"/>
                                  <a:gd name="T9" fmla="*/ 362 h 597"/>
                                  <a:gd name="T10" fmla="*/ 114 w 323"/>
                                  <a:gd name="T11" fmla="*/ 317 h 597"/>
                                  <a:gd name="T12" fmla="*/ 130 w 323"/>
                                  <a:gd name="T13" fmla="*/ 267 h 597"/>
                                  <a:gd name="T14" fmla="*/ 138 w 323"/>
                                  <a:gd name="T15" fmla="*/ 258 h 597"/>
                                  <a:gd name="T16" fmla="*/ 109 w 323"/>
                                  <a:gd name="T17" fmla="*/ 260 h 597"/>
                                  <a:gd name="T18" fmla="*/ 106 w 323"/>
                                  <a:gd name="T19" fmla="*/ 261 h 597"/>
                                  <a:gd name="T20" fmla="*/ 55 w 323"/>
                                  <a:gd name="T21" fmla="*/ 262 h 597"/>
                                  <a:gd name="T22" fmla="*/ 21 w 323"/>
                                  <a:gd name="T23" fmla="*/ 230 h 597"/>
                                  <a:gd name="T24" fmla="*/ 24 w 323"/>
                                  <a:gd name="T25" fmla="*/ 192 h 597"/>
                                  <a:gd name="T26" fmla="*/ 46 w 323"/>
                                  <a:gd name="T27" fmla="*/ 173 h 597"/>
                                  <a:gd name="T28" fmla="*/ 0 w 323"/>
                                  <a:gd name="T29" fmla="*/ 123 h 597"/>
                                  <a:gd name="T30" fmla="*/ 13 w 323"/>
                                  <a:gd name="T31" fmla="*/ 91 h 597"/>
                                  <a:gd name="T32" fmla="*/ 73 w 323"/>
                                  <a:gd name="T33" fmla="*/ 76 h 597"/>
                                  <a:gd name="T34" fmla="*/ 76 w 323"/>
                                  <a:gd name="T35" fmla="*/ 76 h 597"/>
                                  <a:gd name="T36" fmla="*/ 91 w 323"/>
                                  <a:gd name="T37" fmla="*/ 76 h 597"/>
                                  <a:gd name="T38" fmla="*/ 105 w 323"/>
                                  <a:gd name="T39" fmla="*/ 76 h 597"/>
                                  <a:gd name="T40" fmla="*/ 111 w 323"/>
                                  <a:gd name="T41" fmla="*/ 76 h 597"/>
                                  <a:gd name="T42" fmla="*/ 80 w 323"/>
                                  <a:gd name="T43" fmla="*/ 71 h 597"/>
                                  <a:gd name="T44" fmla="*/ 36 w 323"/>
                                  <a:gd name="T45" fmla="*/ 37 h 597"/>
                                  <a:gd name="T46" fmla="*/ 47 w 323"/>
                                  <a:gd name="T47" fmla="*/ 12 h 597"/>
                                  <a:gd name="T48" fmla="*/ 83 w 323"/>
                                  <a:gd name="T49" fmla="*/ 0 h 597"/>
                                  <a:gd name="T50" fmla="*/ 189 w 323"/>
                                  <a:gd name="T51" fmla="*/ 0 h 597"/>
                                  <a:gd name="T52" fmla="*/ 189 w 323"/>
                                  <a:gd name="T53" fmla="*/ 0 h 597"/>
                                  <a:gd name="T54" fmla="*/ 216 w 323"/>
                                  <a:gd name="T55" fmla="*/ 26 h 597"/>
                                  <a:gd name="T56" fmla="*/ 213 w 323"/>
                                  <a:gd name="T57" fmla="*/ 38 h 597"/>
                                  <a:gd name="T58" fmla="*/ 265 w 323"/>
                                  <a:gd name="T59" fmla="*/ 76 h 597"/>
                                  <a:gd name="T60" fmla="*/ 235 w 323"/>
                                  <a:gd name="T61" fmla="*/ 118 h 597"/>
                                  <a:gd name="T62" fmla="*/ 259 w 323"/>
                                  <a:gd name="T63" fmla="*/ 123 h 597"/>
                                  <a:gd name="T64" fmla="*/ 312 w 323"/>
                                  <a:gd name="T65" fmla="*/ 169 h 597"/>
                                  <a:gd name="T66" fmla="*/ 316 w 323"/>
                                  <a:gd name="T67" fmla="*/ 226 h 597"/>
                                  <a:gd name="T68" fmla="*/ 285 w 323"/>
                                  <a:gd name="T69" fmla="*/ 253 h 597"/>
                                  <a:gd name="T70" fmla="*/ 269 w 323"/>
                                  <a:gd name="T71" fmla="*/ 255 h 597"/>
                                  <a:gd name="T72" fmla="*/ 268 w 323"/>
                                  <a:gd name="T73" fmla="*/ 259 h 597"/>
                                  <a:gd name="T74" fmla="*/ 253 w 323"/>
                                  <a:gd name="T75" fmla="*/ 279 h 597"/>
                                  <a:gd name="T76" fmla="*/ 214 w 323"/>
                                  <a:gd name="T77" fmla="*/ 288 h 597"/>
                                  <a:gd name="T78" fmla="*/ 204 w 323"/>
                                  <a:gd name="T79" fmla="*/ 289 h 597"/>
                                  <a:gd name="T80" fmla="*/ 199 w 323"/>
                                  <a:gd name="T81" fmla="*/ 290 h 597"/>
                                  <a:gd name="T82" fmla="*/ 173 w 323"/>
                                  <a:gd name="T83" fmla="*/ 299 h 597"/>
                                  <a:gd name="T84" fmla="*/ 168 w 323"/>
                                  <a:gd name="T85" fmla="*/ 321 h 597"/>
                                  <a:gd name="T86" fmla="*/ 167 w 323"/>
                                  <a:gd name="T87" fmla="*/ 361 h 597"/>
                                  <a:gd name="T88" fmla="*/ 167 w 323"/>
                                  <a:gd name="T89" fmla="*/ 402 h 597"/>
                                  <a:gd name="T90" fmla="*/ 167 w 323"/>
                                  <a:gd name="T91" fmla="*/ 419 h 597"/>
                                  <a:gd name="T92" fmla="*/ 167 w 323"/>
                                  <a:gd name="T93" fmla="*/ 571 h 597"/>
                                  <a:gd name="T94" fmla="*/ 140 w 323"/>
                                  <a:gd name="T95" fmla="*/ 597 h 597"/>
                                  <a:gd name="T96" fmla="*/ 242 w 323"/>
                                  <a:gd name="T97" fmla="*/ 174 h 597"/>
                                  <a:gd name="T98" fmla="*/ 254 w 323"/>
                                  <a:gd name="T99" fmla="*/ 181 h 597"/>
                                  <a:gd name="T100" fmla="*/ 242 w 323"/>
                                  <a:gd name="T101" fmla="*/ 17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23" h="597">
                                    <a:moveTo>
                                      <a:pt x="140" y="597"/>
                                    </a:moveTo>
                                    <a:cubicBezTo>
                                      <a:pt x="125" y="597"/>
                                      <a:pt x="114" y="585"/>
                                      <a:pt x="114" y="571"/>
                                    </a:cubicBezTo>
                                    <a:cubicBezTo>
                                      <a:pt x="114" y="419"/>
                                      <a:pt x="114" y="419"/>
                                      <a:pt x="114" y="419"/>
                                    </a:cubicBezTo>
                                    <a:cubicBezTo>
                                      <a:pt x="114" y="413"/>
                                      <a:pt x="114" y="408"/>
                                      <a:pt x="114" y="402"/>
                                    </a:cubicBezTo>
                                    <a:cubicBezTo>
                                      <a:pt x="114" y="389"/>
                                      <a:pt x="114" y="375"/>
                                      <a:pt x="113" y="362"/>
                                    </a:cubicBezTo>
                                    <a:cubicBezTo>
                                      <a:pt x="113" y="347"/>
                                      <a:pt x="113" y="332"/>
                                      <a:pt x="114" y="317"/>
                                    </a:cubicBezTo>
                                    <a:cubicBezTo>
                                      <a:pt x="115" y="301"/>
                                      <a:pt x="118" y="283"/>
                                      <a:pt x="130" y="267"/>
                                    </a:cubicBezTo>
                                    <a:cubicBezTo>
                                      <a:pt x="133" y="263"/>
                                      <a:pt x="135" y="260"/>
                                      <a:pt x="138" y="258"/>
                                    </a:cubicBezTo>
                                    <a:cubicBezTo>
                                      <a:pt x="128" y="257"/>
                                      <a:pt x="118" y="258"/>
                                      <a:pt x="109" y="260"/>
                                    </a:cubicBezTo>
                                    <a:cubicBezTo>
                                      <a:pt x="106" y="261"/>
                                      <a:pt x="106" y="261"/>
                                      <a:pt x="106" y="261"/>
                                    </a:cubicBezTo>
                                    <a:cubicBezTo>
                                      <a:pt x="92" y="264"/>
                                      <a:pt x="74" y="268"/>
                                      <a:pt x="55" y="262"/>
                                    </a:cubicBezTo>
                                    <a:cubicBezTo>
                                      <a:pt x="40" y="257"/>
                                      <a:pt x="27" y="245"/>
                                      <a:pt x="21" y="230"/>
                                    </a:cubicBezTo>
                                    <a:cubicBezTo>
                                      <a:pt x="17" y="217"/>
                                      <a:pt x="18" y="203"/>
                                      <a:pt x="24" y="192"/>
                                    </a:cubicBezTo>
                                    <a:cubicBezTo>
                                      <a:pt x="30" y="183"/>
                                      <a:pt x="38" y="177"/>
                                      <a:pt x="46" y="173"/>
                                    </a:cubicBezTo>
                                    <a:cubicBezTo>
                                      <a:pt x="7" y="163"/>
                                      <a:pt x="0" y="138"/>
                                      <a:pt x="0" y="123"/>
                                    </a:cubicBezTo>
                                    <a:cubicBezTo>
                                      <a:pt x="0" y="110"/>
                                      <a:pt x="5" y="99"/>
                                      <a:pt x="13" y="91"/>
                                    </a:cubicBezTo>
                                    <a:cubicBezTo>
                                      <a:pt x="30" y="74"/>
                                      <a:pt x="57" y="75"/>
                                      <a:pt x="73" y="76"/>
                                    </a:cubicBezTo>
                                    <a:cubicBezTo>
                                      <a:pt x="74" y="76"/>
                                      <a:pt x="75" y="76"/>
                                      <a:pt x="76" y="76"/>
                                    </a:cubicBezTo>
                                    <a:cubicBezTo>
                                      <a:pt x="82" y="76"/>
                                      <a:pt x="87" y="76"/>
                                      <a:pt x="91" y="76"/>
                                    </a:cubicBezTo>
                                    <a:cubicBezTo>
                                      <a:pt x="96" y="76"/>
                                      <a:pt x="101" y="76"/>
                                      <a:pt x="105" y="76"/>
                                    </a:cubicBezTo>
                                    <a:cubicBezTo>
                                      <a:pt x="111" y="76"/>
                                      <a:pt x="111" y="76"/>
                                      <a:pt x="111" y="76"/>
                                    </a:cubicBezTo>
                                    <a:cubicBezTo>
                                      <a:pt x="100" y="75"/>
                                      <a:pt x="89" y="73"/>
                                      <a:pt x="80" y="71"/>
                                    </a:cubicBezTo>
                                    <a:cubicBezTo>
                                      <a:pt x="63" y="68"/>
                                      <a:pt x="36" y="63"/>
                                      <a:pt x="36" y="37"/>
                                    </a:cubicBezTo>
                                    <a:cubicBezTo>
                                      <a:pt x="36" y="27"/>
                                      <a:pt x="40" y="18"/>
                                      <a:pt x="47" y="12"/>
                                    </a:cubicBezTo>
                                    <a:cubicBezTo>
                                      <a:pt x="59" y="0"/>
                                      <a:pt x="76" y="0"/>
                                      <a:pt x="83" y="0"/>
                                    </a:cubicBezTo>
                                    <a:cubicBezTo>
                                      <a:pt x="189" y="0"/>
                                      <a:pt x="189" y="0"/>
                                      <a:pt x="189" y="0"/>
                                    </a:cubicBezTo>
                                    <a:cubicBezTo>
                                      <a:pt x="189" y="0"/>
                                      <a:pt x="189" y="0"/>
                                      <a:pt x="189" y="0"/>
                                    </a:cubicBezTo>
                                    <a:cubicBezTo>
                                      <a:pt x="204" y="0"/>
                                      <a:pt x="216" y="11"/>
                                      <a:pt x="216" y="26"/>
                                    </a:cubicBezTo>
                                    <a:cubicBezTo>
                                      <a:pt x="216" y="30"/>
                                      <a:pt x="215" y="34"/>
                                      <a:pt x="213" y="38"/>
                                    </a:cubicBezTo>
                                    <a:cubicBezTo>
                                      <a:pt x="234" y="42"/>
                                      <a:pt x="265" y="49"/>
                                      <a:pt x="265" y="76"/>
                                    </a:cubicBezTo>
                                    <a:cubicBezTo>
                                      <a:pt x="265" y="96"/>
                                      <a:pt x="252" y="109"/>
                                      <a:pt x="235" y="118"/>
                                    </a:cubicBezTo>
                                    <a:cubicBezTo>
                                      <a:pt x="243" y="119"/>
                                      <a:pt x="251" y="120"/>
                                      <a:pt x="259" y="123"/>
                                    </a:cubicBezTo>
                                    <a:cubicBezTo>
                                      <a:pt x="282" y="131"/>
                                      <a:pt x="301" y="148"/>
                                      <a:pt x="312" y="169"/>
                                    </a:cubicBezTo>
                                    <a:cubicBezTo>
                                      <a:pt x="322" y="189"/>
                                      <a:pt x="323" y="209"/>
                                      <a:pt x="316" y="226"/>
                                    </a:cubicBezTo>
                                    <a:cubicBezTo>
                                      <a:pt x="310" y="239"/>
                                      <a:pt x="298" y="249"/>
                                      <a:pt x="285" y="253"/>
                                    </a:cubicBezTo>
                                    <a:cubicBezTo>
                                      <a:pt x="279" y="255"/>
                                      <a:pt x="274" y="255"/>
                                      <a:pt x="269" y="255"/>
                                    </a:cubicBezTo>
                                    <a:cubicBezTo>
                                      <a:pt x="269" y="256"/>
                                      <a:pt x="269" y="258"/>
                                      <a:pt x="268" y="259"/>
                                    </a:cubicBezTo>
                                    <a:cubicBezTo>
                                      <a:pt x="267" y="268"/>
                                      <a:pt x="261" y="275"/>
                                      <a:pt x="253" y="279"/>
                                    </a:cubicBezTo>
                                    <a:cubicBezTo>
                                      <a:pt x="244" y="284"/>
                                      <a:pt x="232" y="285"/>
                                      <a:pt x="214" y="288"/>
                                    </a:cubicBezTo>
                                    <a:cubicBezTo>
                                      <a:pt x="211" y="288"/>
                                      <a:pt x="208" y="289"/>
                                      <a:pt x="204" y="289"/>
                                    </a:cubicBezTo>
                                    <a:cubicBezTo>
                                      <a:pt x="202" y="290"/>
                                      <a:pt x="200" y="290"/>
                                      <a:pt x="199" y="290"/>
                                    </a:cubicBezTo>
                                    <a:cubicBezTo>
                                      <a:pt x="183" y="292"/>
                                      <a:pt x="176" y="294"/>
                                      <a:pt x="173" y="299"/>
                                    </a:cubicBezTo>
                                    <a:cubicBezTo>
                                      <a:pt x="169" y="303"/>
                                      <a:pt x="168" y="312"/>
                                      <a:pt x="168" y="321"/>
                                    </a:cubicBezTo>
                                    <a:cubicBezTo>
                                      <a:pt x="167" y="334"/>
                                      <a:pt x="166" y="347"/>
                                      <a:pt x="167" y="361"/>
                                    </a:cubicBezTo>
                                    <a:cubicBezTo>
                                      <a:pt x="167" y="375"/>
                                      <a:pt x="167" y="389"/>
                                      <a:pt x="167" y="402"/>
                                    </a:cubicBezTo>
                                    <a:cubicBezTo>
                                      <a:pt x="167" y="408"/>
                                      <a:pt x="167" y="414"/>
                                      <a:pt x="167" y="419"/>
                                    </a:cubicBezTo>
                                    <a:cubicBezTo>
                                      <a:pt x="167" y="571"/>
                                      <a:pt x="167" y="571"/>
                                      <a:pt x="167" y="571"/>
                                    </a:cubicBezTo>
                                    <a:cubicBezTo>
                                      <a:pt x="167" y="585"/>
                                      <a:pt x="155" y="597"/>
                                      <a:pt x="140" y="597"/>
                                    </a:cubicBezTo>
                                    <a:close/>
                                    <a:moveTo>
                                      <a:pt x="242" y="174"/>
                                    </a:moveTo>
                                    <a:cubicBezTo>
                                      <a:pt x="246" y="176"/>
                                      <a:pt x="250" y="178"/>
                                      <a:pt x="254" y="181"/>
                                    </a:cubicBezTo>
                                    <a:cubicBezTo>
                                      <a:pt x="250" y="178"/>
                                      <a:pt x="246" y="175"/>
                                      <a:pt x="242" y="174"/>
                                    </a:cubicBezTo>
                                    <a:close/>
                                  </a:path>
                                </a:pathLst>
                              </a:custGeom>
                              <a:solidFill>
                                <a:srgbClr val="3C8EC1"/>
                              </a:solidFill>
                              <a:ln>
                                <a:noFill/>
                              </a:ln>
                            </wps:spPr>
                            <wps:bodyPr vert="horz" wrap="square" lIns="91440" tIns="45720" rIns="91440" bIns="45720" numCol="1" anchor="t" anchorCtr="0" compatLnSpc="1">
                              <a:prstTxWarp prst="textNoShape">
                                <a:avLst/>
                              </a:prstTxWarp>
                            </wps:bodyPr>
                          </wps:wsp>
                          <wps:wsp>
                            <wps:cNvPr id="5" name="Freeform 5">
                              <a:extLst>
                                <a:ext uri="{FF2B5EF4-FFF2-40B4-BE49-F238E27FC236}">
                                  <a16:creationId xmlns:a16="http://schemas.microsoft.com/office/drawing/2014/main" id="{C69E115E-E7E9-4D97-92ED-2D26797304F6}"/>
                                </a:ext>
                              </a:extLst>
                            </wps:cNvPr>
                            <wps:cNvSpPr>
                              <a:spLocks/>
                            </wps:cNvSpPr>
                            <wps:spPr bwMode="auto">
                              <a:xfrm>
                                <a:off x="0" y="0"/>
                                <a:ext cx="7560310" cy="3870325"/>
                              </a:xfrm>
                              <a:custGeom>
                                <a:avLst/>
                                <a:gdLst>
                                  <a:gd name="T0" fmla="*/ 741 w 2381"/>
                                  <a:gd name="T1" fmla="*/ 1218 h 1218"/>
                                  <a:gd name="T2" fmla="*/ 2202 w 2381"/>
                                  <a:gd name="T3" fmla="*/ 1047 h 1218"/>
                                  <a:gd name="T4" fmla="*/ 2381 w 2381"/>
                                  <a:gd name="T5" fmla="*/ 1039 h 1218"/>
                                  <a:gd name="T6" fmla="*/ 2381 w 2381"/>
                                  <a:gd name="T7" fmla="*/ 915 h 1218"/>
                                  <a:gd name="T8" fmla="*/ 750 w 2381"/>
                                  <a:gd name="T9" fmla="*/ 0 h 1218"/>
                                  <a:gd name="T10" fmla="*/ 0 w 2381"/>
                                  <a:gd name="T11" fmla="*/ 470 h 1218"/>
                                  <a:gd name="T12" fmla="*/ 0 w 2381"/>
                                  <a:gd name="T13" fmla="*/ 1056 h 1218"/>
                                  <a:gd name="T14" fmla="*/ 741 w 2381"/>
                                  <a:gd name="T15" fmla="*/ 1218 h 12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81" h="1218">
                                    <a:moveTo>
                                      <a:pt x="741" y="1218"/>
                                    </a:moveTo>
                                    <a:cubicBezTo>
                                      <a:pt x="791" y="1208"/>
                                      <a:pt x="1444" y="1084"/>
                                      <a:pt x="2202" y="1047"/>
                                    </a:cubicBezTo>
                                    <a:cubicBezTo>
                                      <a:pt x="2256" y="1044"/>
                                      <a:pt x="2317" y="1042"/>
                                      <a:pt x="2381" y="1039"/>
                                    </a:cubicBezTo>
                                    <a:cubicBezTo>
                                      <a:pt x="2381" y="915"/>
                                      <a:pt x="2381" y="915"/>
                                      <a:pt x="2381" y="915"/>
                                    </a:cubicBezTo>
                                    <a:cubicBezTo>
                                      <a:pt x="1514" y="761"/>
                                      <a:pt x="1049" y="0"/>
                                      <a:pt x="750" y="0"/>
                                    </a:cubicBezTo>
                                    <a:cubicBezTo>
                                      <a:pt x="497" y="0"/>
                                      <a:pt x="295" y="313"/>
                                      <a:pt x="0" y="470"/>
                                    </a:cubicBezTo>
                                    <a:cubicBezTo>
                                      <a:pt x="0" y="1056"/>
                                      <a:pt x="0" y="1056"/>
                                      <a:pt x="0" y="1056"/>
                                    </a:cubicBezTo>
                                    <a:cubicBezTo>
                                      <a:pt x="207" y="1068"/>
                                      <a:pt x="457" y="1113"/>
                                      <a:pt x="741" y="1218"/>
                                    </a:cubicBezTo>
                                    <a:close/>
                                  </a:path>
                                </a:pathLst>
                              </a:custGeom>
                              <a:solidFill>
                                <a:srgbClr val="429DD7"/>
                              </a:solidFill>
                              <a:ln>
                                <a:noFill/>
                              </a:ln>
                            </wps:spPr>
                            <wps:bodyPr vert="horz" wrap="square" lIns="91440" tIns="45720" rIns="91440" bIns="45720" numCol="1" anchor="t" anchorCtr="0" compatLnSpc="1">
                              <a:prstTxWarp prst="textNoShape">
                                <a:avLst/>
                              </a:prstTxWarp>
                            </wps:bodyPr>
                          </wps:wsp>
                        </wpg:grpSp>
                        <wps:wsp>
                          <wps:cNvPr id="75" name="Freeform 5"/>
                          <wps:cNvSpPr>
                            <a:spLocks/>
                          </wps:cNvSpPr>
                          <wps:spPr bwMode="auto">
                            <a:xfrm>
                              <a:off x="0" y="0"/>
                              <a:ext cx="7550785" cy="3150870"/>
                            </a:xfrm>
                            <a:custGeom>
                              <a:avLst/>
                              <a:gdLst>
                                <a:gd name="T0" fmla="*/ 750 w 2381"/>
                                <a:gd name="T1" fmla="*/ 77 h 993"/>
                                <a:gd name="T2" fmla="*/ 1176 w 2381"/>
                                <a:gd name="T3" fmla="*/ 344 h 993"/>
                                <a:gd name="T4" fmla="*/ 2381 w 2381"/>
                                <a:gd name="T5" fmla="*/ 993 h 993"/>
                                <a:gd name="T6" fmla="*/ 2381 w 2381"/>
                                <a:gd name="T7" fmla="*/ 915 h 993"/>
                                <a:gd name="T8" fmla="*/ 1225 w 2381"/>
                                <a:gd name="T9" fmla="*/ 285 h 993"/>
                                <a:gd name="T10" fmla="*/ 750 w 2381"/>
                                <a:gd name="T11" fmla="*/ 0 h 993"/>
                                <a:gd name="T12" fmla="*/ 292 w 2381"/>
                                <a:gd name="T13" fmla="*/ 248 h 993"/>
                                <a:gd name="T14" fmla="*/ 0 w 2381"/>
                                <a:gd name="T15" fmla="*/ 465 h 993"/>
                                <a:gd name="T16" fmla="*/ 0 w 2381"/>
                                <a:gd name="T17" fmla="*/ 553 h 993"/>
                                <a:gd name="T18" fmla="*/ 342 w 2381"/>
                                <a:gd name="T19" fmla="*/ 307 h 993"/>
                                <a:gd name="T20" fmla="*/ 750 w 2381"/>
                                <a:gd name="T21" fmla="*/ 77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81" h="993">
                                  <a:moveTo>
                                    <a:pt x="750" y="77"/>
                                  </a:moveTo>
                                  <a:cubicBezTo>
                                    <a:pt x="855" y="77"/>
                                    <a:pt x="997" y="195"/>
                                    <a:pt x="1176" y="344"/>
                                  </a:cubicBezTo>
                                  <a:cubicBezTo>
                                    <a:pt x="1464" y="583"/>
                                    <a:pt x="1846" y="901"/>
                                    <a:pt x="2381" y="993"/>
                                  </a:cubicBezTo>
                                  <a:cubicBezTo>
                                    <a:pt x="2381" y="915"/>
                                    <a:pt x="2381" y="915"/>
                                    <a:pt x="2381" y="915"/>
                                  </a:cubicBezTo>
                                  <a:cubicBezTo>
                                    <a:pt x="1873" y="822"/>
                                    <a:pt x="1504" y="516"/>
                                    <a:pt x="1225" y="285"/>
                                  </a:cubicBezTo>
                                  <a:cubicBezTo>
                                    <a:pt x="1034" y="126"/>
                                    <a:pt x="883" y="0"/>
                                    <a:pt x="750" y="0"/>
                                  </a:cubicBezTo>
                                  <a:cubicBezTo>
                                    <a:pt x="583" y="0"/>
                                    <a:pt x="442" y="121"/>
                                    <a:pt x="292" y="248"/>
                                  </a:cubicBezTo>
                                  <a:cubicBezTo>
                                    <a:pt x="200" y="326"/>
                                    <a:pt x="106" y="406"/>
                                    <a:pt x="0" y="465"/>
                                  </a:cubicBezTo>
                                  <a:cubicBezTo>
                                    <a:pt x="0" y="553"/>
                                    <a:pt x="0" y="553"/>
                                    <a:pt x="0" y="553"/>
                                  </a:cubicBezTo>
                                  <a:cubicBezTo>
                                    <a:pt x="129" y="487"/>
                                    <a:pt x="241" y="392"/>
                                    <a:pt x="342" y="307"/>
                                  </a:cubicBezTo>
                                  <a:cubicBezTo>
                                    <a:pt x="487" y="184"/>
                                    <a:pt x="612" y="77"/>
                                    <a:pt x="750" y="77"/>
                                  </a:cubicBezTo>
                                  <a:close/>
                                </a:path>
                              </a:pathLst>
                            </a:custGeom>
                            <a:solidFill>
                              <a:srgbClr val="3C8EC1"/>
                            </a:solidFill>
                            <a:ln>
                              <a:noFill/>
                            </a:ln>
                          </wps:spPr>
                          <wps:bodyPr vert="horz" wrap="square" lIns="91440" tIns="45720" rIns="91440" bIns="45720" numCol="1" anchor="t" anchorCtr="0" compatLnSpc="1">
                            <a:prstTxWarp prst="textNoShape">
                              <a:avLst/>
                            </a:prstTxWarp>
                          </wps:bodyPr>
                        </wps:wsp>
                      </wpg:grpSp>
                      <wpg:grpSp>
                        <wpg:cNvPr id="12" name="Group 12"/>
                        <wpg:cNvGrpSpPr/>
                        <wpg:grpSpPr>
                          <a:xfrm>
                            <a:off x="0" y="3304903"/>
                            <a:ext cx="7614285" cy="4265567"/>
                            <a:chOff x="0" y="0"/>
                            <a:chExt cx="7614285" cy="4265567"/>
                          </a:xfrm>
                        </wpg:grpSpPr>
                        <wps:wsp>
                          <wps:cNvPr id="9" name="Freeform 9">
                            <a:extLst>
                              <a:ext uri="{FF2B5EF4-FFF2-40B4-BE49-F238E27FC236}">
                                <a16:creationId xmlns:a16="http://schemas.microsoft.com/office/drawing/2014/main" id="{FB3D5052-35A9-4D09-8EDF-A394B4C6328D}"/>
                              </a:ext>
                            </a:extLst>
                          </wps:cNvPr>
                          <wps:cNvSpPr>
                            <a:spLocks/>
                          </wps:cNvSpPr>
                          <wps:spPr bwMode="auto">
                            <a:xfrm>
                              <a:off x="0" y="169817"/>
                              <a:ext cx="7560310" cy="4095750"/>
                            </a:xfrm>
                            <a:custGeom>
                              <a:avLst/>
                              <a:gdLst>
                                <a:gd name="T0" fmla="*/ 0 w 2381"/>
                                <a:gd name="T1" fmla="*/ 0 h 1286"/>
                                <a:gd name="T2" fmla="*/ 0 w 2381"/>
                                <a:gd name="T3" fmla="*/ 1286 h 1286"/>
                                <a:gd name="T4" fmla="*/ 2381 w 2381"/>
                                <a:gd name="T5" fmla="*/ 1286 h 1286"/>
                                <a:gd name="T6" fmla="*/ 2381 w 2381"/>
                                <a:gd name="T7" fmla="*/ 722 h 1286"/>
                                <a:gd name="T8" fmla="*/ 1109 w 2381"/>
                                <a:gd name="T9" fmla="*/ 324 h 1286"/>
                                <a:gd name="T10" fmla="*/ 0 w 2381"/>
                                <a:gd name="T11" fmla="*/ 0 h 1286"/>
                              </a:gdLst>
                              <a:ahLst/>
                              <a:cxnLst>
                                <a:cxn ang="0">
                                  <a:pos x="T0" y="T1"/>
                                </a:cxn>
                                <a:cxn ang="0">
                                  <a:pos x="T2" y="T3"/>
                                </a:cxn>
                                <a:cxn ang="0">
                                  <a:pos x="T4" y="T5"/>
                                </a:cxn>
                                <a:cxn ang="0">
                                  <a:pos x="T6" y="T7"/>
                                </a:cxn>
                                <a:cxn ang="0">
                                  <a:pos x="T8" y="T9"/>
                                </a:cxn>
                                <a:cxn ang="0">
                                  <a:pos x="T10" y="T11"/>
                                </a:cxn>
                              </a:cxnLst>
                              <a:rect l="0" t="0" r="r" b="b"/>
                              <a:pathLst>
                                <a:path w="2381" h="1286">
                                  <a:moveTo>
                                    <a:pt x="0" y="0"/>
                                  </a:moveTo>
                                  <a:cubicBezTo>
                                    <a:pt x="0" y="1286"/>
                                    <a:pt x="0" y="1286"/>
                                    <a:pt x="0" y="1286"/>
                                  </a:cubicBezTo>
                                  <a:cubicBezTo>
                                    <a:pt x="2381" y="1286"/>
                                    <a:pt x="2381" y="1286"/>
                                    <a:pt x="2381" y="1286"/>
                                  </a:cubicBezTo>
                                  <a:cubicBezTo>
                                    <a:pt x="2381" y="722"/>
                                    <a:pt x="2381" y="722"/>
                                    <a:pt x="2381" y="722"/>
                                  </a:cubicBezTo>
                                  <a:cubicBezTo>
                                    <a:pt x="2027" y="677"/>
                                    <a:pt x="1586" y="567"/>
                                    <a:pt x="1109" y="324"/>
                                  </a:cubicBezTo>
                                  <a:cubicBezTo>
                                    <a:pt x="669" y="99"/>
                                    <a:pt x="292" y="17"/>
                                    <a:pt x="0" y="0"/>
                                  </a:cubicBezTo>
                                  <a:close/>
                                </a:path>
                              </a:pathLst>
                            </a:custGeom>
                            <a:solidFill>
                              <a:srgbClr val="429DD7"/>
                            </a:solidFill>
                            <a:ln>
                              <a:noFill/>
                            </a:ln>
                          </wps:spPr>
                          <wps:bodyPr vert="horz" wrap="square" lIns="91440" tIns="45720" rIns="91440" bIns="45720" numCol="1" anchor="t" anchorCtr="0" compatLnSpc="1">
                            <a:prstTxWarp prst="textNoShape">
                              <a:avLst/>
                            </a:prstTxWarp>
                          </wps:bodyPr>
                        </wps:wsp>
                        <wpg:grpSp>
                          <wpg:cNvPr id="72" name="Group 72"/>
                          <wpg:cNvGrpSpPr/>
                          <wpg:grpSpPr>
                            <a:xfrm>
                              <a:off x="0" y="0"/>
                              <a:ext cx="7614285" cy="2611755"/>
                              <a:chOff x="0" y="0"/>
                              <a:chExt cx="8978765" cy="3081338"/>
                            </a:xfrm>
                          </wpg:grpSpPr>
                          <wps:wsp>
                            <wps:cNvPr id="70" name="Freeform 9"/>
                            <wps:cNvSpPr>
                              <a:spLocks/>
                            </wps:cNvSpPr>
                            <wps:spPr bwMode="auto">
                              <a:xfrm>
                                <a:off x="2795452" y="143692"/>
                                <a:ext cx="6183313" cy="2790825"/>
                              </a:xfrm>
                              <a:custGeom>
                                <a:avLst/>
                                <a:gdLst>
                                  <a:gd name="T0" fmla="*/ 1640 w 1640"/>
                                  <a:gd name="T1" fmla="*/ 0 h 739"/>
                                  <a:gd name="T2" fmla="*/ 1461 w 1640"/>
                                  <a:gd name="T3" fmla="*/ 8 h 739"/>
                                  <a:gd name="T4" fmla="*/ 0 w 1640"/>
                                  <a:gd name="T5" fmla="*/ 179 h 739"/>
                                  <a:gd name="T6" fmla="*/ 368 w 1640"/>
                                  <a:gd name="T7" fmla="*/ 341 h 739"/>
                                  <a:gd name="T8" fmla="*/ 1640 w 1640"/>
                                  <a:gd name="T9" fmla="*/ 739 h 739"/>
                                  <a:gd name="T10" fmla="*/ 1640 w 1640"/>
                                  <a:gd name="T11" fmla="*/ 0 h 739"/>
                                </a:gdLst>
                                <a:ahLst/>
                                <a:cxnLst>
                                  <a:cxn ang="0">
                                    <a:pos x="T0" y="T1"/>
                                  </a:cxn>
                                  <a:cxn ang="0">
                                    <a:pos x="T2" y="T3"/>
                                  </a:cxn>
                                  <a:cxn ang="0">
                                    <a:pos x="T4" y="T5"/>
                                  </a:cxn>
                                  <a:cxn ang="0">
                                    <a:pos x="T6" y="T7"/>
                                  </a:cxn>
                                  <a:cxn ang="0">
                                    <a:pos x="T8" y="T9"/>
                                  </a:cxn>
                                  <a:cxn ang="0">
                                    <a:pos x="T10" y="T11"/>
                                  </a:cxn>
                                </a:cxnLst>
                                <a:rect l="0" t="0" r="r" b="b"/>
                                <a:pathLst>
                                  <a:path w="1640" h="739">
                                    <a:moveTo>
                                      <a:pt x="1640" y="0"/>
                                    </a:moveTo>
                                    <a:cubicBezTo>
                                      <a:pt x="1576" y="3"/>
                                      <a:pt x="1515" y="5"/>
                                      <a:pt x="1461" y="8"/>
                                    </a:cubicBezTo>
                                    <a:cubicBezTo>
                                      <a:pt x="703" y="45"/>
                                      <a:pt x="50" y="169"/>
                                      <a:pt x="0" y="179"/>
                                    </a:cubicBezTo>
                                    <a:cubicBezTo>
                                      <a:pt x="117" y="222"/>
                                      <a:pt x="240" y="275"/>
                                      <a:pt x="368" y="341"/>
                                    </a:cubicBezTo>
                                    <a:cubicBezTo>
                                      <a:pt x="845" y="584"/>
                                      <a:pt x="1286" y="694"/>
                                      <a:pt x="1640" y="739"/>
                                    </a:cubicBezTo>
                                    <a:lnTo>
                                      <a:pt x="1640" y="0"/>
                                    </a:lnTo>
                                    <a:close/>
                                  </a:path>
                                </a:pathLst>
                              </a:custGeom>
                              <a:solidFill>
                                <a:srgbClr val="429DD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13"/>
                            <wps:cNvSpPr>
                              <a:spLocks/>
                            </wps:cNvSpPr>
                            <wps:spPr bwMode="auto">
                              <a:xfrm>
                                <a:off x="0" y="0"/>
                                <a:ext cx="8970962" cy="3081338"/>
                              </a:xfrm>
                              <a:custGeom>
                                <a:avLst/>
                                <a:gdLst>
                                  <a:gd name="T0" fmla="*/ 1127 w 2381"/>
                                  <a:gd name="T1" fmla="*/ 344 h 816"/>
                                  <a:gd name="T2" fmla="*/ 882 w 2381"/>
                                  <a:gd name="T3" fmla="*/ 231 h 816"/>
                                  <a:gd name="T4" fmla="*/ 2204 w 2381"/>
                                  <a:gd name="T5" fmla="*/ 85 h 816"/>
                                  <a:gd name="T6" fmla="*/ 2381 w 2381"/>
                                  <a:gd name="T7" fmla="*/ 77 h 816"/>
                                  <a:gd name="T8" fmla="*/ 2381 w 2381"/>
                                  <a:gd name="T9" fmla="*/ 0 h 816"/>
                                  <a:gd name="T10" fmla="*/ 2200 w 2381"/>
                                  <a:gd name="T11" fmla="*/ 8 h 816"/>
                                  <a:gd name="T12" fmla="*/ 744 w 2381"/>
                                  <a:gd name="T13" fmla="*/ 177 h 816"/>
                                  <a:gd name="T14" fmla="*/ 386 w 2381"/>
                                  <a:gd name="T15" fmla="*/ 71 h 816"/>
                                  <a:gd name="T16" fmla="*/ 0 w 2381"/>
                                  <a:gd name="T17" fmla="*/ 16 h 816"/>
                                  <a:gd name="T18" fmla="*/ 0 w 2381"/>
                                  <a:gd name="T19" fmla="*/ 94 h 816"/>
                                  <a:gd name="T20" fmla="*/ 693 w 2381"/>
                                  <a:gd name="T21" fmla="*/ 241 h 816"/>
                                  <a:gd name="T22" fmla="*/ 767 w 2381"/>
                                  <a:gd name="T23" fmla="*/ 268 h 816"/>
                                  <a:gd name="T24" fmla="*/ 1091 w 2381"/>
                                  <a:gd name="T25" fmla="*/ 413 h 816"/>
                                  <a:gd name="T26" fmla="*/ 1920 w 2381"/>
                                  <a:gd name="T27" fmla="*/ 728 h 816"/>
                                  <a:gd name="T28" fmla="*/ 2381 w 2381"/>
                                  <a:gd name="T29" fmla="*/ 816 h 816"/>
                                  <a:gd name="T30" fmla="*/ 2381 w 2381"/>
                                  <a:gd name="T31" fmla="*/ 738 h 816"/>
                                  <a:gd name="T32" fmla="*/ 1127 w 2381"/>
                                  <a:gd name="T33" fmla="*/ 34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81" h="816">
                                    <a:moveTo>
                                      <a:pt x="1127" y="344"/>
                                    </a:moveTo>
                                    <a:cubicBezTo>
                                      <a:pt x="1045" y="302"/>
                                      <a:pt x="963" y="265"/>
                                      <a:pt x="882" y="231"/>
                                    </a:cubicBezTo>
                                    <a:cubicBezTo>
                                      <a:pt x="1137" y="187"/>
                                      <a:pt x="1644" y="112"/>
                                      <a:pt x="2204" y="85"/>
                                    </a:cubicBezTo>
                                    <a:cubicBezTo>
                                      <a:pt x="2258" y="82"/>
                                      <a:pt x="2318" y="79"/>
                                      <a:pt x="2381" y="77"/>
                                    </a:cubicBezTo>
                                    <a:cubicBezTo>
                                      <a:pt x="2381" y="0"/>
                                      <a:pt x="2381" y="0"/>
                                      <a:pt x="2381" y="0"/>
                                    </a:cubicBezTo>
                                    <a:cubicBezTo>
                                      <a:pt x="2316" y="2"/>
                                      <a:pt x="2255" y="5"/>
                                      <a:pt x="2200" y="8"/>
                                    </a:cubicBezTo>
                                    <a:cubicBezTo>
                                      <a:pt x="1520" y="40"/>
                                      <a:pt x="919" y="144"/>
                                      <a:pt x="744" y="177"/>
                                    </a:cubicBezTo>
                                    <a:cubicBezTo>
                                      <a:pt x="624" y="133"/>
                                      <a:pt x="504" y="98"/>
                                      <a:pt x="386" y="71"/>
                                    </a:cubicBezTo>
                                    <a:cubicBezTo>
                                      <a:pt x="255" y="42"/>
                                      <a:pt x="126" y="24"/>
                                      <a:pt x="0" y="16"/>
                                    </a:cubicBezTo>
                                    <a:cubicBezTo>
                                      <a:pt x="0" y="94"/>
                                      <a:pt x="0" y="94"/>
                                      <a:pt x="0" y="94"/>
                                    </a:cubicBezTo>
                                    <a:cubicBezTo>
                                      <a:pt x="187" y="105"/>
                                      <a:pt x="422" y="145"/>
                                      <a:pt x="693" y="241"/>
                                    </a:cubicBezTo>
                                    <a:cubicBezTo>
                                      <a:pt x="717" y="249"/>
                                      <a:pt x="742" y="258"/>
                                      <a:pt x="767" y="268"/>
                                    </a:cubicBezTo>
                                    <a:cubicBezTo>
                                      <a:pt x="870" y="307"/>
                                      <a:pt x="979" y="355"/>
                                      <a:pt x="1091" y="413"/>
                                    </a:cubicBezTo>
                                    <a:cubicBezTo>
                                      <a:pt x="1359" y="550"/>
                                      <a:pt x="1638" y="656"/>
                                      <a:pt x="1920" y="728"/>
                                    </a:cubicBezTo>
                                    <a:cubicBezTo>
                                      <a:pt x="2073" y="768"/>
                                      <a:pt x="2228" y="797"/>
                                      <a:pt x="2381" y="816"/>
                                    </a:cubicBezTo>
                                    <a:cubicBezTo>
                                      <a:pt x="2381" y="738"/>
                                      <a:pt x="2381" y="738"/>
                                      <a:pt x="2381" y="738"/>
                                    </a:cubicBezTo>
                                    <a:cubicBezTo>
                                      <a:pt x="2048" y="695"/>
                                      <a:pt x="1606" y="589"/>
                                      <a:pt x="1127" y="344"/>
                                    </a:cubicBezTo>
                                    <a:close/>
                                  </a:path>
                                </a:pathLst>
                              </a:custGeom>
                              <a:solidFill>
                                <a:srgbClr val="3C8EC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grpSp>
                  </wpg:wgp>
                </a:graphicData>
              </a:graphic>
              <wp14:sizeRelH relativeFrom="margin">
                <wp14:pctWidth>0</wp14:pctWidth>
              </wp14:sizeRelH>
            </wp:anchor>
          </w:drawing>
        </mc:Choice>
        <mc:Fallback>
          <w:pict>
            <v:group w14:anchorId="1E05130F" id="Group 19" o:spid="_x0000_s1026" style="position:absolute;margin-left:-.25pt;margin-top:0;width:599.5pt;height:841.9pt;z-index:-251672579;mso-position-horizontal-relative:page;mso-position-vertical-relative:page;mso-width-relative:margin" coordsize="76142,10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yxxBUAAOh3AAAOAAAAZHJzL2Uyb0RvYy54bWzsXVtvWzcSfl9g/4PgxwVcH/LcjTpF40tR&#10;INstUC/2WZHlC9aWtJISpy32v+835JBnKJMS5bhpsXUfGofmGXI+DslvhkPm628+PdyPPk6Xq7v5&#10;7ORAfVUcjKazyfzqbnZzcvDPy4vD7mC0Wo9nV+P7+Wx6cvDzdHXwzZu//uXrx8XxVM9v5/dX0+UI&#10;Qmar48fFycHter04PjpaTW6nD+PVV/PFdIZfXs+XD+M1/rq8Obpajh8h/eH+SBdFc/Q4X14tlvPJ&#10;dLVC6Zn95cEbI//6ejpZ/+P6ejVdj+5PDtC3tfn/0vz/Pf3/6M3X4+Ob5Xhxezfhboyf0YuH8d0M&#10;jXpRZ+P1ePRhefdE1MPdZDlfza/XX03mD0fz6+u7ydToAG1UsaHNd8v5h4XR5eb48WbhYQK0Gzg9&#10;W+zkh48/Lkd3Vxi7/mA0Gz9gjEyzI/wd4Dwubo5R57vl4qfFj0suuLF/I30/XS8f6E9oMvpkYP3Z&#10;wzr9tB5NUNg2qmxqoD/B71TR9FqVjPzkFsPz5MPJ7fnwaaW7Wnxa9SX168g1fUQ99B16XMCMVgNS&#10;q89D6qfb8WJqBmBFKDBSMGkL1MVyOiXTHDFUphLhRIisFu/mk3+vqK/UK3xuf0N/WaHO6P3j3+dX&#10;gHv8YT03trOBZVmXaCkCZ90UdcdwNqrSfVUHkIyPJx9W6++mczMy44/vVmv0ArZ5hZ/sD6zAJaRc&#10;P9zD4v92NGrrYvQ40mWnSBpVd7WUqKUK3YxuYR3Vk2paVCMxCWmlqEZiEtIqUW2LNNiG16BIiGqC&#10;OnEd26BOXEEMh2grLgezyNdRVZ/CSmUivwV6TAE/ouNbN8iTTzMeZfw0GtMyXBjrWsxXNNFoyGFT&#10;l2b0IAK1aLATlTGkVNlNue2VMWJU2Rnj9soYE6rcsuVur2znwaWZZjv7TNAaDQMV7WcMzRL7wuaO&#10;sDwYYUd4b21/MV4TooQM/Th6PDkwE2N0SwslTJ9+8zD/OL2cmzprghYTyLRMU4TVGqpMPry/m7yd&#10;/iI/UEUFc0Ff3RdozUhStbJgqrYzCLlf2E7QFzz/SK1Acvg3K85/xatufmmWeKt1IHt70R5SaQrx&#10;kBhkGOGtpVnidY+Vg4AsS2NWDuGqx0oQGZLI4IZQT+7nqymt9tZk/A/GjEyXhjV5Nb+/u7q4u78n&#10;41ktb96f3i9HH8fgKFjNz87cpAiq3Zt5OpvTZ7YZKjF7C20ntFWvjt/Pr37G1gJCBqZzO1/+cjB6&#10;BLk5OVj958N4OT0Y3X8/w57Yq6oCkmvzl6puNf6ylL95L38z+/BwOkffsBaNZxNIPTlYux9P15ZM&#10;gc1goryb/bSYUEUzKZar9eWnf42Xi9ECP+IjEIIf5m5PHR+7nYkQ83VZJasI/wU7umUiZp/3pMQR&#10;F78fM3HpyGCeRVxKpXWhzWo3Phb0ZeAgbd0WVfsc9iK+hMJ2r98kL8xkfO+dhjDJgJoZA3mWhtxz&#10;rxu4REkLJlGzqiiKvmbtdzKzxJd76warCnQzq/azdFNl0Wgz+GLwZDfLri1KbfYnLJu7qGfiy6SC&#10;X4B5tuBO+dRzNJufX92tf5zfzdaY9HY7fB4Xrbtaq4YXX6zJdantquwMSRWqV60j6l2rG+V4gKO1&#10;zyKlqiJSWro5Geekdd+C+eH/tk9DJclIlarikiQfrVuioxFJko0mJUkuWqk+LkmS0aQkyUarQscl&#10;STqqVBnXTvLRsklICthoslNKktFSJTBXAehlavgk6rpJyQpgL7u4irC0gXPruoujpQLgiz4hSyKv&#10;G/IoItagAuiLJiFLYo8JEZdFe6/3GOo6LkpL6HVqGLWEXpP/FZk4mEpDexrjE9VQS+R1YuZgKR1E&#10;qT5hXCDDQ60qgZWWuKu2TPRK4p6wLC1RVzohCQGIoVOpuVNK1PvE+GElHCSh41HQSwl6S05hxKpK&#10;iTkqxSVJzJOSJOToeFyShDwpSSKuioR5gkILDBLqEeP0hq5UolfwrYZaqV5VEvMuYQhVgHli9CqJ&#10;eZnAHPGVoU9lYq2qJOZVG8e8kpirxISpJOZdwqLIc/RoJiYx+aO+juoSS14tEU9JkoCnJUnEU5Ik&#10;4OAUcZxqibgJOEXmSy0RR0wxIUpCji0kOvVqCbluEmZeS8xTtkksyYOuy4SoRoKuVKJbjYRd14kB&#10;bCTsyRWvkcDD0Ymj1UjgVZPiMBL5MjWIjURep0axCaDvUnhJ6HWdWNXhmAns0fvowtdK7DW23KhJ&#10;tAH2TYJ7ECMfRhsjFJclsafex/slsddtSpbEXqdIbRtg3yXsqw2wLxLbfBtgj2UkqiNFpD0Sqk9g&#10;j+DyUEv3iUWik9gTG4ji1QXYo8V4vyT2KjWOdMbge1+CO8VlSewVWGu8XxL7MsX7Ool9WpbEPukJ&#10;9AH2qX71Evukf9IH2CdlSeyTXlMfYJ9y5SgS57HHOh/HHnHAoZauEusXRe+8LNVWCVkSe10n7L6X&#10;2CucZ0RtQhUS/GTH4CCneoaIwmsgP3JSEQ/kJ88qyPFEFOtS5Z1WcIT90scpth9BkPtopLvg7I7q&#10;sDBTPe/MgpxAqg4/z8Z2t0snR89Uz1OVnDlT3YVkdkhnVeGTZXWGVYXjlVOdPC/qDJyrrOqsKjyo&#10;rOqsapmnasmqlnmq8oHspT0ywLzdDiR5PKSqPSrdXZ1VheOSoyq5LkZ6nqrkn5jqeaqSE2Kq540q&#10;H31dwpnI6XvNqtpo805kalYVbkGWdFa1zlOVyD+pCnqfI53DoJeg8FnVWVWw9KzqrCqIeFZ1VhVc&#10;O6s6q9rkqUp8mpABY86RTpTZVM9TtWVVETbOks6qgtpmVWdVwV5zqhN9pb7b7IedFkkM1VTPU7Vj&#10;VUEzszrDqtrD392dYVW7PFWJLVLfwQdzOkOE0FTPU5U4n6mepyrROlM9b1R7VhXcLKfvhpyReKJf&#10;4gML6WdkA1BglZIBKCwRywXAuYXRi8MWaG9HKgDFUtFRH+bgRABmKTh/oe67Q2qE6G3tYWLuTAJw&#10;34D4x0RtLya89mjBWMpmZ6uCz+ZC1eDUuJHJbqG0lr7ZQmlXkqEYYwRMceyxRwv8DSJ1AeBc7M69&#10;Qh1wGLJHC3akS2uRQ2etZWt4tbJhpks4IslvgaLN0FvbLce3AE5ki4NUDcWkBgcn+S3gmNWIsjus&#10;b4HORahhK8oXF3CkTH9Mw3m2VNh1AccmARxZxVkt8LKmERcTePOepBGVEqUUjjQK5BsSz38dIkTH&#10;HCTIZuw5gOh0h0ptVmRW72Fw5hNreE6Qw78IbIjpPw5osgeYrU6FxsiWouwO7BplYokwTbZ423kV&#10;2qddMMkcBfJcaM9/s5DhL+A8CjF2/Oym4foNP5EgHHbBncsPowIbkaKtMuHSQ2FByG5dHtjuxZMN&#10;z37hukgH6l6ML7QzYw/ZTFZC2eAWT2VTiMg3mAU379+hbBPs8HJcx3F8tK90HBOJT7ygjNKszjt6&#10;EA4eNhcDQjCJmB/useFSWB4YhCsJO5yh5XPh4ITutkReHYNNipccLALCPOnECb1AcASFWaDQKQe+&#10;COYPhvdJGYVfXb0swTg3Gr7wY7mz8HeXrQvLtgJEcHRllIEpCrRdqU8A3T3x3Sd28XewaEpqALo4&#10;Ew7EW8ztGpkFjKZTZQjCkakUROc8VBpwQRx8mdI9lhb3SZilqdm/V9j5ZavMQHDeRcV5/adjXPRU&#10;hbRV06klFSNyJltg48UpWH4LvDwqG5FyI0D8zLSASIhoASdntnhwoXfPVo7X0QSQosiHgA46RAnn&#10;abZ4DyMyOXwkKkxm1ewu6Y1xptMOqj2EX3bqgPMo/ibwRLQjTDY048DTQMe24L3A3S34b4KM30FU&#10;MA7E0GwLBtM8W6ITSdI7XJOJY5ricBsgdGzxHi1wUE7D4RcjrSlJhBoO3Tic3nHxHvOB9z6N8yPZ&#10;Apwr20JgYm7p0tby8lCCQ2ZEIU4QtGCZFQ7tZDFO+mTtrBaIVtoWgkVJ8S6DCy1BC0ym9ODz77Ql&#10;nFybFsqQCeP4zxbb7dBZqy8ewu8ZLVhbKsMVWjV28pYb/iNbHk4DSbU8lNw3oVniqNDqEC4mrngv&#10;d5pFbXrmrhjmKQzAt2BX4r10wAlhTNT24v1aCKeWYpdtM57yJCyzsUFzEr8M11hXHwd7BnacKfII&#10;bg/oaO8WhauZuyOCo3eBLc4grfQh/LjTAnVClG84XKif9D+uOUCnGy/GRv0tGDMSOdcXytPu/NSZ&#10;+Ov1BXs9g68vfIH8cGzrG+nhtYlOIkubY52Ur23upf56caHf1ucX1eEFfjqsirfV4dvzqj+8wG2h&#10;c91enOqy+S99rZrjyXI6XuOG7/dX7o6savJuVvJtXbrdWh2ZW7Lmsumvp01/rlR9fnjenveH1Vnf&#10;Hvb6/OxQnyHS1bdlUV2gdbtUos/GHJ0W7j6lu/Tir1a+wKVLu8fxDkdgmQusu64CUHR0mB7uXos4&#10;1h9S0tGAz09ocfkxfosQhMTXUtqkh9EfdskYhGFJ8tXo5kpCGnZbXw13zijBIiYNS5CvRlfGEtJg&#10;ZL6aKkpKu4lJwz7oq22Rhs3MV+sV5WLFhGHb9rXS91Sx5/talFkUkxSkulPmqLkcZ5biAVfiWF4S&#10;rvukZEn8k7JC9GtzIzQylsQFfZtbLCOAPzQNLNOviSR/kEQS2jL9VdzPu29KxhI7Y4KRWNLA1oQm&#10;t3OSlsN7cJoD9oHbgEw/ig2/BWuKbQKrBq/GG7QhoClMlTRl5sLdwVoTMEhN5yT8i4D5mzlofzGk&#10;VgSSw1a5HbqqTl9h3QjIVGa5YTXyVm6sEX8VF68YyEb83d3AG3K3RE1hlnx33zQQ4y6nljaXyfkp&#10;dnPi64dZ0u0XCLwGJDSnNEu8Ltx4hh41rpTacca1JAlaxGJDzF8v0f62l2iHC6d0x/QLMFI6wXhC&#10;SbHbBtcQfzveVhctxbrodmup6gL3P3kV+6xLiWkGInlDSzyrt8+V0MbMOFxK0qAQ80hwEEkbyooS&#10;WSOyJGfYQrIkZ4CUuKxnE7ZIvyRfw51qSuqP8SxJ2BAbi/crYGxboJfYE2OLdItit55jaVxYi3eL&#10;TgaHahUlz8eESfCT7E9CX+FiSVyUxD4pSlLl2lyBiPVKQl+aNOkY8ojhDCqWRcpUA28l+T5McDtR&#10;mj02kVdC+gchpIaPxh6E+T0ym4ldvAw7pikQJcccHfPZgtupccfxwjC1oXePgeCKgojW0apt+A3W&#10;Zd5PNmhMwF05V6iiG1jYiOowqUJ1HLDrw4Qgz4l5kucRskzq6xjl0MiQBh/0PdSLNek4It/hXEvC&#10;UvNBaQ2TkuXYAIzmfPyRpQkiC+yT2GMw1+NOHju7wv1pNw0CDUZAuysXI7XnAE46NgrbfXsSmNV9&#10;vE1nvinD3uP1M1Nc4U+BkK2L7SHbmuwX2AWeitlWmNV3RVeogU218fYQu5ulzSNy6GCPsZrCF4BK&#10;WS2QZGoBti/73/DZajgJ3eD6mRza5Mu4DK+BaxurfvruTugypF6ogQ0Er7iYheFZr7iUiP327tjO&#10;R2DpnTvH5CskHdQ4ozITaOczLokvYafxN3i+gFOE6bXhE/V/0DD9xdvyrC5qfVjW31KYvugPu/Oz&#10;i8Nvy756W502pe7Ofr8wPU55O8V24C1FxuorvGdEy4ddlz7L50uycsGjbZy446U97vGl5EiXQ+nO&#10;RomfipI+B23eCQ9Geh1bpEm3Y4s06Xi0ml4tIJl2/g1aSsdDIfMn0bXA8dDk18aEBU5fCrMgTC/B&#10;x+R+9Tuy/Q7asl+GjJuRjLFxS1fcRNxOxW3dwSgs6cwpzeIenvJutpD/i/3awYyRJMc3s6M8r5GC&#10;M8qbkDOpGvPTOBtun2TqThl5VF4iKTyXrTWcTBOmTztW7BZgOUxuoH8Lpvb6QmKKqRHdir6QSPfy&#10;JDvD3zH2z2Jn7C/53VayK+TR4Qk49pR38bKux9OmlG9qYrNFh3c4zZkUzP5342V03fEJMTNIifeb&#10;XyBYjVzKunIpslWJB7HtAuFQbZAgR0c/BhtULjr7aKHHBgv2c/INVGOeYKA/bIPD5r0ZPG1dIulQ&#10;BUbkg6KqwrMWj6OYJElkKHIakSRJDO3tMTEBgzFvoUQESf5Smqc9YqIkfSnNe9MRUQF7SeMk2Quk&#10;xPULyAv1KKHjE/7C/cI4v9KXL0dfjM3QZU6CP8ZebAUXLcLobCcwqnbhQTvLeOutOaU/DCViIpkN&#10;2S1+G1tmEIyzgvCGqfkivEPmkgGxV2PFcsEZZk3DHehAXtiWYwg2NKM3WIu7zxYmo2LSWToxPHGw&#10;s4WOnlMDmHUY/DF0jMqbjfRfWq2ofJgcYb/vZ8Gb2q664yDu1y8TJ9qXfZiXaJ/k3vVKI+FOI9mu&#10;6drD6qKqD/u26A7xiOrbvkH8ozq7sLl31fHt3dXVdPbubjb1uXfV3rl3Befe4R3zvsZmQhYSpGcG&#10;j1DjHWD8R3YEWw+q4R+kmF0Z+7qdjq/O+ef1+O7e/nw0VrLHLm3P/Wnfwqaz3z/Jk9VfIJiEzOpN&#10;0mKTLr7IETtoXNHTM3UpGvdcqqI0va5lnCVjbwMPkVTFHox37rxhqCTJStelDnolV0FyEnbziCjJ&#10;VpBkSY9FxbolCYs5yo6IknyFZCREScJijlMjoiRf2SJK8hWKkEQkBWwFCmZFW4jZxWRJ3FtkLcSx&#10;Cg7YcZ04IUwiXyIklhAmkTfvN8c6JqFPaiiBx6uGcRUl8klJEveeglyRPtGjT55RN0jLiOsXnK5r&#10;w19jwgLkzbNtMSulK2e+TdyDSvRMIo+QQcpQ6VzPS6vwAmdcT4k9bqGnQAveAG51qm8S/y2WH7wD&#10;DMDifaMr3V6DLdKCp4Bb84xoZBCCt4BVegkLngMO1rBX6h//V2tokQIHvITLZGnJ9pe3+CDx9S24&#10;J//8z//fW3CYMi8UvqYZHfX/MJPZzXFR0x0eYME+Tmkft3HuWM9vAtCtacNqrM8FgmLEg4I4697p&#10;RSGz1vZJhaf08FWxeGOqYPmRbRBzMeX2nhyBtrMN5G1Y9w79E91FN22xdSudcma7MY5afiKA/4YD&#10;UhaPnNI8Bfxd6qD/ePPXQBEMAjEfC1D+GNS0hQNrF0+z3e8puY5GIMx+Bx2yxalEhmA8rKjGvd1i&#10;nz90ULtEG1zvFuMCimQa2OONCocEcjiEIIWkFVLAnhG4Rq2qlmpnoW8/CL35XWVZgsnkDcB4UER0&#10;u3LX7MPICJgVa5M/u1plW9i4ON9yrsvGA0ctX5jle+VZOlAqMumA3EupQ8/X7EsXR7d2QBzMVAfJ&#10;oupZTaiSX0Oo7RG4G0i8u2PnbxNeCyBqZhoB98puBFcALLxteAUA8SO3SAQK+rnN9ClLE/8RmJdE&#10;K7c8r5GC37xsNrL9Gk7aqjduXD/dFTaW1Bf5F8H2zUx6jTjRv9z1J404yWStrT/jn5M1EPE/fUv/&#10;Xq38O36W/0Dvm/8BAAD//wMAUEsDBBQABgAIAAAAIQAYaX+33gAAAAgBAAAPAAAAZHJzL2Rvd25y&#10;ZXYueG1sTI9BS8NAEIXvgv9hGcFbu4mlJcZsSinqqQi2gnibJtMkNDsbstsk/fdOT3qbx3u8+V62&#10;nmyrBup949hAPI9AEReubLgy8HV4myWgfEAusXVMBq7kYZ3f32WYlm7kTxr2oVJSwj5FA3UIXaq1&#10;L2qy6OeuIxbv5HqLQWRf6bLHUcptq5+iaKUtNiwfauxoW1Nx3l+sgfcRx80ifh1259P2+nNYfnzv&#10;YjLm8WHavIAKNIW/MNzwBR1yYTq6C5detQZmSwkakD03M35ORB/lWiWLBHSe6f8D8l8AAAD//wMA&#10;UEsBAi0AFAAGAAgAAAAhALaDOJL+AAAA4QEAABMAAAAAAAAAAAAAAAAAAAAAAFtDb250ZW50X1R5&#10;cGVzXS54bWxQSwECLQAUAAYACAAAACEAOP0h/9YAAACUAQAACwAAAAAAAAAAAAAAAAAvAQAAX3Jl&#10;bHMvLnJlbHNQSwECLQAUAAYACAAAACEANWicscQVAADodwAADgAAAAAAAAAAAAAAAAAuAgAAZHJz&#10;L2Uyb0RvYy54bWxQSwECLQAUAAYACAAAACEAGGl/t94AAAAIAQAADwAAAAAAAAAAAAAAAAAeGAAA&#10;ZHJzL2Rvd25yZXYueG1sUEsFBgAAAAAEAAQA8wAAACkZAAAAAA==&#10;">
              <v:shape id="Freeform 9" o:spid="_x0000_s1027" style="position:absolute;left:35;width:75606;height:61429;visibility:visible;mso-wrap-style:square;v-text-anchor:top" coordsize="2381,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qgwAAAANoAAAAPAAAAZHJzL2Rvd25yZXYueG1sRE9da8Iw&#10;FH0f7D+EK/gyNJ2w4apRxkBQJgO7+n5Nrm2xuSlJtPXfm4fBHg/ne7kebCtu5EPjWMHrNANBrJ1p&#10;uFJQ/m4mcxAhIhtsHZOCOwVYr56flpgb1/OBbkWsRArhkKOCOsYulzLomiyGqeuIE3d23mJM0FfS&#10;eOxTuG3lLMvepcWGU0ONHX3VpC/F1So47nfznu3x/FNqfnv5uJxw8+2VGo+GzwWISEP8F/+5t0ZB&#10;2pqupBsgVw8AAAD//wMAUEsBAi0AFAAGAAgAAAAhANvh9svuAAAAhQEAABMAAAAAAAAAAAAAAAAA&#10;AAAAAFtDb250ZW50X1R5cGVzXS54bWxQSwECLQAUAAYACAAAACEAWvQsW78AAAAVAQAACwAAAAAA&#10;AAAAAAAAAAAfAQAAX3JlbHMvLnJlbHNQSwECLQAUAAYACAAAACEAa036oMAAAADaAAAADwAAAAAA&#10;AAAAAAAAAAAHAgAAZHJzL2Rvd25yZXYueG1sUEsFBgAAAAADAAMAtwAAAPQCAAAAAA==&#10;" path="m750,1026v299,,764,761,1631,915c2381,,2381,,2381,,,,,,,,,1496,,1496,,1496,295,1339,497,1026,750,1026xe" fillcolor="#429dd7" stroked="f">
                <v:path arrowok="t" o:connecttype="custom" o:connectlocs="2381535,3247121;7560580,6142945;7560580,0;0,0;0,4734593;2381535,3247121" o:connectangles="0,0,0,0,0,0"/>
              </v:shape>
              <v:group id="Group 18" o:spid="_x0000_s1028" style="position:absolute;top:31220;width:76142;height:75704" coordsize="76142,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7" o:spid="_x0000_s1029" style="position:absolute;width:75603;height:40009" coordsize="75603,4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30" style="position:absolute;top:1306;width:75603;height:38703" coordsize="75603,3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1" style="position:absolute;left:58521;top:11495;width:10192;height:18726;visibility:visible;mso-wrap-style:square;v-text-anchor:top" coordsize="32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TENwgAAANsAAAAPAAAAZHJzL2Rvd25yZXYueG1sRI/dSsNA&#10;EIXvBd9hmYJ3dlIFf9JuiwiK1ivXPsCQnWZDs7Mxuybp27uFQi8P5+fjrDaTb9XAfWyCaFjMC1As&#10;VbCN1Bp2P2+3T6BiIrHUBmENR46wWV9frai0YZRvHkyqVR6RWJIGl1JXIsbKsac4Dx1L9vah95Sy&#10;7Gu0PY153Ld4VxQP6KmRTHDU8avj6mD+fOaOYj8Pvzt0A349m8aYLb4ftb6ZTS9LUImndAmf2x9W&#10;w+M9nL7kH4DrfwAAAP//AwBQSwECLQAUAAYACAAAACEA2+H2y+4AAACFAQAAEwAAAAAAAAAAAAAA&#10;AAAAAAAAW0NvbnRlbnRfVHlwZXNdLnhtbFBLAQItABQABgAIAAAAIQBa9CxbvwAAABUBAAALAAAA&#10;AAAAAAAAAAAAAB8BAABfcmVscy8ucmVsc1BLAQItABQABgAIAAAAIQCV1TENwgAAANsAAAAPAAAA&#10;AAAAAAAAAAAAAAcCAABkcnMvZG93bnJldi54bWxQSwUGAAAAAAMAAwC3AAAA9gIAAAAA&#10;" path="m140,597v-15,,-26,-12,-26,-26c114,419,114,419,114,419v,-6,,-11,,-17c114,389,114,375,113,362v,-15,,-30,1,-45c115,301,118,283,130,267v3,-4,5,-7,8,-9c128,257,118,258,109,260v-3,1,-3,1,-3,1c92,264,74,268,55,262,40,257,27,245,21,230v-4,-13,-3,-27,3,-38c30,183,38,177,46,173,7,163,,138,,123,,110,5,99,13,91,30,74,57,75,73,76v1,,2,,3,c82,76,87,76,91,76v5,,10,,14,c111,76,111,76,111,76,100,75,89,73,80,71,63,68,36,63,36,37,36,27,40,18,47,12,59,,76,,83,,189,,189,,189,v,,,,,c204,,216,11,216,26v,4,-1,8,-3,12c234,42,265,49,265,76v,20,-13,33,-30,42c243,119,251,120,259,123v23,8,42,25,53,46c322,189,323,209,316,226v-6,13,-18,23,-31,27c279,255,274,255,269,255v,1,,3,-1,4c267,268,261,275,253,279v-9,5,-21,6,-39,9c211,288,208,289,204,289v-2,1,-4,1,-5,1c183,292,176,294,173,299v-4,4,-5,13,-5,22c167,334,166,347,167,361v,14,,28,,41c167,408,167,414,167,419v,152,,152,,152c167,585,155,597,140,597xm242,174v4,2,8,4,12,7c250,178,246,175,242,174xe" fillcolor="#3c8ec1" stroked="f">
                      <v:path arrowok="t" o:connecttype="custom" o:connectlocs="441748,1872615;359709,1791061;359709,1314281;359709,1260957;356553,1135488;359709,994337;410194,837501;435437,809271;343932,815544;334466,818681;173544,821818;66262,721443;75728,602248;145146,542651;0,385815;41019,285440;230340,238390;239806,238390;287136,238390;331311,238390;350243,238390;252427,222706;113592,116058;148301,37641;261893,0;596359,0;596359,0;681554,81554;672088,119195;836165,238390;741505,370132;817233,385815;984466,530104;997088,708896;899272,793587;848787,799861;845631,812408;798301,875142;675243,903372;643689,906509;627913,909645;545874,937876;530097,1006883;526942,1132352;526942,1260957;526942,1314281;526942,1791061;441748,1872615;763592,545787;801457,567744;763592,545787" o:connectangles="0,0,0,0,0,0,0,0,0,0,0,0,0,0,0,0,0,0,0,0,0,0,0,0,0,0,0,0,0,0,0,0,0,0,0,0,0,0,0,0,0,0,0,0,0,0,0,0,0,0,0"/>
                      <o:lock v:ext="edit" verticies="t"/>
                    </v:shape>
                    <v:shape id="Freeform 5" o:spid="_x0000_s1032" style="position:absolute;width:75603;height:38703;visibility:visible;mso-wrap-style:square;v-text-anchor:top" coordsize="2381,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KBxAAAANoAAAAPAAAAZHJzL2Rvd25yZXYueG1sRI9Ba8JA&#10;FITvhf6H5RV6KbppS6tEVwkVoeClWi/eHtlnEpN9G3afGv99t1DocZiZb5j5cnCdulCIjWcDz+MM&#10;FHHpbcOVgf33ejQFFQXZYueZDNwownJxfzfH3Porb+myk0olCMccDdQifa51LGtyGMe+J07e0QeH&#10;kmSotA14TXDX6Zcse9cOG04LNfb0UVPZ7s7OwJN8vR4KOW7CKbarrj1tQhEnxjw+DMUMlNAg/+G/&#10;9qc18Aa/V9IN0IsfAAAA//8DAFBLAQItABQABgAIAAAAIQDb4fbL7gAAAIUBAAATAAAAAAAAAAAA&#10;AAAAAAAAAABbQ29udGVudF9UeXBlc10ueG1sUEsBAi0AFAAGAAgAAAAhAFr0LFu/AAAAFQEAAAsA&#10;AAAAAAAAAAAAAAAAHwEAAF9yZWxzLy5yZWxzUEsBAi0AFAAGAAgAAAAhAGJnAoHEAAAA2gAAAA8A&#10;AAAAAAAAAAAAAAAABwIAAGRycy9kb3ducmV2LnhtbFBLBQYAAAAAAwADALcAAAD4AgAAAAA=&#10;" path="m741,1218v50,-10,703,-134,1461,-171c2256,1044,2317,1042,2381,1039v,-124,,-124,,-124c1514,761,1049,,750,,497,,295,313,,470v,586,,586,,586c207,1068,457,1113,741,1218xe" fillcolor="#429dd7" stroked="f">
                      <v:path arrowok="t" o:connecttype="custom" o:connectlocs="2352873,3870325;6991937,3326954;7560310,3301533;7560310,2907510;2381450,0;0,1493475;0,3355553;2352873,3870325" o:connectangles="0,0,0,0,0,0,0,0"/>
                    </v:shape>
                  </v:group>
                  <v:shape id="Freeform 5" o:spid="_x0000_s1033" style="position:absolute;width:75507;height:31508;visibility:visible;mso-wrap-style:square;v-text-anchor:top" coordsize="238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S9xQAAANsAAAAPAAAAZHJzL2Rvd25yZXYueG1sRI/NasMw&#10;EITvhbyD2EBvjZxAf3CshBAI7cGU1u4hvi3WxjaxVkZSYvftq0Igx2FmvmGy7WR6cSXnO8sKlosE&#10;BHFtdceNgp/y8PQGwgdkjb1lUvBLHrab2UOGqbYjf9O1CI2IEPYpKmhDGFIpfd2SQb+wA3H0TtYZ&#10;DFG6RmqHY4SbXq6S5EUa7DgutDjQvqX6XFyMgmF/ORb57vhpa6/LL+ervHyvlHqcT7s1iEBTuIdv&#10;7Q+t4PUZ/r/EHyA3fwAAAP//AwBQSwECLQAUAAYACAAAACEA2+H2y+4AAACFAQAAEwAAAAAAAAAA&#10;AAAAAAAAAAAAW0NvbnRlbnRfVHlwZXNdLnhtbFBLAQItABQABgAIAAAAIQBa9CxbvwAAABUBAAAL&#10;AAAAAAAAAAAAAAAAAB8BAABfcmVscy8ucmVsc1BLAQItABQABgAIAAAAIQAiahS9xQAAANsAAAAP&#10;AAAAAAAAAAAAAAAAAAcCAABkcnMvZG93bnJldi54bWxQSwUGAAAAAAMAAwC3AAAA+QIAAAAA&#10;" path="m750,77v105,,247,118,426,267c1464,583,1846,901,2381,993v,-78,,-78,,-78c1873,822,1504,516,1225,285,1034,126,883,,750,,583,,442,121,292,248,200,326,106,406,,465v,88,,88,,88c129,487,241,392,342,307,487,184,612,77,750,77xe" fillcolor="#3c8ec1" stroked="f">
                    <v:path arrowok="t" o:connecttype="custom" o:connectlocs="2378450,244327;3729409,1091540;7550785,3150870;7550785,2903370;3884801,904328;2378450,0;926010,786924;0,1475483;0,1754714;1084573,974136;2378450,244327" o:connectangles="0,0,0,0,0,0,0,0,0,0,0"/>
                  </v:shape>
                </v:group>
                <v:group id="Group 12" o:spid="_x0000_s1034" style="position:absolute;top:33049;width:76142;height:42655" coordsize="76142,4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35" style="position:absolute;top:1698;width:75603;height:40957;visibility:visible;mso-wrap-style:square;v-text-anchor:top" coordsize="238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hnwwAAANoAAAAPAAAAZHJzL2Rvd25yZXYueG1sRI9Ba8JA&#10;FITvgv9heYIXqZuKlpq6ShEFT4q20Otr9jVJk30bdlcT/70rCB6HmfmGWaw6U4sLOV9aVvA6TkAQ&#10;Z1aXnCv4/tq+vIPwAVljbZkUXMnDatnvLTDVtuUjXU4hFxHCPkUFRQhNKqXPCjLox7Yhjt6fdQZD&#10;lC6X2mEb4aaWkyR5kwZLjgsFNrQuKKtOZ6Og+v8tfw7tYe5CM9vvp9uKR7ONUsNB9/kBIlAXnuFH&#10;e6cVzOF+Jd4AubwBAAD//wMAUEsBAi0AFAAGAAgAAAAhANvh9svuAAAAhQEAABMAAAAAAAAAAAAA&#10;AAAAAAAAAFtDb250ZW50X1R5cGVzXS54bWxQSwECLQAUAAYACAAAACEAWvQsW78AAAAVAQAACwAA&#10;AAAAAAAAAAAAAAAfAQAAX3JlbHMvLnJlbHNQSwECLQAUAAYACAAAACEAVihYZ8MAAADaAAAADwAA&#10;AAAAAAAAAAAAAAAHAgAAZHJzL2Rvd25yZXYueG1sUEsFBgAAAAADAAMAtwAAAPcCAAAAAA==&#10;" path="m,c,1286,,1286,,1286v2381,,2381,,2381,c2381,722,2381,722,2381,722,2027,677,1586,567,1109,324,669,99,292,17,,xe" fillcolor="#429dd7" stroked="f">
                    <v:path arrowok="t" o:connecttype="custom" o:connectlocs="0,0;0,4095750;7560310,4095750;7560310,2299480;3521371,1031900;0,0" o:connectangles="0,0,0,0,0,0"/>
                  </v:shape>
                  <v:group id="Group 72" o:spid="_x0000_s1036" style="position:absolute;width:76142;height:26117" coordsize="89787,3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 o:spid="_x0000_s1037" style="position:absolute;left:27954;top:1436;width:61833;height:27909;visibility:visible;mso-wrap-style:square;v-text-anchor:top" coordsize="164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rHwQAAANsAAAAPAAAAZHJzL2Rvd25yZXYueG1sRE/LisIw&#10;FN0L/kO4wuzGVAdUqlFEUKc4Lnxs3F2aa1tsbkoTa/XrJwvB5eG8Z4vWlKKh2hWWFQz6EQji1OqC&#10;MwXn0/p7AsJ5ZI2lZVLwJAeLebczw1jbBx+oOfpMhBB2MSrIva9iKV2ak0HXtxVx4K62NugDrDOp&#10;a3yEcFPKYRSNpMGCQ0OOFa1ySm/Hu1FwfZ1fyfZyMn/jzY9pnqNkv9wlSn312uUUhKfWf8Rv969W&#10;MA7rw5fwA+T8HwAA//8DAFBLAQItABQABgAIAAAAIQDb4fbL7gAAAIUBAAATAAAAAAAAAAAAAAAA&#10;AAAAAABbQ29udGVudF9UeXBlc10ueG1sUEsBAi0AFAAGAAgAAAAhAFr0LFu/AAAAFQEAAAsAAAAA&#10;AAAAAAAAAAAAHwEAAF9yZWxzLy5yZWxzUEsBAi0AFAAGAAgAAAAhABXFKsfBAAAA2wAAAA8AAAAA&#10;AAAAAAAAAAAABwIAAGRycy9kb3ducmV2LnhtbFBLBQYAAAAAAwADALcAAAD1AgAAAAA=&#10;" path="m1640,v-64,3,-125,5,-179,8c703,45,50,169,,179v117,43,240,96,368,162c845,584,1286,694,1640,739l1640,xe" fillcolor="#429dd7" stroked="f">
                      <v:path arrowok="t" o:connecttype="custom" o:connectlocs="6183313,0;5508427,30212;0,675991;1387475,1287783;6183313,2790825;6183313,0" o:connectangles="0,0,0,0,0,0"/>
                    </v:shape>
                    <v:shape id="Freeform 13" o:spid="_x0000_s1038" style="position:absolute;width:89709;height:30813;visibility:visible;mso-wrap-style:square;v-text-anchor:top" coordsize="238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etrxAAAANsAAAAPAAAAZHJzL2Rvd25yZXYueG1sRI9Bi8Iw&#10;FITvwv6H8Bb2pml7WKUaRRcFwYOou+Dx0TzbavPSbaJWf70RBI/DzHzDjCatqcSFGldaVhD3IhDE&#10;mdUl5wp+d4vuAITzyBory6TgRg4m44/OCFNtr7yhy9bnIkDYpaig8L5OpXRZQQZdz9bEwTvYxqAP&#10;ssmlbvAa4KaSSRR9S4Mlh4UCa/opKDttz0bBNGnpfN8n8f/qTx9Py5k8zFdrpb4+2+kQhKfWv8Ov&#10;9lIr6Mfw/BJ+gBw/AAAA//8DAFBLAQItABQABgAIAAAAIQDb4fbL7gAAAIUBAAATAAAAAAAAAAAA&#10;AAAAAAAAAABbQ29udGVudF9UeXBlc10ueG1sUEsBAi0AFAAGAAgAAAAhAFr0LFu/AAAAFQEAAAsA&#10;AAAAAAAAAAAAAAAAHwEAAF9yZWxzLy5yZWxzUEsBAi0AFAAGAAgAAAAhAPxZ62vEAAAA2wAAAA8A&#10;AAAAAAAAAAAAAAAABwIAAGRycy9kb3ducmV2LnhtbFBLBQYAAAAAAwADALcAAAD4AgAAAAA=&#10;" path="m1127,344c1045,302,963,265,882,231,1137,187,1644,112,2204,85v54,-3,114,-6,177,-8c2381,,2381,,2381,v-65,2,-126,5,-181,8c1520,40,919,144,744,177,624,133,504,98,386,71,255,42,126,24,,16,,94,,94,,94v187,11,422,51,693,147c717,249,742,258,767,268v103,39,212,87,324,145c1359,550,1638,656,1920,728v153,40,308,69,461,88c2381,738,2381,738,2381,738,2048,695,1606,589,1127,344xe" fillcolor="#3c8ec1" stroked="f">
                      <v:path arrowok="t" o:connecttype="custom" o:connectlocs="4246230,1298995;3323137,872291;8304074,320973;8970962,290764;8970962,0;8289003,30209;2803190,668378;1454343,268107;0,60418;0,354958;2611036,910052;2889848,1012008;4110592,1559550;7234039,2749037;8970962,3081338;8970962,2786798;4246230,1298995" o:connectangles="0,0,0,0,0,0,0,0,0,0,0,0,0,0,0,0,0"/>
                    </v:shape>
                  </v:group>
                </v:group>
              </v:group>
              <w10:wrap anchorx="page" anchory="page"/>
              <w10:anchorlock/>
            </v:group>
          </w:pict>
        </mc:Fallback>
      </mc:AlternateContent>
    </w:r>
    <w:r>
      <w:rPr>
        <w:noProof/>
      </w:rPr>
      <mc:AlternateContent>
        <mc:Choice Requires="wpg">
          <w:drawing>
            <wp:anchor distT="0" distB="0" distL="114300" distR="114300" simplePos="0" relativeHeight="251683840" behindDoc="1" locked="1" layoutInCell="1" allowOverlap="1" wp14:anchorId="569B90C4" wp14:editId="290D8A2B">
              <wp:simplePos x="0" y="0"/>
              <wp:positionH relativeFrom="page">
                <wp:posOffset>4951730</wp:posOffset>
              </wp:positionH>
              <wp:positionV relativeFrom="page">
                <wp:posOffset>9345295</wp:posOffset>
              </wp:positionV>
              <wp:extent cx="814070" cy="814705"/>
              <wp:effectExtent l="0" t="0" r="5080" b="4445"/>
              <wp:wrapNone/>
              <wp:docPr id="87" name="Group 87"/>
              <wp:cNvGraphicFramePr/>
              <a:graphic xmlns:a="http://schemas.openxmlformats.org/drawingml/2006/main">
                <a:graphicData uri="http://schemas.microsoft.com/office/word/2010/wordprocessingGroup">
                  <wpg:wgp>
                    <wpg:cNvGrpSpPr/>
                    <wpg:grpSpPr>
                      <a:xfrm>
                        <a:off x="0" y="0"/>
                        <a:ext cx="814070" cy="814705"/>
                        <a:chOff x="0" y="0"/>
                        <a:chExt cx="814276" cy="815239"/>
                      </a:xfrm>
                      <a:solidFill>
                        <a:srgbClr val="FFFEFF"/>
                      </a:solidFill>
                    </wpg:grpSpPr>
                    <wps:wsp>
                      <wps:cNvPr id="88" name="Freeform 6"/>
                      <wps:cNvSpPr>
                        <a:spLocks/>
                      </wps:cNvSpPr>
                      <wps:spPr bwMode="auto">
                        <a:xfrm>
                          <a:off x="8164" y="0"/>
                          <a:ext cx="806112" cy="463756"/>
                        </a:xfrm>
                        <a:custGeom>
                          <a:avLst/>
                          <a:gdLst>
                            <a:gd name="T0" fmla="*/ 697 w 1407"/>
                            <a:gd name="T1" fmla="*/ 0 h 809"/>
                            <a:gd name="T2" fmla="*/ 0 w 1407"/>
                            <a:gd name="T3" fmla="*/ 574 h 809"/>
                            <a:gd name="T4" fmla="*/ 198 w 1407"/>
                            <a:gd name="T5" fmla="*/ 436 h 809"/>
                            <a:gd name="T6" fmla="*/ 448 w 1407"/>
                            <a:gd name="T7" fmla="*/ 300 h 809"/>
                            <a:gd name="T8" fmla="*/ 708 w 1407"/>
                            <a:gd name="T9" fmla="*/ 456 h 809"/>
                            <a:gd name="T10" fmla="*/ 1107 w 1407"/>
                            <a:gd name="T11" fmla="*/ 726 h 809"/>
                            <a:gd name="T12" fmla="*/ 1107 w 1407"/>
                            <a:gd name="T13" fmla="*/ 715 h 809"/>
                            <a:gd name="T14" fmla="*/ 1107 w 1407"/>
                            <a:gd name="T15" fmla="*/ 690 h 809"/>
                            <a:gd name="T16" fmla="*/ 1116 w 1407"/>
                            <a:gd name="T17" fmla="*/ 662 h 809"/>
                            <a:gd name="T18" fmla="*/ 1120 w 1407"/>
                            <a:gd name="T19" fmla="*/ 658 h 809"/>
                            <a:gd name="T20" fmla="*/ 1104 w 1407"/>
                            <a:gd name="T21" fmla="*/ 659 h 809"/>
                            <a:gd name="T22" fmla="*/ 1103 w 1407"/>
                            <a:gd name="T23" fmla="*/ 659 h 809"/>
                            <a:gd name="T24" fmla="*/ 1075 w 1407"/>
                            <a:gd name="T25" fmla="*/ 660 h 809"/>
                            <a:gd name="T26" fmla="*/ 1057 w 1407"/>
                            <a:gd name="T27" fmla="*/ 643 h 809"/>
                            <a:gd name="T28" fmla="*/ 1058 w 1407"/>
                            <a:gd name="T29" fmla="*/ 622 h 809"/>
                            <a:gd name="T30" fmla="*/ 1070 w 1407"/>
                            <a:gd name="T31" fmla="*/ 611 h 809"/>
                            <a:gd name="T32" fmla="*/ 1045 w 1407"/>
                            <a:gd name="T33" fmla="*/ 584 h 809"/>
                            <a:gd name="T34" fmla="*/ 1052 w 1407"/>
                            <a:gd name="T35" fmla="*/ 567 h 809"/>
                            <a:gd name="T36" fmla="*/ 1085 w 1407"/>
                            <a:gd name="T37" fmla="*/ 558 h 809"/>
                            <a:gd name="T38" fmla="*/ 1087 w 1407"/>
                            <a:gd name="T39" fmla="*/ 558 h 809"/>
                            <a:gd name="T40" fmla="*/ 1095 w 1407"/>
                            <a:gd name="T41" fmla="*/ 558 h 809"/>
                            <a:gd name="T42" fmla="*/ 1102 w 1407"/>
                            <a:gd name="T43" fmla="*/ 558 h 809"/>
                            <a:gd name="T44" fmla="*/ 1106 w 1407"/>
                            <a:gd name="T45" fmla="*/ 558 h 809"/>
                            <a:gd name="T46" fmla="*/ 1089 w 1407"/>
                            <a:gd name="T47" fmla="*/ 556 h 809"/>
                            <a:gd name="T48" fmla="*/ 1065 w 1407"/>
                            <a:gd name="T49" fmla="*/ 537 h 809"/>
                            <a:gd name="T50" fmla="*/ 1071 w 1407"/>
                            <a:gd name="T51" fmla="*/ 523 h 809"/>
                            <a:gd name="T52" fmla="*/ 1090 w 1407"/>
                            <a:gd name="T53" fmla="*/ 517 h 809"/>
                            <a:gd name="T54" fmla="*/ 1148 w 1407"/>
                            <a:gd name="T55" fmla="*/ 516 h 809"/>
                            <a:gd name="T56" fmla="*/ 1148 w 1407"/>
                            <a:gd name="T57" fmla="*/ 516 h 809"/>
                            <a:gd name="T58" fmla="*/ 1163 w 1407"/>
                            <a:gd name="T59" fmla="*/ 531 h 809"/>
                            <a:gd name="T60" fmla="*/ 1161 w 1407"/>
                            <a:gd name="T61" fmla="*/ 537 h 809"/>
                            <a:gd name="T62" fmla="*/ 1190 w 1407"/>
                            <a:gd name="T63" fmla="*/ 558 h 809"/>
                            <a:gd name="T64" fmla="*/ 1173 w 1407"/>
                            <a:gd name="T65" fmla="*/ 581 h 809"/>
                            <a:gd name="T66" fmla="*/ 1186 w 1407"/>
                            <a:gd name="T67" fmla="*/ 584 h 809"/>
                            <a:gd name="T68" fmla="*/ 1216 w 1407"/>
                            <a:gd name="T69" fmla="*/ 609 h 809"/>
                            <a:gd name="T70" fmla="*/ 1217 w 1407"/>
                            <a:gd name="T71" fmla="*/ 640 h 809"/>
                            <a:gd name="T72" fmla="*/ 1201 w 1407"/>
                            <a:gd name="T73" fmla="*/ 655 h 809"/>
                            <a:gd name="T74" fmla="*/ 1192 w 1407"/>
                            <a:gd name="T75" fmla="*/ 656 h 809"/>
                            <a:gd name="T76" fmla="*/ 1192 w 1407"/>
                            <a:gd name="T77" fmla="*/ 658 h 809"/>
                            <a:gd name="T78" fmla="*/ 1183 w 1407"/>
                            <a:gd name="T79" fmla="*/ 669 h 809"/>
                            <a:gd name="T80" fmla="*/ 1162 w 1407"/>
                            <a:gd name="T81" fmla="*/ 674 h 809"/>
                            <a:gd name="T82" fmla="*/ 1153 w 1407"/>
                            <a:gd name="T83" fmla="*/ 675 h 809"/>
                            <a:gd name="T84" fmla="*/ 1139 w 1407"/>
                            <a:gd name="T85" fmla="*/ 680 h 809"/>
                            <a:gd name="T86" fmla="*/ 1137 w 1407"/>
                            <a:gd name="T87" fmla="*/ 692 h 809"/>
                            <a:gd name="T88" fmla="*/ 1136 w 1407"/>
                            <a:gd name="T89" fmla="*/ 714 h 809"/>
                            <a:gd name="T90" fmla="*/ 1136 w 1407"/>
                            <a:gd name="T91" fmla="*/ 736 h 809"/>
                            <a:gd name="T92" fmla="*/ 1136 w 1407"/>
                            <a:gd name="T93" fmla="*/ 739 h 809"/>
                            <a:gd name="T94" fmla="*/ 1400 w 1407"/>
                            <a:gd name="T95" fmla="*/ 809 h 809"/>
                            <a:gd name="T96" fmla="*/ 1407 w 1407"/>
                            <a:gd name="T97" fmla="*/ 710 h 809"/>
                            <a:gd name="T98" fmla="*/ 697 w 1407"/>
                            <a:gd name="T99" fmla="*/ 0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07" h="809">
                              <a:moveTo>
                                <a:pt x="697" y="0"/>
                              </a:moveTo>
                              <a:cubicBezTo>
                                <a:pt x="351" y="0"/>
                                <a:pt x="63" y="247"/>
                                <a:pt x="0" y="574"/>
                              </a:cubicBezTo>
                              <a:cubicBezTo>
                                <a:pt x="74" y="541"/>
                                <a:pt x="137" y="488"/>
                                <a:pt x="198" y="436"/>
                              </a:cubicBezTo>
                              <a:cubicBezTo>
                                <a:pt x="280" y="366"/>
                                <a:pt x="357" y="300"/>
                                <a:pt x="448" y="300"/>
                              </a:cubicBezTo>
                              <a:cubicBezTo>
                                <a:pt x="521" y="300"/>
                                <a:pt x="603" y="369"/>
                                <a:pt x="708" y="456"/>
                              </a:cubicBezTo>
                              <a:cubicBezTo>
                                <a:pt x="814" y="544"/>
                                <a:pt x="944" y="652"/>
                                <a:pt x="1107" y="726"/>
                              </a:cubicBezTo>
                              <a:cubicBezTo>
                                <a:pt x="1107" y="722"/>
                                <a:pt x="1107" y="719"/>
                                <a:pt x="1107" y="715"/>
                              </a:cubicBezTo>
                              <a:cubicBezTo>
                                <a:pt x="1107" y="706"/>
                                <a:pt x="1107" y="698"/>
                                <a:pt x="1107" y="690"/>
                              </a:cubicBezTo>
                              <a:cubicBezTo>
                                <a:pt x="1108" y="681"/>
                                <a:pt x="1109" y="671"/>
                                <a:pt x="1116" y="662"/>
                              </a:cubicBezTo>
                              <a:cubicBezTo>
                                <a:pt x="1117" y="661"/>
                                <a:pt x="1119" y="659"/>
                                <a:pt x="1120" y="658"/>
                              </a:cubicBezTo>
                              <a:cubicBezTo>
                                <a:pt x="1115" y="657"/>
                                <a:pt x="1110" y="658"/>
                                <a:pt x="1104" y="659"/>
                              </a:cubicBezTo>
                              <a:cubicBezTo>
                                <a:pt x="1103" y="659"/>
                                <a:pt x="1103" y="659"/>
                                <a:pt x="1103" y="659"/>
                              </a:cubicBezTo>
                              <a:cubicBezTo>
                                <a:pt x="1095" y="661"/>
                                <a:pt x="1085" y="663"/>
                                <a:pt x="1075" y="660"/>
                              </a:cubicBezTo>
                              <a:cubicBezTo>
                                <a:pt x="1067" y="657"/>
                                <a:pt x="1060" y="651"/>
                                <a:pt x="1057" y="643"/>
                              </a:cubicBezTo>
                              <a:cubicBezTo>
                                <a:pt x="1054" y="635"/>
                                <a:pt x="1055" y="628"/>
                                <a:pt x="1058" y="622"/>
                              </a:cubicBezTo>
                              <a:cubicBezTo>
                                <a:pt x="1061" y="616"/>
                                <a:pt x="1066" y="613"/>
                                <a:pt x="1070" y="611"/>
                              </a:cubicBezTo>
                              <a:cubicBezTo>
                                <a:pt x="1049" y="606"/>
                                <a:pt x="1045" y="592"/>
                                <a:pt x="1045" y="584"/>
                              </a:cubicBezTo>
                              <a:cubicBezTo>
                                <a:pt x="1045" y="577"/>
                                <a:pt x="1047" y="571"/>
                                <a:pt x="1052" y="567"/>
                              </a:cubicBezTo>
                              <a:cubicBezTo>
                                <a:pt x="1061" y="557"/>
                                <a:pt x="1076" y="558"/>
                                <a:pt x="1085" y="558"/>
                              </a:cubicBezTo>
                              <a:cubicBezTo>
                                <a:pt x="1085" y="558"/>
                                <a:pt x="1086" y="558"/>
                                <a:pt x="1087" y="558"/>
                              </a:cubicBezTo>
                              <a:cubicBezTo>
                                <a:pt x="1090" y="558"/>
                                <a:pt x="1092" y="558"/>
                                <a:pt x="1095" y="558"/>
                              </a:cubicBezTo>
                              <a:cubicBezTo>
                                <a:pt x="1098" y="558"/>
                                <a:pt x="1100" y="558"/>
                                <a:pt x="1102" y="558"/>
                              </a:cubicBezTo>
                              <a:cubicBezTo>
                                <a:pt x="1106" y="558"/>
                                <a:pt x="1106" y="558"/>
                                <a:pt x="1106" y="558"/>
                              </a:cubicBezTo>
                              <a:cubicBezTo>
                                <a:pt x="1099" y="557"/>
                                <a:pt x="1094" y="557"/>
                                <a:pt x="1089" y="556"/>
                              </a:cubicBezTo>
                              <a:cubicBezTo>
                                <a:pt x="1079" y="554"/>
                                <a:pt x="1065" y="551"/>
                                <a:pt x="1065" y="537"/>
                              </a:cubicBezTo>
                              <a:cubicBezTo>
                                <a:pt x="1065" y="532"/>
                                <a:pt x="1067" y="527"/>
                                <a:pt x="1071" y="523"/>
                              </a:cubicBezTo>
                              <a:cubicBezTo>
                                <a:pt x="1077" y="517"/>
                                <a:pt x="1087" y="517"/>
                                <a:pt x="1090" y="517"/>
                              </a:cubicBezTo>
                              <a:cubicBezTo>
                                <a:pt x="1148" y="516"/>
                                <a:pt x="1148" y="516"/>
                                <a:pt x="1148" y="516"/>
                              </a:cubicBezTo>
                              <a:cubicBezTo>
                                <a:pt x="1148" y="516"/>
                                <a:pt x="1148" y="516"/>
                                <a:pt x="1148" y="516"/>
                              </a:cubicBezTo>
                              <a:cubicBezTo>
                                <a:pt x="1156" y="516"/>
                                <a:pt x="1163" y="523"/>
                                <a:pt x="1163" y="531"/>
                              </a:cubicBezTo>
                              <a:cubicBezTo>
                                <a:pt x="1163" y="533"/>
                                <a:pt x="1162" y="535"/>
                                <a:pt x="1161" y="537"/>
                              </a:cubicBezTo>
                              <a:cubicBezTo>
                                <a:pt x="1181" y="541"/>
                                <a:pt x="1190" y="547"/>
                                <a:pt x="1190" y="558"/>
                              </a:cubicBezTo>
                              <a:cubicBezTo>
                                <a:pt x="1190" y="564"/>
                                <a:pt x="1187" y="574"/>
                                <a:pt x="1173" y="581"/>
                              </a:cubicBezTo>
                              <a:cubicBezTo>
                                <a:pt x="1178" y="582"/>
                                <a:pt x="1182" y="582"/>
                                <a:pt x="1186" y="584"/>
                              </a:cubicBezTo>
                              <a:cubicBezTo>
                                <a:pt x="1199" y="588"/>
                                <a:pt x="1210" y="598"/>
                                <a:pt x="1216" y="609"/>
                              </a:cubicBezTo>
                              <a:cubicBezTo>
                                <a:pt x="1221" y="620"/>
                                <a:pt x="1222" y="631"/>
                                <a:pt x="1217" y="640"/>
                              </a:cubicBezTo>
                              <a:cubicBezTo>
                                <a:pt x="1214" y="647"/>
                                <a:pt x="1208" y="653"/>
                                <a:pt x="1201" y="655"/>
                              </a:cubicBezTo>
                              <a:cubicBezTo>
                                <a:pt x="1198" y="656"/>
                                <a:pt x="1195" y="656"/>
                                <a:pt x="1192" y="656"/>
                              </a:cubicBezTo>
                              <a:cubicBezTo>
                                <a:pt x="1192" y="657"/>
                                <a:pt x="1192" y="657"/>
                                <a:pt x="1192" y="658"/>
                              </a:cubicBezTo>
                              <a:cubicBezTo>
                                <a:pt x="1191" y="663"/>
                                <a:pt x="1188" y="667"/>
                                <a:pt x="1183" y="669"/>
                              </a:cubicBezTo>
                              <a:cubicBezTo>
                                <a:pt x="1178" y="672"/>
                                <a:pt x="1172" y="673"/>
                                <a:pt x="1162" y="674"/>
                              </a:cubicBezTo>
                              <a:cubicBezTo>
                                <a:pt x="1153" y="675"/>
                                <a:pt x="1153" y="675"/>
                                <a:pt x="1153" y="675"/>
                              </a:cubicBezTo>
                              <a:cubicBezTo>
                                <a:pt x="1145" y="677"/>
                                <a:pt x="1141" y="677"/>
                                <a:pt x="1139" y="680"/>
                              </a:cubicBezTo>
                              <a:cubicBezTo>
                                <a:pt x="1137" y="683"/>
                                <a:pt x="1137" y="687"/>
                                <a:pt x="1137" y="692"/>
                              </a:cubicBezTo>
                              <a:cubicBezTo>
                                <a:pt x="1136" y="699"/>
                                <a:pt x="1136" y="707"/>
                                <a:pt x="1136" y="714"/>
                              </a:cubicBezTo>
                              <a:cubicBezTo>
                                <a:pt x="1136" y="721"/>
                                <a:pt x="1136" y="729"/>
                                <a:pt x="1136" y="736"/>
                              </a:cubicBezTo>
                              <a:cubicBezTo>
                                <a:pt x="1136" y="737"/>
                                <a:pt x="1136" y="738"/>
                                <a:pt x="1136" y="739"/>
                              </a:cubicBezTo>
                              <a:cubicBezTo>
                                <a:pt x="1216" y="773"/>
                                <a:pt x="1304" y="798"/>
                                <a:pt x="1400" y="809"/>
                              </a:cubicBezTo>
                              <a:cubicBezTo>
                                <a:pt x="1404" y="777"/>
                                <a:pt x="1407" y="744"/>
                                <a:pt x="1407" y="710"/>
                              </a:cubicBezTo>
                              <a:cubicBezTo>
                                <a:pt x="1407" y="318"/>
                                <a:pt x="1089" y="0"/>
                                <a:pt x="69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7"/>
                      <wps:cNvSpPr>
                        <a:spLocks/>
                      </wps:cNvSpPr>
                      <wps:spPr bwMode="auto">
                        <a:xfrm>
                          <a:off x="0" y="195943"/>
                          <a:ext cx="805630" cy="356810"/>
                        </a:xfrm>
                        <a:custGeom>
                          <a:avLst/>
                          <a:gdLst>
                            <a:gd name="T0" fmla="*/ 457 w 1406"/>
                            <a:gd name="T1" fmla="*/ 622 h 622"/>
                            <a:gd name="T2" fmla="*/ 1254 w 1406"/>
                            <a:gd name="T3" fmla="*/ 530 h 622"/>
                            <a:gd name="T4" fmla="*/ 1402 w 1406"/>
                            <a:gd name="T5" fmla="*/ 523 h 622"/>
                            <a:gd name="T6" fmla="*/ 1406 w 1406"/>
                            <a:gd name="T7" fmla="*/ 508 h 622"/>
                            <a:gd name="T8" fmla="*/ 694 w 1406"/>
                            <a:gd name="T9" fmla="*/ 145 h 622"/>
                            <a:gd name="T10" fmla="*/ 461 w 1406"/>
                            <a:gd name="T11" fmla="*/ 0 h 622"/>
                            <a:gd name="T12" fmla="*/ 238 w 1406"/>
                            <a:gd name="T13" fmla="*/ 125 h 622"/>
                            <a:gd name="T14" fmla="*/ 5 w 1406"/>
                            <a:gd name="T15" fmla="*/ 280 h 622"/>
                            <a:gd name="T16" fmla="*/ 0 w 1406"/>
                            <a:gd name="T17" fmla="*/ 367 h 622"/>
                            <a:gd name="T18" fmla="*/ 19 w 1406"/>
                            <a:gd name="T19" fmla="*/ 533 h 622"/>
                            <a:gd name="T20" fmla="*/ 457 w 1406"/>
                            <a:gd name="T21" fmla="*/ 622 h 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06" h="622">
                              <a:moveTo>
                                <a:pt x="457" y="622"/>
                              </a:moveTo>
                              <a:cubicBezTo>
                                <a:pt x="553" y="605"/>
                                <a:pt x="882" y="548"/>
                                <a:pt x="1254" y="530"/>
                              </a:cubicBezTo>
                              <a:cubicBezTo>
                                <a:pt x="1297" y="528"/>
                                <a:pt x="1349" y="526"/>
                                <a:pt x="1402" y="523"/>
                              </a:cubicBezTo>
                              <a:cubicBezTo>
                                <a:pt x="1404" y="518"/>
                                <a:pt x="1405" y="513"/>
                                <a:pt x="1406" y="508"/>
                              </a:cubicBezTo>
                              <a:cubicBezTo>
                                <a:pt x="1085" y="471"/>
                                <a:pt x="861" y="284"/>
                                <a:pt x="694" y="145"/>
                              </a:cubicBezTo>
                              <a:cubicBezTo>
                                <a:pt x="596" y="64"/>
                                <a:pt x="518" y="0"/>
                                <a:pt x="461" y="0"/>
                              </a:cubicBezTo>
                              <a:cubicBezTo>
                                <a:pt x="385" y="0"/>
                                <a:pt x="317" y="58"/>
                                <a:pt x="238" y="125"/>
                              </a:cubicBezTo>
                              <a:cubicBezTo>
                                <a:pt x="171" y="182"/>
                                <a:pt x="96" y="246"/>
                                <a:pt x="5" y="280"/>
                              </a:cubicBezTo>
                              <a:cubicBezTo>
                                <a:pt x="1" y="308"/>
                                <a:pt x="0" y="337"/>
                                <a:pt x="0" y="367"/>
                              </a:cubicBezTo>
                              <a:cubicBezTo>
                                <a:pt x="0" y="424"/>
                                <a:pt x="6" y="480"/>
                                <a:pt x="19" y="533"/>
                              </a:cubicBezTo>
                              <a:cubicBezTo>
                                <a:pt x="133" y="537"/>
                                <a:pt x="283" y="559"/>
                                <a:pt x="457" y="62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8"/>
                      <wps:cNvSpPr>
                        <a:spLocks/>
                      </wps:cNvSpPr>
                      <wps:spPr bwMode="auto">
                        <a:xfrm>
                          <a:off x="304800" y="522515"/>
                          <a:ext cx="491485" cy="190958"/>
                        </a:xfrm>
                        <a:custGeom>
                          <a:avLst/>
                          <a:gdLst>
                            <a:gd name="T0" fmla="*/ 723 w 858"/>
                            <a:gd name="T1" fmla="*/ 6 h 333"/>
                            <a:gd name="T2" fmla="*/ 0 w 858"/>
                            <a:gd name="T3" fmla="*/ 86 h 333"/>
                            <a:gd name="T4" fmla="*/ 134 w 858"/>
                            <a:gd name="T5" fmla="*/ 148 h 333"/>
                            <a:gd name="T6" fmla="*/ 647 w 858"/>
                            <a:gd name="T7" fmla="*/ 333 h 333"/>
                            <a:gd name="T8" fmla="*/ 858 w 858"/>
                            <a:gd name="T9" fmla="*/ 0 h 333"/>
                            <a:gd name="T10" fmla="*/ 723 w 858"/>
                            <a:gd name="T11" fmla="*/ 6 h 333"/>
                          </a:gdLst>
                          <a:ahLst/>
                          <a:cxnLst>
                            <a:cxn ang="0">
                              <a:pos x="T0" y="T1"/>
                            </a:cxn>
                            <a:cxn ang="0">
                              <a:pos x="T2" y="T3"/>
                            </a:cxn>
                            <a:cxn ang="0">
                              <a:pos x="T4" y="T5"/>
                            </a:cxn>
                            <a:cxn ang="0">
                              <a:pos x="T6" y="T7"/>
                            </a:cxn>
                            <a:cxn ang="0">
                              <a:pos x="T8" y="T9"/>
                            </a:cxn>
                            <a:cxn ang="0">
                              <a:pos x="T10" y="T11"/>
                            </a:cxn>
                          </a:cxnLst>
                          <a:rect l="0" t="0" r="r" b="b"/>
                          <a:pathLst>
                            <a:path w="858" h="333">
                              <a:moveTo>
                                <a:pt x="723" y="6"/>
                              </a:moveTo>
                              <a:cubicBezTo>
                                <a:pt x="416" y="21"/>
                                <a:pt x="140" y="62"/>
                                <a:pt x="0" y="86"/>
                              </a:cubicBezTo>
                              <a:cubicBezTo>
                                <a:pt x="43" y="104"/>
                                <a:pt x="88" y="124"/>
                                <a:pt x="134" y="148"/>
                              </a:cubicBezTo>
                              <a:cubicBezTo>
                                <a:pt x="320" y="243"/>
                                <a:pt x="496" y="300"/>
                                <a:pt x="647" y="333"/>
                              </a:cubicBezTo>
                              <a:cubicBezTo>
                                <a:pt x="746" y="245"/>
                                <a:pt x="820" y="131"/>
                                <a:pt x="858" y="0"/>
                              </a:cubicBezTo>
                              <a:cubicBezTo>
                                <a:pt x="809" y="2"/>
                                <a:pt x="763" y="4"/>
                                <a:pt x="723" y="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
                      <wps:cNvSpPr>
                        <a:spLocks/>
                      </wps:cNvSpPr>
                      <wps:spPr bwMode="auto">
                        <a:xfrm>
                          <a:off x="19050" y="527957"/>
                          <a:ext cx="634804" cy="287282"/>
                        </a:xfrm>
                        <a:custGeom>
                          <a:avLst/>
                          <a:gdLst>
                            <a:gd name="T0" fmla="*/ 617 w 1108"/>
                            <a:gd name="T1" fmla="*/ 175 h 501"/>
                            <a:gd name="T2" fmla="*/ 0 w 1108"/>
                            <a:gd name="T3" fmla="*/ 0 h 501"/>
                            <a:gd name="T4" fmla="*/ 679 w 1108"/>
                            <a:gd name="T5" fmla="*/ 501 h 501"/>
                            <a:gd name="T6" fmla="*/ 1108 w 1108"/>
                            <a:gd name="T7" fmla="*/ 357 h 501"/>
                            <a:gd name="T8" fmla="*/ 617 w 1108"/>
                            <a:gd name="T9" fmla="*/ 175 h 501"/>
                          </a:gdLst>
                          <a:ahLst/>
                          <a:cxnLst>
                            <a:cxn ang="0">
                              <a:pos x="T0" y="T1"/>
                            </a:cxn>
                            <a:cxn ang="0">
                              <a:pos x="T2" y="T3"/>
                            </a:cxn>
                            <a:cxn ang="0">
                              <a:pos x="T4" y="T5"/>
                            </a:cxn>
                            <a:cxn ang="0">
                              <a:pos x="T6" y="T7"/>
                            </a:cxn>
                            <a:cxn ang="0">
                              <a:pos x="T8" y="T9"/>
                            </a:cxn>
                          </a:cxnLst>
                          <a:rect l="0" t="0" r="r" b="b"/>
                          <a:pathLst>
                            <a:path w="1108" h="501">
                              <a:moveTo>
                                <a:pt x="617" y="175"/>
                              </a:moveTo>
                              <a:cubicBezTo>
                                <a:pt x="364" y="46"/>
                                <a:pt x="151" y="7"/>
                                <a:pt x="0" y="0"/>
                              </a:cubicBezTo>
                              <a:cubicBezTo>
                                <a:pt x="89" y="290"/>
                                <a:pt x="359" y="501"/>
                                <a:pt x="679" y="501"/>
                              </a:cubicBezTo>
                              <a:cubicBezTo>
                                <a:pt x="840" y="501"/>
                                <a:pt x="989" y="447"/>
                                <a:pt x="1108" y="357"/>
                              </a:cubicBezTo>
                              <a:cubicBezTo>
                                <a:pt x="961" y="322"/>
                                <a:pt x="793" y="266"/>
                                <a:pt x="617" y="17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2846A14" id="Group 87" o:spid="_x0000_s1026" style="position:absolute;margin-left:389.9pt;margin-top:735.85pt;width:64.1pt;height:64.15pt;z-index:-251632640;mso-position-horizontal-relative:page;mso-position-vertical-relative:page" coordsize="8142,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y0Rw8AAPpPAAAOAAAAZHJzL2Uyb0RvYy54bWzsXG1v4zYS/n7A/QfBHw/YRtQLJQXNFuhL&#10;igP2egV2D/dZsZ3YOMfy2c5m28P993uGHEocWYzp3R5QoOmHrcOMhpx5KPKZF+frbz49bpKPy/1h&#10;3W1vZuqrdJYst/Nusd4+3Mz+8eH2TT1LDsd2u2g33XZ5M/tleZh98/bPf/r6eXe9zLpVt1ks9wmU&#10;bA/Xz7ub2ep43F1fXR3mq+Vje/iq2y23+OV9t39sj/hx/3C12LfP0P64ucrSVF89d/vFbt/Nl4cD&#10;Rr+3v5y9Nfrv75fz49/v7w/LY7K5mWFtR/Pv3vx7R/9evf26vX7Yt7vVes7LaD9jFY/teotJe1Xf&#10;t8c2edqvT1Q9ruf77tDdH7+ad49X3f39er40NsAalY6s+XHfPe2MLQ/Xzw+73k1w7chPn612/tPH&#10;n/fJenEzq6tZsm0fgZGZNsHPcM7z7uEaMj/ud+93P+954MH+RPZ+ut8/0v9hSfLJuPWX3q3LT8dk&#10;jsFaFWkF58/xK3yu0tK6fb4CNidPzVc/DM9llXbPlVne0HNXw6SHbrNe3K43G1rBYf9w991mn3xs&#10;AfXt7e0Pt7cs7oldkT398p932HSHwa+HL/Pr+1W7Wxq4DuQz51e8Adavt/vlknZyomlhNDmkyK1m&#10;+bt33fxfBzJQ/IZ+OEAmuXv+W7cAOu3TsTNbbeT6Wulilkx4P9VKZdaLhc6r0szueXH+dDj+uOwM&#10;jO3Hd4cj1oCNvMAn+4GX/wEQ3j9u8Hr85SrRTZU8JwSsxfJh4aSUJ5Umq6RODWyk0YlgNb2iNKAm&#10;92TKqphWBIN7RaqpA6pKT6rI9bQq7LNeVVGEVOEd6aXyNGAeAO+FqjSkqvGkijKwKuX7XKk06HTf&#10;61UW0uY7/iVtvvMrVU57TAnvv7A23/+6CThN+QAopXQATOVDoHUWWJuPAbZ/aJcpHwVd1tPashEK&#10;RWBtmY+CLpuAthEKeUibj0JYm0AhrcqQNoGCDqCQCRTSMrTfMoFCkQcsFSikcO/0kZEJFLIAprlA&#10;ATdKQFsuUFBqem25QCEtQn7LfRTKOnAQ5RKFMgutzUeh1FVgbRKFOrg2H4UytHtziUIdwhTX63Bu&#10;BbUVEoUmtLbCRyGsTaCg0pDfCoFCyNJCoKDS0BlSCBSC2kYoNAFMC4lC4OwtJAo66DeBQh7YIaVE&#10;oVKBtZUChSzwnpYChRRH9PR7WgoUVGhtEoXgXVoKFHDgT3IF0JVhVyoV1iZQCGoTKCgdOntLiULg&#10;DNECBaVDKGiBQghTLVBQQRS0QCG0e4kM9ixEqSpkqRYo1CFLJQp16M3SAoXQaakFClnwrtc+CjoN&#10;3KcUWgyWZtiW07u38lHQReAGrAQKCMpC2nwUdBngSJVEoQmdb5WPgg6xQQqGBktVWJuPQpDVVAIF&#10;VYd2SCVQ0AEUaoGCAjGbRqEWKISIfS1QUGVobbVAAeRn8gypJQp56CSvBQp1YIfUEgW8zgFLBQoA&#10;a3ptEgWEJwFtPgqVCvCQRqIQ1Nb4KFShmKiRKIS1+ShUcO+kpY1AoUD0NG1p46OA6DGgTaCAODSk&#10;zUehUgFMGx+FcGzb+CB4qhBN9/Fyu3Ih9PzTlmNofEpayoilJnLfdQdKe1BAjXj9g+I8BaQo4A4I&#10;AwsSzqOE4WoSNokWLO5lzfAkCZtI/qwwHEXCLhXzsmYKX0laxZlIaQojHmckBaBGPM5MijCNeJyh&#10;ii1FiGizTi+bSjEiaUcMGCXOpmZxpmZsahZnKoVxZjFxpmZsKuKwmLVTIEbaEWhFibudG2cqhVJG&#10;e5ypOZuax5lKwZDRHmcqRTskjmgmxtSCTUW4EiXOpiIeiRJnUxFwRImzqUWcqRRSkKkIGWK0U8xg&#10;xONMLdlUkP4o7WxqGWdqyaaCtsdoJ95OawcvjxJnU0G8o8TZVDDrKHE2FdQ5SpxNBTeOESdyTKaC&#10;/EaJs6lVnKlEb432OFOJvxrxOFOJoBrxOFOJgZI4GGaMqUQxjXicqcQhjXicqUQSjXicqTWbWseZ&#10;SjSPtIPGxZhKPM6Ix5lKRM2Ix5nasKlNnKlEtYx2YarlHUyX9ijbjQt2+1mCgt0d2dte79ojsSz3&#10;MXlG6ZFKEckKFSbUG+gXj93H5YfOiByJbYHVmYlNzQ/TDb+fP92t598uf/Wlc8qcYJlcIdxZFeC5&#10;GMvsAYxlmFGLBWoUDguhbko5vzalvVWcHoUrjNQX2AzWSqMedQ07jJuOwT47QcbvQq7NM26GHMcp&#10;zYDKhT8Dyh3+MEFxdoaSct2nqnRqXZTb48lNjCqItaEvPp2fAZVC80yJrJ7njoaSfJhY4wLyhqma&#10;YcZR/Ih2k/dQQJklf86MQV71r8ZZTw0PpQKMflwD4ClLUCq5xBLrYW1PP2/FCFnIXfYCGMaZDaOC&#10;csEkyvpY24vTU8aT2Pt3GGdSjBTEJZMg/jMAm/NkUMbBBCsbxlO3IfoDJQYTu09RVhn5Pmo86hVR&#10;KUWyZMnIXSnlGcy4OY97S1C84fELgE8p5TbhrpRJjrZ8bpiEzwA9cNTz7kqZvunc7HtPGa8YEYS/&#10;hVHqsYvKLthdqFPbh7A1hTIcYsZCNXaXPXlR3o7fXSnYsFE2ehlRADLjJe5KMbkbx/2P8Ujg3UOV&#10;3MIplQqAVTl6GVMm0ygIXTAJu6u0HHnAhFkWai7SEt51PB5piXxomIT5zekkbOElbzwKDtYt4xUz&#10;bzmZhN+ryyzha3SsTOEuNJiMJkctyh+PcxdKTv5Dvbsix+MmSSkLRbtoDDzztpNxkEorf8HNmFLW&#10;10wibl8Ywu/J+Fhx40McHnGs9A+NXjo+00qUmcXLSCl8WtSQNYmYBC+heQiXl1BGDU+kbDzudqMd&#10;j8MEdSlWJs+uyPHf0yRUcDNuGVlCZafB98PWduNDNug8Jii8WWWorvuYoGzA4/KeQWmNxy84IBWV&#10;GmjFI5qNyhqPyw3Rj19ydvUPod4mLHG7y4YFg7sQWZtFDVFqhLs4Ei4Rs8pJ2F0n44zhJZeWcsfK&#10;KPzImHeVI5qKsp2xBHU5WlTcFs44bNBghr4lGYgCuUXbXdS7C9U8O45EXPwkHDloGaehC4hZCerY&#10;YvKUiceQnIrAhO8TFOuEMuVI38k4W3hBCKRQ4rPmj4768+OXEG4qBpHvbX6r973ipIS2rMQbZ448&#10;pKAi3MVbWKO+6vteUb2VJrcZp2ESPgn0BWG1Qp2QlY2Oj7jxuC2smNzpEblTOGasJaNjhfpqyELE&#10;5NFb2OUCNAqcwl2cI9C2O3dwlxu39DXSEs6da7z5chL7ZleuudPmOZRieVQfL7GEldnCiLdiNx6Y&#10;/IJ0x7Ayyz5OJ0Haf9LCvqV4fn4LuwOvGm3VnAPQanRAosJpgOcG2DhMCqdstLtMdgu7qJLZEJv1&#10;onGc0tG7yynLUePy3ZIyUxRn8zhv5nsKNlEqzpz+fU7OGDq0FKPbmlq0zTwbU+DcdjwASTuCTnFO&#10;51HPuOmb/0+jsiL9Nmve3GKzvylui/JNgzzSm1Q13zYacVzx/e1/KdOniuvVerFYbt+tt0vXw6+K&#10;uF5u/jaB7b43XfyUTGxKFNoodei1jo86zFPzH/tciKFpf7sw5q6W7eIH/nxs1xv7+Uqu2DgPZrv/&#10;G0eYHnBq+7Z94nfd4he0gON7FvgCw6rb/zpLnvGdhZvZ4d9P7X45SzZ/3aJ5vVEFFayO5oeirCj9&#10;svd/c+f/Zvv0+F2HXnkcW+12Dq03s6P7+N3RfkcCX1IAru+273dzEjTZ1P3h+OHTP9v9LtnhIx7C&#10;4n/qXPN7e+16yGlz9LKwjjrZrSH8A1rvrXn//x58HMGjHnxzSItOewD8pT349oUHBWhsdqW9pv1s&#10;vgORlprqpvQdiLxEls69rq6L/7O68IGxbXtgDjK02APUvlNIm45a/Gtf9kEIV28vpLKS25pPdOFS&#10;7cXKnNoeJnQhCdcL4VTi9p8TXYgeezGEcdO6cDP0QtDFLTEnukANe7ESffaT6wLl64V0EzIR+6OX&#10;wgU/rYqIcC9VuG6/k2UhHTWIBbxFnQ69qiznxuhTVb7rgVBgXb7vua/0VJXvedQHAqp813ODzqkq&#10;3/G5aWKe2BDUP9GbqLjl6lSX7/kyD2wIOsh6XeFNT8FFLyZ2Pc6i1wadiQ4kju3+uA06RFb6Nq3P&#10;rDvinUHdkV4Buh+HuqKlzdiulv/3ufBBwudSjrSWLlhxX5OzamquV5fINPmcDce2UY+DmcmIVCp/&#10;YiafcS20HOXtc86Ol7aI5pZE57md5JLEm6Oy5YhlFjCMAqJylM/HQW/HEabDQkLmPCl3tZRCptRr&#10;ThhlNgPiDMEFYKagGC52ipLr2zLBQ0aREYIq404YBqPWn3N+XajJld0xMiONW8KufegBO+8eTpgq&#10;mSBii7KCj2O7KywqVDqOdY21Nrd4OR9bDpTLSIwHL6hv2CcKNL55u91ukMIu0U1I3+Gi7WRziVFu&#10;V/StHvOMiNUzaiemYVkVPH2D/Y2JCV9jIDjhNQb6fcdAlPUexUDmnP2tYyCkQ2pXU8uy0nZKDIFQ&#10;gSCVDj0KhJA8b/pk+xcFQhVCieekdifmEOIIRgjOm7uKwyDiU3GivBNafBqO775MqvFJuMop0JhQ&#10;5JNw+GFak8/BkcOe1iQ4uOHNE6b5FByrmdbkM3AKCyb0iMgn7OuAs3E4vJLvaPJNF9gXMVLadkRI&#10;CccpQgr8zC1nLn/M9jIdLbjMM0rfcmO07R5yN7G9s9EaEEsgkCWh+1Yh6end8lx3QP7PH8U7ZYUt&#10;ASY3neU/OQWOmCBz6Rim5EyARn1wVC8iaX4BomaowKHsDKLkUPPEStazDDSYIZ5iUfLY6PddUXH5&#10;VPhnDKvvHZjyylHghFeO8jvnKLhBRhzFVId+a44C4sFfd0CLSeOKqy5Xq3MwGBw2RFGyusps8ITt&#10;80UURdsvpioXLQ0ExL82lfkOY4mKtDkQB6ExS0H7KCcCBhmfptBNPqHGZym6Mlm5CUU+TYGSaVU+&#10;TaHVgF1MLUoQFeSrJ5flE5Wwo3ymIhwFbP7IDAPmfxllMLgRZ6AdM8UZgIm5huB12piY8GXWkPPf&#10;IpIZBsVN9SLotjf0BTciX4iIZzzOkCNkp3uy3/L2pscW94fJUWdJQ83cZqSq4eJoMeoqodfHsAZ7&#10;jERN0XCiKHc1GbvaqrF8KJNt+6fO943AhK93O5zwerd/9t1u/ioa/sCcebH5j+HRX7Dzf8Zn/0/2&#10;vf0fAAAA//8DAFBLAwQUAAYACAAAACEAkdeQZOMAAAANAQAADwAAAGRycy9kb3ducmV2LnhtbEyP&#10;zU7DMBCE70i8g7VI3Kgdfpo2xKmqCjhVSLRIiJsbb5Oo8TqK3SR9e5YTHHdmNPtNvppcKwbsQ+NJ&#10;QzJTIJBKbxuqNHzuX+8WIEI0ZE3rCTVcMMCquL7KTWb9SB847GIluIRCZjTUMXaZlKGs0Zkw8x0S&#10;e0ffOxP57CtpezNyuWvlvVJz6UxD/KE2HW5qLE+7s9PwNppx/ZC8DNvTcXP53j+9f20T1Pr2Zlo/&#10;g4g4xb8w/OIzOhTMdPBnskG0GtJ0yeiRjcc0SUFwZKkWPO/A0lwpBbLI5f8VxQ8AAAD//wMAUEsB&#10;Ai0AFAAGAAgAAAAhALaDOJL+AAAA4QEAABMAAAAAAAAAAAAAAAAAAAAAAFtDb250ZW50X1R5cGVz&#10;XS54bWxQSwECLQAUAAYACAAAACEAOP0h/9YAAACUAQAACwAAAAAAAAAAAAAAAAAvAQAAX3JlbHMv&#10;LnJlbHNQSwECLQAUAAYACAAAACEAoFM8tEcPAAD6TwAADgAAAAAAAAAAAAAAAAAuAgAAZHJzL2Uy&#10;b0RvYy54bWxQSwECLQAUAAYACAAAACEAkdeQZOMAAAANAQAADwAAAAAAAAAAAAAAAAChEQAAZHJz&#10;L2Rvd25yZXYueG1sUEsFBgAAAAAEAAQA8wAAALESAAAAAA==&#10;">
              <v:shape id="Freeform 6" o:spid="_x0000_s1027" style="position:absolute;left:81;width:8061;height:4637;visibility:visible;mso-wrap-style:square;v-text-anchor:top" coordsize="140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GSwQAAANsAAAAPAAAAZHJzL2Rvd25yZXYueG1sRE/LisIw&#10;FN0L/kO4gjubzixEOsYiMoKDzKI+YNxdm9sHbW5KE7Xz92YhuDyc9zIdTCvu1LvasoKPKAZBnFtd&#10;c6ngdNzOFiCcR9bYWiYF/+QgXY1HS0y0fXBG94MvRQhhl6CCyvsukdLlFRl0ke2IA1fY3qAPsC+l&#10;7vERwk0rP+N4Lg3WHBoq7GhTUd4cbkbBxTZl9jv/3v/9+Oa8b4rMXuNMqelkWH+B8DT4t/jl3mkF&#10;izA2fAk/QK6eAAAA//8DAFBLAQItABQABgAIAAAAIQDb4fbL7gAAAIUBAAATAAAAAAAAAAAAAAAA&#10;AAAAAABbQ29udGVudF9UeXBlc10ueG1sUEsBAi0AFAAGAAgAAAAhAFr0LFu/AAAAFQEAAAsAAAAA&#10;AAAAAAAAAAAAHwEAAF9yZWxzLy5yZWxzUEsBAi0AFAAGAAgAAAAhAO128ZLBAAAA2wAAAA8AAAAA&#10;AAAAAAAAAAAABwIAAGRycy9kb3ducmV2LnhtbFBLBQYAAAAAAwADALcAAAD1AgAAAAA=&#10;" path="m697,c351,,63,247,,574,74,541,137,488,198,436,280,366,357,300,448,300v73,,155,69,260,156c814,544,944,652,1107,726v,-4,,-7,,-11c1107,706,1107,698,1107,690v1,-9,2,-19,9,-28c1117,661,1119,659,1120,658v-5,-1,-10,,-16,1c1103,659,1103,659,1103,659v-8,2,-18,4,-28,1c1067,657,1060,651,1057,643v-3,-8,-2,-15,1,-21c1061,616,1066,613,1070,611v-21,-5,-25,-19,-25,-27c1045,577,1047,571,1052,567v9,-10,24,-9,33,-9c1085,558,1086,558,1087,558v3,,5,,8,c1098,558,1100,558,1102,558v4,,4,,4,c1099,557,1094,557,1089,556v-10,-2,-24,-5,-24,-19c1065,532,1067,527,1071,523v6,-6,16,-6,19,-6c1148,516,1148,516,1148,516v,,,,,c1156,516,1163,523,1163,531v,2,-1,4,-2,6c1181,541,1190,547,1190,558v,6,-3,16,-17,23c1178,582,1182,582,1186,584v13,4,24,14,30,25c1221,620,1222,631,1217,640v-3,7,-9,13,-16,15c1198,656,1195,656,1192,656v,1,,1,,2c1191,663,1188,667,1183,669v-5,3,-11,4,-21,5c1153,675,1153,675,1153,675v-8,2,-12,2,-14,5c1137,683,1137,687,1137,692v-1,7,-1,15,-1,22c1136,721,1136,729,1136,736v,1,,2,,3c1216,773,1304,798,1400,809v4,-32,7,-65,7,-99c1407,318,1089,,697,e" filled="f" stroked="f">
                <v:path arrowok="t" o:connecttype="custom" o:connectlocs="399332,0;0,329043;113440,249935;256672,171974;405634,261400;634233,416177;634233,409871;634233,395540;639389,379489;641681,377196;632514,377769;631941,377769;615899,378342;605587,368597;606160,356559;613035,350253;598711,334776;602722,325030;621629,319871;622775,319871;627358,319871;631368,319871;633660,319871;623920,318725;610170,307833;613608,299808;624493,296368;657723,295795;657723,295795;666317,304394;665171,307833;681786,319871;672046,333056;679495,334776;696682,349107;697255,366877;688088,375476;682932,376049;682932,377196;677776,383502;665744,386368;660588,386941;652567,389807;651421,396686;650848,409298;650848,421909;650848,423629;802101,463756;806112,407005;399332,0" o:connectangles="0,0,0,0,0,0,0,0,0,0,0,0,0,0,0,0,0,0,0,0,0,0,0,0,0,0,0,0,0,0,0,0,0,0,0,0,0,0,0,0,0,0,0,0,0,0,0,0,0,0"/>
              </v:shape>
              <v:shape id="Freeform 7" o:spid="_x0000_s1028" style="position:absolute;top:1959;width:8056;height:3568;visibility:visible;mso-wrap-style:square;v-text-anchor:top" coordsize="140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NxAAAANsAAAAPAAAAZHJzL2Rvd25yZXYueG1sRI/Na8JA&#10;FMTvBf+H5Qleim7qodXoKioIepDi5/mRffnA7NuQ3Saxf71bKHgcZuY3zHzZmVI0VLvCsoKPUQSC&#10;OLG64EzB5bwdTkA4j6yxtEwKHuRguei9zTHWtuUjNSefiQBhF6OC3PsqltIlORl0I1sRBy+1tUEf&#10;ZJ1JXWMb4KaU4yj6lAYLDgs5VrTJKbmffoyCr015uR3O6/dW/6b77tqmK/pulBr0u9UMhKfOv8L/&#10;7Z1WMJnC35fwA+TiCQAA//8DAFBLAQItABQABgAIAAAAIQDb4fbL7gAAAIUBAAATAAAAAAAAAAAA&#10;AAAAAAAAAABbQ29udGVudF9UeXBlc10ueG1sUEsBAi0AFAAGAAgAAAAhAFr0LFu/AAAAFQEAAAsA&#10;AAAAAAAAAAAAAAAAHwEAAF9yZWxzLy5yZWxzUEsBAi0AFAAGAAgAAAAhAD92yE3EAAAA2wAAAA8A&#10;AAAAAAAAAAAAAAAABwIAAGRycy9kb3ducmV2LnhtbFBLBQYAAAAAAwADALcAAAD4AgAAAAA=&#10;" path="m457,622v96,-17,425,-74,797,-92c1297,528,1349,526,1402,523v2,-5,3,-10,4,-15c1085,471,861,284,694,145,596,64,518,,461,,385,,317,58,238,125,171,182,96,246,5,280,1,308,,337,,367v,57,6,113,19,166c133,537,283,559,457,622e" filled="f" stroked="f">
                <v:path arrowok="t" o:connecttype="custom" o:connectlocs="261858,356810;718535,304034;803338,300019;805630,291414;397658,83179;264150,0;136373,71706;2865,160622;0,210529;10887,305755;261858,356810" o:connectangles="0,0,0,0,0,0,0,0,0,0,0"/>
              </v:shape>
              <v:shape id="Freeform 8" o:spid="_x0000_s1029" style="position:absolute;left:3048;top:5225;width:4914;height:1909;visibility:visible;mso-wrap-style:square;v-text-anchor:top" coordsize="85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TwwAAANsAAAAPAAAAZHJzL2Rvd25yZXYueG1sRE/Pa8Iw&#10;FL4L+x/CG+wiM1WYrJ1RRJGJl6GdirdH89Z0a15Kk9n63y8HYceP7/ds0dtaXKn1lWMF41ECgrhw&#10;uuJSwWe+eX4F4QOyxtoxKbiRh8X8YTDDTLuO93Q9hFLEEPYZKjAhNJmUvjBk0Y9cQxy5L9daDBG2&#10;pdQtdjHc1nKSJFNpseLYYLChlaHi5/BrFbynKeP2I9+Z4em8Xr503+nxslbq6bFfvoEI1Id/8d29&#10;1QrSuD5+iT9Azv8AAAD//wMAUEsBAi0AFAAGAAgAAAAhANvh9svuAAAAhQEAABMAAAAAAAAAAAAA&#10;AAAAAAAAAFtDb250ZW50X1R5cGVzXS54bWxQSwECLQAUAAYACAAAACEAWvQsW78AAAAVAQAACwAA&#10;AAAAAAAAAAAAAAAfAQAAX3JlbHMvLnJlbHNQSwECLQAUAAYACAAAACEAqbnvk8MAAADbAAAADwAA&#10;AAAAAAAAAAAAAAAHAgAAZHJzL2Rvd25yZXYueG1sUEsFBgAAAAADAAMAtwAAAPcCAAAAAA==&#10;" path="m723,6c416,21,140,62,,86v43,18,88,38,134,62c320,243,496,300,647,333,746,245,820,131,858,,809,2,763,4,723,6e" filled="f" stroked="f">
                <v:path arrowok="t" o:connecttype="custom" o:connectlocs="414153,3441;0,49316;76759,84870;370619,190958;491485,0;414153,3441" o:connectangles="0,0,0,0,0,0"/>
              </v:shape>
              <v:shape id="Freeform 9" o:spid="_x0000_s1030" style="position:absolute;left:190;top:5279;width:6348;height:2873;visibility:visible;mso-wrap-style:square;v-text-anchor:top" coordsize="110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xdxAAAANsAAAAPAAAAZHJzL2Rvd25yZXYueG1sRI9Ba8JA&#10;FITvQv/D8gredBMPoqmrFItST2rspbdH9jUJzb5Nd7cx+utdQfA4zMw3zGLVm0Z05HxtWUE6TkAQ&#10;F1bXXCr4Om1GMxA+IGtsLJOCC3lYLV8GC8y0PfORujyUIkLYZ6igCqHNpPRFRQb92LbE0fuxzmCI&#10;0pVSOzxHuGnkJEmm0mDNcaHCltYVFb/5v1GwLtL9bn+Y924Tvi9/3Ye5nsqtUsPX/v0NRKA+PMOP&#10;9qdWME/h/iX+ALm8AQAA//8DAFBLAQItABQABgAIAAAAIQDb4fbL7gAAAIUBAAATAAAAAAAAAAAA&#10;AAAAAAAAAABbQ29udGVudF9UeXBlc10ueG1sUEsBAi0AFAAGAAgAAAAhAFr0LFu/AAAAFQEAAAsA&#10;AAAAAAAAAAAAAAAAHwEAAF9yZWxzLy5yZWxzUEsBAi0AFAAGAAgAAAAhAOJczF3EAAAA2wAAAA8A&#10;AAAAAAAAAAAAAAAABwIAAGRycy9kb3ducmV2LnhtbFBLBQYAAAAAAwADALcAAAD4AgAAAAA=&#10;" path="m617,175c364,46,151,7,,,89,290,359,501,679,501v161,,310,-54,429,-144c961,322,793,266,617,175e" filled="f" stroked="f">
                <v:path arrowok="t" o:connecttype="custom" o:connectlocs="353496,100348;0,0;389018,287282;634804,204710;353496,100348" o:connectangles="0,0,0,0,0"/>
              </v:shape>
              <w10:wrap anchorx="page" anchory="page"/>
              <w10:anchorlock/>
            </v:group>
          </w:pict>
        </mc:Fallback>
      </mc:AlternateContent>
    </w:r>
    <w:r w:rsidRPr="008E5975">
      <w:rPr>
        <w:noProof/>
      </w:rPr>
      <mc:AlternateContent>
        <mc:Choice Requires="wps">
          <w:drawing>
            <wp:anchor distT="0" distB="0" distL="114300" distR="114300" simplePos="0" relativeHeight="251653120" behindDoc="0" locked="1" layoutInCell="1" allowOverlap="1" wp14:anchorId="077A5ABB" wp14:editId="7BF779DE">
              <wp:simplePos x="0" y="0"/>
              <wp:positionH relativeFrom="margin">
                <wp:posOffset>34290</wp:posOffset>
              </wp:positionH>
              <wp:positionV relativeFrom="bottomMargin">
                <wp:posOffset>261620</wp:posOffset>
              </wp:positionV>
              <wp:extent cx="1638300" cy="130175"/>
              <wp:effectExtent l="0" t="0" r="0" b="3175"/>
              <wp:wrapNone/>
              <wp:docPr id="6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38300" cy="130175"/>
                      </a:xfrm>
                      <a:custGeom>
                        <a:avLst/>
                        <a:gdLst>
                          <a:gd name="T0" fmla="*/ 2007 w 2067"/>
                          <a:gd name="T1" fmla="*/ 89 h 162"/>
                          <a:gd name="T2" fmla="*/ 2053 w 2067"/>
                          <a:gd name="T3" fmla="*/ 112 h 162"/>
                          <a:gd name="T4" fmla="*/ 1956 w 2067"/>
                          <a:gd name="T5" fmla="*/ 89 h 162"/>
                          <a:gd name="T6" fmla="*/ 1900 w 2067"/>
                          <a:gd name="T7" fmla="*/ 57 h 162"/>
                          <a:gd name="T8" fmla="*/ 1950 w 2067"/>
                          <a:gd name="T9" fmla="*/ 70 h 162"/>
                          <a:gd name="T10" fmla="*/ 1956 w 2067"/>
                          <a:gd name="T11" fmla="*/ 125 h 162"/>
                          <a:gd name="T12" fmla="*/ 1863 w 2067"/>
                          <a:gd name="T13" fmla="*/ 97 h 162"/>
                          <a:gd name="T14" fmla="*/ 1796 w 2067"/>
                          <a:gd name="T15" fmla="*/ 125 h 162"/>
                          <a:gd name="T16" fmla="*/ 1775 w 2067"/>
                          <a:gd name="T17" fmla="*/ 37 h 162"/>
                          <a:gd name="T18" fmla="*/ 1678 w 2067"/>
                          <a:gd name="T19" fmla="*/ 81 h 162"/>
                          <a:gd name="T20" fmla="*/ 1754 w 2067"/>
                          <a:gd name="T21" fmla="*/ 81 h 162"/>
                          <a:gd name="T22" fmla="*/ 1572 w 2067"/>
                          <a:gd name="T23" fmla="*/ 81 h 162"/>
                          <a:gd name="T24" fmla="*/ 1630 w 2067"/>
                          <a:gd name="T25" fmla="*/ 113 h 162"/>
                          <a:gd name="T26" fmla="*/ 1602 w 2067"/>
                          <a:gd name="T27" fmla="*/ 162 h 162"/>
                          <a:gd name="T28" fmla="*/ 1599 w 2067"/>
                          <a:gd name="T29" fmla="*/ 35 h 162"/>
                          <a:gd name="T30" fmla="*/ 1540 w 2067"/>
                          <a:gd name="T31" fmla="*/ 111 h 162"/>
                          <a:gd name="T32" fmla="*/ 1461 w 2067"/>
                          <a:gd name="T33" fmla="*/ 125 h 162"/>
                          <a:gd name="T34" fmla="*/ 1440 w 2067"/>
                          <a:gd name="T35" fmla="*/ 37 h 162"/>
                          <a:gd name="T36" fmla="*/ 1396 w 2067"/>
                          <a:gd name="T37" fmla="*/ 125 h 162"/>
                          <a:gd name="T38" fmla="*/ 1293 w 2067"/>
                          <a:gd name="T39" fmla="*/ 99 h 162"/>
                          <a:gd name="T40" fmla="*/ 1301 w 2067"/>
                          <a:gd name="T41" fmla="*/ 60 h 162"/>
                          <a:gd name="T42" fmla="*/ 1286 w 2067"/>
                          <a:gd name="T43" fmla="*/ 61 h 162"/>
                          <a:gd name="T44" fmla="*/ 1250 w 2067"/>
                          <a:gd name="T45" fmla="*/ 73 h 162"/>
                          <a:gd name="T46" fmla="*/ 1203 w 2067"/>
                          <a:gd name="T47" fmla="*/ 51 h 162"/>
                          <a:gd name="T48" fmla="*/ 1137 w 2067"/>
                          <a:gd name="T49" fmla="*/ 111 h 162"/>
                          <a:gd name="T50" fmla="*/ 1084 w 2067"/>
                          <a:gd name="T51" fmla="*/ 88 h 162"/>
                          <a:gd name="T52" fmla="*/ 1085 w 2067"/>
                          <a:gd name="T53" fmla="*/ 127 h 162"/>
                          <a:gd name="T54" fmla="*/ 1106 w 2067"/>
                          <a:gd name="T55" fmla="*/ 62 h 162"/>
                          <a:gd name="T56" fmla="*/ 969 w 2067"/>
                          <a:gd name="T57" fmla="*/ 125 h 162"/>
                          <a:gd name="T58" fmla="*/ 1031 w 2067"/>
                          <a:gd name="T59" fmla="*/ 125 h 162"/>
                          <a:gd name="T60" fmla="*/ 954 w 2067"/>
                          <a:gd name="T61" fmla="*/ 37 h 162"/>
                          <a:gd name="T62" fmla="*/ 930 w 2067"/>
                          <a:gd name="T63" fmla="*/ 125 h 162"/>
                          <a:gd name="T64" fmla="*/ 911 w 2067"/>
                          <a:gd name="T65" fmla="*/ 12 h 162"/>
                          <a:gd name="T66" fmla="*/ 835 w 2067"/>
                          <a:gd name="T67" fmla="*/ 100 h 162"/>
                          <a:gd name="T68" fmla="*/ 859 w 2067"/>
                          <a:gd name="T69" fmla="*/ 48 h 162"/>
                          <a:gd name="T70" fmla="*/ 819 w 2067"/>
                          <a:gd name="T71" fmla="*/ 99 h 162"/>
                          <a:gd name="T72" fmla="*/ 893 w 2067"/>
                          <a:gd name="T73" fmla="*/ 68 h 162"/>
                          <a:gd name="T74" fmla="*/ 785 w 2067"/>
                          <a:gd name="T75" fmla="*/ 125 h 162"/>
                          <a:gd name="T76" fmla="*/ 722 w 2067"/>
                          <a:gd name="T77" fmla="*/ 49 h 162"/>
                          <a:gd name="T78" fmla="*/ 694 w 2067"/>
                          <a:gd name="T79" fmla="*/ 112 h 162"/>
                          <a:gd name="T80" fmla="*/ 694 w 2067"/>
                          <a:gd name="T81" fmla="*/ 37 h 162"/>
                          <a:gd name="T82" fmla="*/ 640 w 2067"/>
                          <a:gd name="T83" fmla="*/ 125 h 162"/>
                          <a:gd name="T84" fmla="*/ 546 w 2067"/>
                          <a:gd name="T85" fmla="*/ 81 h 162"/>
                          <a:gd name="T86" fmla="*/ 623 w 2067"/>
                          <a:gd name="T87" fmla="*/ 81 h 162"/>
                          <a:gd name="T88" fmla="*/ 443 w 2067"/>
                          <a:gd name="T89" fmla="*/ 81 h 162"/>
                          <a:gd name="T90" fmla="*/ 519 w 2067"/>
                          <a:gd name="T91" fmla="*/ 81 h 162"/>
                          <a:gd name="T92" fmla="*/ 370 w 2067"/>
                          <a:gd name="T93" fmla="*/ 49 h 162"/>
                          <a:gd name="T94" fmla="*/ 342 w 2067"/>
                          <a:gd name="T95" fmla="*/ 112 h 162"/>
                          <a:gd name="T96" fmla="*/ 342 w 2067"/>
                          <a:gd name="T97" fmla="*/ 37 h 162"/>
                          <a:gd name="T98" fmla="*/ 263 w 2067"/>
                          <a:gd name="T99" fmla="*/ 37 h 162"/>
                          <a:gd name="T100" fmla="*/ 313 w 2067"/>
                          <a:gd name="T101" fmla="*/ 52 h 162"/>
                          <a:gd name="T102" fmla="*/ 176 w 2067"/>
                          <a:gd name="T103" fmla="*/ 73 h 162"/>
                          <a:gd name="T104" fmla="*/ 240 w 2067"/>
                          <a:gd name="T105" fmla="*/ 111 h 162"/>
                          <a:gd name="T106" fmla="*/ 246 w 2067"/>
                          <a:gd name="T107" fmla="*/ 86 h 162"/>
                          <a:gd name="T108" fmla="*/ 118 w 2067"/>
                          <a:gd name="T109" fmla="*/ 125 h 162"/>
                          <a:gd name="T110" fmla="*/ 68 w 2067"/>
                          <a:gd name="T111" fmla="*/ 37 h 162"/>
                          <a:gd name="T112" fmla="*/ 55 w 2067"/>
                          <a:gd name="T113" fmla="*/ 125 h 162"/>
                          <a:gd name="T114" fmla="*/ 35 w 2067"/>
                          <a:gd name="T115" fmla="*/ 12 h 162"/>
                          <a:gd name="T116" fmla="*/ 16 w 2067"/>
                          <a:gd name="T11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67" h="162">
                            <a:moveTo>
                              <a:pt x="2067" y="37"/>
                            </a:moveTo>
                            <a:cubicBezTo>
                              <a:pt x="2052" y="37"/>
                              <a:pt x="2052" y="37"/>
                              <a:pt x="2052" y="37"/>
                            </a:cubicBezTo>
                            <a:cubicBezTo>
                              <a:pt x="2052" y="78"/>
                              <a:pt x="2052" y="78"/>
                              <a:pt x="2052" y="78"/>
                            </a:cubicBezTo>
                            <a:cubicBezTo>
                              <a:pt x="2052" y="96"/>
                              <a:pt x="2047" y="113"/>
                              <a:pt x="2027" y="113"/>
                            </a:cubicBezTo>
                            <a:cubicBezTo>
                              <a:pt x="2011" y="113"/>
                              <a:pt x="2007" y="103"/>
                              <a:pt x="2007" y="89"/>
                            </a:cubicBezTo>
                            <a:cubicBezTo>
                              <a:pt x="2007" y="37"/>
                              <a:pt x="2007" y="37"/>
                              <a:pt x="2007" y="37"/>
                            </a:cubicBezTo>
                            <a:cubicBezTo>
                              <a:pt x="1992" y="37"/>
                              <a:pt x="1992" y="37"/>
                              <a:pt x="1992" y="37"/>
                            </a:cubicBezTo>
                            <a:cubicBezTo>
                              <a:pt x="1992" y="89"/>
                              <a:pt x="1992" y="89"/>
                              <a:pt x="1992" y="89"/>
                            </a:cubicBezTo>
                            <a:cubicBezTo>
                              <a:pt x="1992" y="111"/>
                              <a:pt x="2000" y="127"/>
                              <a:pt x="2025" y="127"/>
                            </a:cubicBezTo>
                            <a:cubicBezTo>
                              <a:pt x="2038" y="127"/>
                              <a:pt x="2046" y="122"/>
                              <a:pt x="2053" y="112"/>
                            </a:cubicBezTo>
                            <a:cubicBezTo>
                              <a:pt x="2053" y="125"/>
                              <a:pt x="2053" y="125"/>
                              <a:pt x="2053" y="125"/>
                            </a:cubicBezTo>
                            <a:cubicBezTo>
                              <a:pt x="2067" y="125"/>
                              <a:pt x="2067" y="125"/>
                              <a:pt x="2067" y="125"/>
                            </a:cubicBezTo>
                            <a:lnTo>
                              <a:pt x="2067" y="37"/>
                            </a:lnTo>
                            <a:close/>
                            <a:moveTo>
                              <a:pt x="1956" y="83"/>
                            </a:moveTo>
                            <a:cubicBezTo>
                              <a:pt x="1956" y="89"/>
                              <a:pt x="1956" y="89"/>
                              <a:pt x="1956" y="89"/>
                            </a:cubicBezTo>
                            <a:cubicBezTo>
                              <a:pt x="1956" y="102"/>
                              <a:pt x="1944" y="112"/>
                              <a:pt x="1929" y="112"/>
                            </a:cubicBezTo>
                            <a:cubicBezTo>
                              <a:pt x="1919" y="112"/>
                              <a:pt x="1913" y="108"/>
                              <a:pt x="1913" y="100"/>
                            </a:cubicBezTo>
                            <a:cubicBezTo>
                              <a:pt x="1913" y="92"/>
                              <a:pt x="1918" y="87"/>
                              <a:pt x="1927" y="86"/>
                            </a:cubicBezTo>
                            <a:lnTo>
                              <a:pt x="1956" y="83"/>
                            </a:lnTo>
                            <a:close/>
                            <a:moveTo>
                              <a:pt x="1900" y="57"/>
                            </a:moveTo>
                            <a:cubicBezTo>
                              <a:pt x="1913" y="64"/>
                              <a:pt x="1913" y="64"/>
                              <a:pt x="1913" y="64"/>
                            </a:cubicBezTo>
                            <a:cubicBezTo>
                              <a:pt x="1915" y="54"/>
                              <a:pt x="1923" y="48"/>
                              <a:pt x="1936" y="48"/>
                            </a:cubicBezTo>
                            <a:cubicBezTo>
                              <a:pt x="1948" y="48"/>
                              <a:pt x="1956" y="54"/>
                              <a:pt x="1956" y="63"/>
                            </a:cubicBezTo>
                            <a:cubicBezTo>
                              <a:pt x="1956" y="65"/>
                              <a:pt x="1956" y="65"/>
                              <a:pt x="1956" y="65"/>
                            </a:cubicBezTo>
                            <a:cubicBezTo>
                              <a:pt x="1956" y="68"/>
                              <a:pt x="1954" y="70"/>
                              <a:pt x="1950" y="70"/>
                            </a:cubicBezTo>
                            <a:cubicBezTo>
                              <a:pt x="1925" y="72"/>
                              <a:pt x="1925" y="72"/>
                              <a:pt x="1925" y="72"/>
                            </a:cubicBezTo>
                            <a:cubicBezTo>
                              <a:pt x="1908" y="74"/>
                              <a:pt x="1897" y="84"/>
                              <a:pt x="1897" y="99"/>
                            </a:cubicBezTo>
                            <a:cubicBezTo>
                              <a:pt x="1897" y="116"/>
                              <a:pt x="1909" y="127"/>
                              <a:pt x="1927" y="127"/>
                            </a:cubicBezTo>
                            <a:cubicBezTo>
                              <a:pt x="1939" y="127"/>
                              <a:pt x="1949" y="122"/>
                              <a:pt x="1956" y="112"/>
                            </a:cubicBezTo>
                            <a:cubicBezTo>
                              <a:pt x="1956" y="125"/>
                              <a:pt x="1956" y="125"/>
                              <a:pt x="1956" y="125"/>
                            </a:cubicBezTo>
                            <a:cubicBezTo>
                              <a:pt x="1971" y="125"/>
                              <a:pt x="1971" y="125"/>
                              <a:pt x="1971" y="125"/>
                            </a:cubicBezTo>
                            <a:cubicBezTo>
                              <a:pt x="1971" y="68"/>
                              <a:pt x="1971" y="68"/>
                              <a:pt x="1971" y="68"/>
                            </a:cubicBezTo>
                            <a:cubicBezTo>
                              <a:pt x="1971" y="46"/>
                              <a:pt x="1959" y="35"/>
                              <a:pt x="1935" y="35"/>
                            </a:cubicBezTo>
                            <a:cubicBezTo>
                              <a:pt x="1916" y="35"/>
                              <a:pt x="1904" y="43"/>
                              <a:pt x="1900" y="57"/>
                            </a:cubicBezTo>
                            <a:moveTo>
                              <a:pt x="1863" y="97"/>
                            </a:moveTo>
                            <a:cubicBezTo>
                              <a:pt x="1855" y="97"/>
                              <a:pt x="1849" y="104"/>
                              <a:pt x="1849" y="111"/>
                            </a:cubicBezTo>
                            <a:cubicBezTo>
                              <a:pt x="1849" y="119"/>
                              <a:pt x="1855" y="125"/>
                              <a:pt x="1863" y="125"/>
                            </a:cubicBezTo>
                            <a:cubicBezTo>
                              <a:pt x="1871" y="125"/>
                              <a:pt x="1877" y="119"/>
                              <a:pt x="1877" y="111"/>
                            </a:cubicBezTo>
                            <a:cubicBezTo>
                              <a:pt x="1877" y="104"/>
                              <a:pt x="1871" y="97"/>
                              <a:pt x="1863" y="97"/>
                            </a:cubicBezTo>
                            <a:moveTo>
                              <a:pt x="1796" y="125"/>
                            </a:moveTo>
                            <a:cubicBezTo>
                              <a:pt x="1808" y="125"/>
                              <a:pt x="1808" y="125"/>
                              <a:pt x="1808" y="125"/>
                            </a:cubicBezTo>
                            <a:cubicBezTo>
                              <a:pt x="1846" y="37"/>
                              <a:pt x="1846" y="37"/>
                              <a:pt x="1846" y="37"/>
                            </a:cubicBezTo>
                            <a:cubicBezTo>
                              <a:pt x="1829" y="37"/>
                              <a:pt x="1829" y="37"/>
                              <a:pt x="1829" y="37"/>
                            </a:cubicBezTo>
                            <a:cubicBezTo>
                              <a:pt x="1802" y="104"/>
                              <a:pt x="1802" y="104"/>
                              <a:pt x="1802" y="104"/>
                            </a:cubicBezTo>
                            <a:cubicBezTo>
                              <a:pt x="1775" y="37"/>
                              <a:pt x="1775" y="37"/>
                              <a:pt x="1775" y="37"/>
                            </a:cubicBezTo>
                            <a:cubicBezTo>
                              <a:pt x="1757" y="37"/>
                              <a:pt x="1757" y="37"/>
                              <a:pt x="1757" y="37"/>
                            </a:cubicBezTo>
                            <a:lnTo>
                              <a:pt x="1796" y="125"/>
                            </a:lnTo>
                            <a:close/>
                            <a:moveTo>
                              <a:pt x="1738" y="81"/>
                            </a:moveTo>
                            <a:cubicBezTo>
                              <a:pt x="1738" y="99"/>
                              <a:pt x="1726" y="112"/>
                              <a:pt x="1708" y="112"/>
                            </a:cubicBezTo>
                            <a:cubicBezTo>
                              <a:pt x="1690" y="112"/>
                              <a:pt x="1678" y="99"/>
                              <a:pt x="1678" y="81"/>
                            </a:cubicBezTo>
                            <a:cubicBezTo>
                              <a:pt x="1678" y="63"/>
                              <a:pt x="1690" y="49"/>
                              <a:pt x="1708" y="49"/>
                            </a:cubicBezTo>
                            <a:cubicBezTo>
                              <a:pt x="1726" y="49"/>
                              <a:pt x="1738" y="63"/>
                              <a:pt x="1738" y="81"/>
                            </a:cubicBezTo>
                            <a:moveTo>
                              <a:pt x="1662" y="81"/>
                            </a:moveTo>
                            <a:cubicBezTo>
                              <a:pt x="1662" y="107"/>
                              <a:pt x="1682" y="127"/>
                              <a:pt x="1708" y="127"/>
                            </a:cubicBezTo>
                            <a:cubicBezTo>
                              <a:pt x="1734" y="127"/>
                              <a:pt x="1754" y="107"/>
                              <a:pt x="1754" y="81"/>
                            </a:cubicBezTo>
                            <a:cubicBezTo>
                              <a:pt x="1754" y="55"/>
                              <a:pt x="1734" y="35"/>
                              <a:pt x="1708" y="35"/>
                            </a:cubicBezTo>
                            <a:cubicBezTo>
                              <a:pt x="1682" y="35"/>
                              <a:pt x="1662" y="55"/>
                              <a:pt x="1662" y="81"/>
                            </a:cubicBezTo>
                            <a:moveTo>
                              <a:pt x="1631" y="81"/>
                            </a:moveTo>
                            <a:cubicBezTo>
                              <a:pt x="1631" y="101"/>
                              <a:pt x="1619" y="113"/>
                              <a:pt x="1602" y="113"/>
                            </a:cubicBezTo>
                            <a:cubicBezTo>
                              <a:pt x="1584" y="113"/>
                              <a:pt x="1572" y="100"/>
                              <a:pt x="1572" y="81"/>
                            </a:cubicBezTo>
                            <a:cubicBezTo>
                              <a:pt x="1572" y="62"/>
                              <a:pt x="1584" y="49"/>
                              <a:pt x="1602" y="49"/>
                            </a:cubicBezTo>
                            <a:cubicBezTo>
                              <a:pt x="1619" y="49"/>
                              <a:pt x="1631" y="61"/>
                              <a:pt x="1631" y="81"/>
                            </a:cubicBezTo>
                            <a:moveTo>
                              <a:pt x="1556" y="81"/>
                            </a:moveTo>
                            <a:cubicBezTo>
                              <a:pt x="1556" y="109"/>
                              <a:pt x="1573" y="127"/>
                              <a:pt x="1599" y="127"/>
                            </a:cubicBezTo>
                            <a:cubicBezTo>
                              <a:pt x="1612" y="127"/>
                              <a:pt x="1624" y="122"/>
                              <a:pt x="1630" y="113"/>
                            </a:cubicBezTo>
                            <a:cubicBezTo>
                              <a:pt x="1630" y="120"/>
                              <a:pt x="1630" y="120"/>
                              <a:pt x="1630" y="120"/>
                            </a:cubicBezTo>
                            <a:cubicBezTo>
                              <a:pt x="1630" y="139"/>
                              <a:pt x="1621" y="149"/>
                              <a:pt x="1603" y="149"/>
                            </a:cubicBezTo>
                            <a:cubicBezTo>
                              <a:pt x="1590" y="149"/>
                              <a:pt x="1580" y="143"/>
                              <a:pt x="1574" y="131"/>
                            </a:cubicBezTo>
                            <a:cubicBezTo>
                              <a:pt x="1562" y="141"/>
                              <a:pt x="1562" y="141"/>
                              <a:pt x="1562" y="141"/>
                            </a:cubicBezTo>
                            <a:cubicBezTo>
                              <a:pt x="1570" y="156"/>
                              <a:pt x="1583" y="162"/>
                              <a:pt x="1602" y="162"/>
                            </a:cubicBezTo>
                            <a:cubicBezTo>
                              <a:pt x="1630" y="162"/>
                              <a:pt x="1645" y="148"/>
                              <a:pt x="1645" y="120"/>
                            </a:cubicBezTo>
                            <a:cubicBezTo>
                              <a:pt x="1645" y="37"/>
                              <a:pt x="1645" y="37"/>
                              <a:pt x="1645" y="37"/>
                            </a:cubicBezTo>
                            <a:cubicBezTo>
                              <a:pt x="1629" y="37"/>
                              <a:pt x="1629" y="37"/>
                              <a:pt x="1629" y="37"/>
                            </a:cubicBezTo>
                            <a:cubicBezTo>
                              <a:pt x="1629" y="49"/>
                              <a:pt x="1629" y="49"/>
                              <a:pt x="1629" y="49"/>
                            </a:cubicBezTo>
                            <a:cubicBezTo>
                              <a:pt x="1624" y="40"/>
                              <a:pt x="1612" y="35"/>
                              <a:pt x="1599" y="35"/>
                            </a:cubicBezTo>
                            <a:cubicBezTo>
                              <a:pt x="1574" y="35"/>
                              <a:pt x="1556" y="54"/>
                              <a:pt x="1556" y="81"/>
                            </a:cubicBezTo>
                            <a:moveTo>
                              <a:pt x="1526" y="97"/>
                            </a:moveTo>
                            <a:cubicBezTo>
                              <a:pt x="1519" y="97"/>
                              <a:pt x="1513" y="104"/>
                              <a:pt x="1513" y="111"/>
                            </a:cubicBezTo>
                            <a:cubicBezTo>
                              <a:pt x="1513" y="119"/>
                              <a:pt x="1519" y="125"/>
                              <a:pt x="1526" y="125"/>
                            </a:cubicBezTo>
                            <a:cubicBezTo>
                              <a:pt x="1534" y="125"/>
                              <a:pt x="1540" y="119"/>
                              <a:pt x="1540" y="111"/>
                            </a:cubicBezTo>
                            <a:cubicBezTo>
                              <a:pt x="1540" y="104"/>
                              <a:pt x="1534" y="97"/>
                              <a:pt x="1526" y="97"/>
                            </a:cubicBezTo>
                            <a:moveTo>
                              <a:pt x="1396" y="125"/>
                            </a:moveTo>
                            <a:cubicBezTo>
                              <a:pt x="1407" y="125"/>
                              <a:pt x="1407" y="125"/>
                              <a:pt x="1407" y="125"/>
                            </a:cubicBezTo>
                            <a:cubicBezTo>
                              <a:pt x="1434" y="62"/>
                              <a:pt x="1434" y="62"/>
                              <a:pt x="1434" y="62"/>
                            </a:cubicBezTo>
                            <a:cubicBezTo>
                              <a:pt x="1461" y="125"/>
                              <a:pt x="1461" y="125"/>
                              <a:pt x="1461" y="125"/>
                            </a:cubicBezTo>
                            <a:cubicBezTo>
                              <a:pt x="1473" y="125"/>
                              <a:pt x="1473" y="125"/>
                              <a:pt x="1473" y="125"/>
                            </a:cubicBezTo>
                            <a:cubicBezTo>
                              <a:pt x="1509" y="37"/>
                              <a:pt x="1509" y="37"/>
                              <a:pt x="1509" y="37"/>
                            </a:cubicBezTo>
                            <a:cubicBezTo>
                              <a:pt x="1491" y="37"/>
                              <a:pt x="1491" y="37"/>
                              <a:pt x="1491" y="37"/>
                            </a:cubicBezTo>
                            <a:cubicBezTo>
                              <a:pt x="1466" y="102"/>
                              <a:pt x="1466" y="102"/>
                              <a:pt x="1466" y="102"/>
                            </a:cubicBezTo>
                            <a:cubicBezTo>
                              <a:pt x="1440" y="37"/>
                              <a:pt x="1440" y="37"/>
                              <a:pt x="1440" y="37"/>
                            </a:cubicBezTo>
                            <a:cubicBezTo>
                              <a:pt x="1429" y="37"/>
                              <a:pt x="1429" y="37"/>
                              <a:pt x="1429" y="37"/>
                            </a:cubicBezTo>
                            <a:cubicBezTo>
                              <a:pt x="1402" y="102"/>
                              <a:pt x="1402" y="102"/>
                              <a:pt x="1402" y="102"/>
                            </a:cubicBezTo>
                            <a:cubicBezTo>
                              <a:pt x="1377" y="37"/>
                              <a:pt x="1377" y="37"/>
                              <a:pt x="1377" y="37"/>
                            </a:cubicBezTo>
                            <a:cubicBezTo>
                              <a:pt x="1360" y="37"/>
                              <a:pt x="1360" y="37"/>
                              <a:pt x="1360" y="37"/>
                            </a:cubicBezTo>
                            <a:lnTo>
                              <a:pt x="1396" y="125"/>
                            </a:lnTo>
                            <a:close/>
                            <a:moveTo>
                              <a:pt x="1286" y="61"/>
                            </a:moveTo>
                            <a:cubicBezTo>
                              <a:pt x="1286" y="79"/>
                              <a:pt x="1302" y="84"/>
                              <a:pt x="1319" y="88"/>
                            </a:cubicBezTo>
                            <a:cubicBezTo>
                              <a:pt x="1332" y="91"/>
                              <a:pt x="1338" y="92"/>
                              <a:pt x="1338" y="101"/>
                            </a:cubicBezTo>
                            <a:cubicBezTo>
                              <a:pt x="1338" y="109"/>
                              <a:pt x="1332" y="113"/>
                              <a:pt x="1320" y="113"/>
                            </a:cubicBezTo>
                            <a:cubicBezTo>
                              <a:pt x="1307" y="113"/>
                              <a:pt x="1298" y="108"/>
                              <a:pt x="1293" y="99"/>
                            </a:cubicBezTo>
                            <a:cubicBezTo>
                              <a:pt x="1281" y="107"/>
                              <a:pt x="1281" y="107"/>
                              <a:pt x="1281" y="107"/>
                            </a:cubicBezTo>
                            <a:cubicBezTo>
                              <a:pt x="1287" y="120"/>
                              <a:pt x="1301" y="127"/>
                              <a:pt x="1320" y="127"/>
                            </a:cubicBezTo>
                            <a:cubicBezTo>
                              <a:pt x="1341" y="127"/>
                              <a:pt x="1353" y="117"/>
                              <a:pt x="1353" y="100"/>
                            </a:cubicBezTo>
                            <a:cubicBezTo>
                              <a:pt x="1353" y="82"/>
                              <a:pt x="1340" y="78"/>
                              <a:pt x="1322" y="73"/>
                            </a:cubicBezTo>
                            <a:cubicBezTo>
                              <a:pt x="1308" y="70"/>
                              <a:pt x="1301" y="68"/>
                              <a:pt x="1301" y="60"/>
                            </a:cubicBezTo>
                            <a:cubicBezTo>
                              <a:pt x="1301" y="53"/>
                              <a:pt x="1308" y="49"/>
                              <a:pt x="1318" y="49"/>
                            </a:cubicBezTo>
                            <a:cubicBezTo>
                              <a:pt x="1329" y="49"/>
                              <a:pt x="1337" y="53"/>
                              <a:pt x="1341" y="62"/>
                            </a:cubicBezTo>
                            <a:cubicBezTo>
                              <a:pt x="1353" y="54"/>
                              <a:pt x="1353" y="54"/>
                              <a:pt x="1353" y="54"/>
                            </a:cubicBezTo>
                            <a:cubicBezTo>
                              <a:pt x="1346" y="41"/>
                              <a:pt x="1335" y="35"/>
                              <a:pt x="1319" y="35"/>
                            </a:cubicBezTo>
                            <a:cubicBezTo>
                              <a:pt x="1298" y="35"/>
                              <a:pt x="1286" y="45"/>
                              <a:pt x="1286" y="61"/>
                            </a:cubicBezTo>
                            <a:moveTo>
                              <a:pt x="1189" y="125"/>
                            </a:moveTo>
                            <a:cubicBezTo>
                              <a:pt x="1204" y="125"/>
                              <a:pt x="1204" y="125"/>
                              <a:pt x="1204" y="125"/>
                            </a:cubicBezTo>
                            <a:cubicBezTo>
                              <a:pt x="1204" y="84"/>
                              <a:pt x="1204" y="84"/>
                              <a:pt x="1204" y="84"/>
                            </a:cubicBezTo>
                            <a:cubicBezTo>
                              <a:pt x="1204" y="61"/>
                              <a:pt x="1212" y="49"/>
                              <a:pt x="1228" y="49"/>
                            </a:cubicBezTo>
                            <a:cubicBezTo>
                              <a:pt x="1242" y="49"/>
                              <a:pt x="1250" y="57"/>
                              <a:pt x="1250" y="73"/>
                            </a:cubicBezTo>
                            <a:cubicBezTo>
                              <a:pt x="1250" y="125"/>
                              <a:pt x="1250" y="125"/>
                              <a:pt x="1250" y="125"/>
                            </a:cubicBezTo>
                            <a:cubicBezTo>
                              <a:pt x="1266" y="125"/>
                              <a:pt x="1266" y="125"/>
                              <a:pt x="1266" y="125"/>
                            </a:cubicBezTo>
                            <a:cubicBezTo>
                              <a:pt x="1266" y="72"/>
                              <a:pt x="1266" y="72"/>
                              <a:pt x="1266" y="72"/>
                            </a:cubicBezTo>
                            <a:cubicBezTo>
                              <a:pt x="1266" y="49"/>
                              <a:pt x="1253" y="35"/>
                              <a:pt x="1233" y="35"/>
                            </a:cubicBezTo>
                            <a:cubicBezTo>
                              <a:pt x="1220" y="35"/>
                              <a:pt x="1210" y="40"/>
                              <a:pt x="1203" y="51"/>
                            </a:cubicBezTo>
                            <a:cubicBezTo>
                              <a:pt x="1203" y="37"/>
                              <a:pt x="1203" y="37"/>
                              <a:pt x="1203" y="37"/>
                            </a:cubicBezTo>
                            <a:cubicBezTo>
                              <a:pt x="1189" y="37"/>
                              <a:pt x="1189" y="37"/>
                              <a:pt x="1189" y="37"/>
                            </a:cubicBezTo>
                            <a:lnTo>
                              <a:pt x="1189" y="125"/>
                            </a:lnTo>
                            <a:close/>
                            <a:moveTo>
                              <a:pt x="1151" y="97"/>
                            </a:moveTo>
                            <a:cubicBezTo>
                              <a:pt x="1143" y="97"/>
                              <a:pt x="1137" y="104"/>
                              <a:pt x="1137" y="111"/>
                            </a:cubicBezTo>
                            <a:cubicBezTo>
                              <a:pt x="1137" y="119"/>
                              <a:pt x="1143" y="125"/>
                              <a:pt x="1151" y="125"/>
                            </a:cubicBezTo>
                            <a:cubicBezTo>
                              <a:pt x="1159" y="125"/>
                              <a:pt x="1165" y="119"/>
                              <a:pt x="1165" y="111"/>
                            </a:cubicBezTo>
                            <a:cubicBezTo>
                              <a:pt x="1165" y="104"/>
                              <a:pt x="1159" y="97"/>
                              <a:pt x="1151" y="97"/>
                            </a:cubicBezTo>
                            <a:moveTo>
                              <a:pt x="1051" y="61"/>
                            </a:moveTo>
                            <a:cubicBezTo>
                              <a:pt x="1051" y="79"/>
                              <a:pt x="1068" y="84"/>
                              <a:pt x="1084" y="88"/>
                            </a:cubicBezTo>
                            <a:cubicBezTo>
                              <a:pt x="1097" y="91"/>
                              <a:pt x="1104" y="92"/>
                              <a:pt x="1104" y="101"/>
                            </a:cubicBezTo>
                            <a:cubicBezTo>
                              <a:pt x="1104" y="109"/>
                              <a:pt x="1097" y="113"/>
                              <a:pt x="1086" y="113"/>
                            </a:cubicBezTo>
                            <a:cubicBezTo>
                              <a:pt x="1073" y="113"/>
                              <a:pt x="1063" y="108"/>
                              <a:pt x="1059" y="99"/>
                            </a:cubicBezTo>
                            <a:cubicBezTo>
                              <a:pt x="1046" y="107"/>
                              <a:pt x="1046" y="107"/>
                              <a:pt x="1046" y="107"/>
                            </a:cubicBezTo>
                            <a:cubicBezTo>
                              <a:pt x="1052" y="120"/>
                              <a:pt x="1067" y="127"/>
                              <a:pt x="1085" y="127"/>
                            </a:cubicBezTo>
                            <a:cubicBezTo>
                              <a:pt x="1107" y="127"/>
                              <a:pt x="1119" y="117"/>
                              <a:pt x="1119" y="100"/>
                            </a:cubicBezTo>
                            <a:cubicBezTo>
                              <a:pt x="1119" y="82"/>
                              <a:pt x="1106" y="78"/>
                              <a:pt x="1087" y="73"/>
                            </a:cubicBezTo>
                            <a:cubicBezTo>
                              <a:pt x="1074" y="70"/>
                              <a:pt x="1066" y="68"/>
                              <a:pt x="1066" y="60"/>
                            </a:cubicBezTo>
                            <a:cubicBezTo>
                              <a:pt x="1066" y="53"/>
                              <a:pt x="1073" y="49"/>
                              <a:pt x="1083" y="49"/>
                            </a:cubicBezTo>
                            <a:cubicBezTo>
                              <a:pt x="1094" y="49"/>
                              <a:pt x="1102" y="53"/>
                              <a:pt x="1106" y="62"/>
                            </a:cubicBezTo>
                            <a:cubicBezTo>
                              <a:pt x="1119" y="54"/>
                              <a:pt x="1119" y="54"/>
                              <a:pt x="1119" y="54"/>
                            </a:cubicBezTo>
                            <a:cubicBezTo>
                              <a:pt x="1112" y="41"/>
                              <a:pt x="1100" y="35"/>
                              <a:pt x="1084" y="35"/>
                            </a:cubicBezTo>
                            <a:cubicBezTo>
                              <a:pt x="1064" y="35"/>
                              <a:pt x="1051" y="45"/>
                              <a:pt x="1051" y="61"/>
                            </a:cubicBezTo>
                            <a:moveTo>
                              <a:pt x="954" y="125"/>
                            </a:moveTo>
                            <a:cubicBezTo>
                              <a:pt x="969" y="125"/>
                              <a:pt x="969" y="125"/>
                              <a:pt x="969" y="125"/>
                            </a:cubicBezTo>
                            <a:cubicBezTo>
                              <a:pt x="969" y="84"/>
                              <a:pt x="969" y="84"/>
                              <a:pt x="969" y="84"/>
                            </a:cubicBezTo>
                            <a:cubicBezTo>
                              <a:pt x="969" y="61"/>
                              <a:pt x="977" y="49"/>
                              <a:pt x="994" y="49"/>
                            </a:cubicBezTo>
                            <a:cubicBezTo>
                              <a:pt x="1008" y="49"/>
                              <a:pt x="1016" y="57"/>
                              <a:pt x="1016" y="73"/>
                            </a:cubicBezTo>
                            <a:cubicBezTo>
                              <a:pt x="1016" y="125"/>
                              <a:pt x="1016" y="125"/>
                              <a:pt x="1016" y="125"/>
                            </a:cubicBezTo>
                            <a:cubicBezTo>
                              <a:pt x="1031" y="125"/>
                              <a:pt x="1031" y="125"/>
                              <a:pt x="1031" y="125"/>
                            </a:cubicBezTo>
                            <a:cubicBezTo>
                              <a:pt x="1031" y="72"/>
                              <a:pt x="1031" y="72"/>
                              <a:pt x="1031" y="72"/>
                            </a:cubicBezTo>
                            <a:cubicBezTo>
                              <a:pt x="1031" y="49"/>
                              <a:pt x="1019" y="35"/>
                              <a:pt x="998" y="35"/>
                            </a:cubicBezTo>
                            <a:cubicBezTo>
                              <a:pt x="986" y="35"/>
                              <a:pt x="975" y="40"/>
                              <a:pt x="969" y="51"/>
                            </a:cubicBezTo>
                            <a:cubicBezTo>
                              <a:pt x="969" y="37"/>
                              <a:pt x="969" y="37"/>
                              <a:pt x="969" y="37"/>
                            </a:cubicBezTo>
                            <a:cubicBezTo>
                              <a:pt x="954" y="37"/>
                              <a:pt x="954" y="37"/>
                              <a:pt x="954" y="37"/>
                            </a:cubicBezTo>
                            <a:lnTo>
                              <a:pt x="954" y="125"/>
                            </a:lnTo>
                            <a:close/>
                            <a:moveTo>
                              <a:pt x="930" y="37"/>
                            </a:moveTo>
                            <a:cubicBezTo>
                              <a:pt x="915" y="37"/>
                              <a:pt x="915" y="37"/>
                              <a:pt x="915" y="37"/>
                            </a:cubicBezTo>
                            <a:cubicBezTo>
                              <a:pt x="915" y="125"/>
                              <a:pt x="915" y="125"/>
                              <a:pt x="915" y="125"/>
                            </a:cubicBezTo>
                            <a:cubicBezTo>
                              <a:pt x="930" y="125"/>
                              <a:pt x="930" y="125"/>
                              <a:pt x="930" y="125"/>
                            </a:cubicBezTo>
                            <a:lnTo>
                              <a:pt x="930" y="37"/>
                            </a:lnTo>
                            <a:close/>
                            <a:moveTo>
                              <a:pt x="923" y="24"/>
                            </a:moveTo>
                            <a:cubicBezTo>
                              <a:pt x="930" y="24"/>
                              <a:pt x="935" y="19"/>
                              <a:pt x="935" y="12"/>
                            </a:cubicBezTo>
                            <a:cubicBezTo>
                              <a:pt x="935" y="5"/>
                              <a:pt x="930" y="0"/>
                              <a:pt x="923" y="0"/>
                            </a:cubicBezTo>
                            <a:cubicBezTo>
                              <a:pt x="916" y="0"/>
                              <a:pt x="911" y="5"/>
                              <a:pt x="911" y="12"/>
                            </a:cubicBezTo>
                            <a:cubicBezTo>
                              <a:pt x="911" y="19"/>
                              <a:pt x="916" y="24"/>
                              <a:pt x="923" y="24"/>
                            </a:cubicBezTo>
                            <a:moveTo>
                              <a:pt x="878" y="83"/>
                            </a:moveTo>
                            <a:cubicBezTo>
                              <a:pt x="878" y="89"/>
                              <a:pt x="878" y="89"/>
                              <a:pt x="878" y="89"/>
                            </a:cubicBezTo>
                            <a:cubicBezTo>
                              <a:pt x="878" y="102"/>
                              <a:pt x="866" y="112"/>
                              <a:pt x="852" y="112"/>
                            </a:cubicBezTo>
                            <a:cubicBezTo>
                              <a:pt x="841" y="112"/>
                              <a:pt x="835" y="108"/>
                              <a:pt x="835" y="100"/>
                            </a:cubicBezTo>
                            <a:cubicBezTo>
                              <a:pt x="835" y="92"/>
                              <a:pt x="841" y="87"/>
                              <a:pt x="850" y="86"/>
                            </a:cubicBezTo>
                            <a:lnTo>
                              <a:pt x="878" y="83"/>
                            </a:lnTo>
                            <a:close/>
                            <a:moveTo>
                              <a:pt x="823" y="57"/>
                            </a:moveTo>
                            <a:cubicBezTo>
                              <a:pt x="836" y="64"/>
                              <a:pt x="836" y="64"/>
                              <a:pt x="836" y="64"/>
                            </a:cubicBezTo>
                            <a:cubicBezTo>
                              <a:pt x="838" y="54"/>
                              <a:pt x="846" y="48"/>
                              <a:pt x="859" y="48"/>
                            </a:cubicBezTo>
                            <a:cubicBezTo>
                              <a:pt x="871" y="48"/>
                              <a:pt x="878" y="54"/>
                              <a:pt x="878" y="63"/>
                            </a:cubicBezTo>
                            <a:cubicBezTo>
                              <a:pt x="878" y="65"/>
                              <a:pt x="878" y="65"/>
                              <a:pt x="878" y="65"/>
                            </a:cubicBezTo>
                            <a:cubicBezTo>
                              <a:pt x="878" y="68"/>
                              <a:pt x="877" y="70"/>
                              <a:pt x="873" y="70"/>
                            </a:cubicBezTo>
                            <a:cubicBezTo>
                              <a:pt x="848" y="72"/>
                              <a:pt x="848" y="72"/>
                              <a:pt x="848" y="72"/>
                            </a:cubicBezTo>
                            <a:cubicBezTo>
                              <a:pt x="830" y="74"/>
                              <a:pt x="819" y="84"/>
                              <a:pt x="819" y="99"/>
                            </a:cubicBezTo>
                            <a:cubicBezTo>
                              <a:pt x="819" y="116"/>
                              <a:pt x="831" y="127"/>
                              <a:pt x="849" y="127"/>
                            </a:cubicBezTo>
                            <a:cubicBezTo>
                              <a:pt x="862" y="127"/>
                              <a:pt x="872" y="122"/>
                              <a:pt x="878" y="112"/>
                            </a:cubicBezTo>
                            <a:cubicBezTo>
                              <a:pt x="878" y="125"/>
                              <a:pt x="878" y="125"/>
                              <a:pt x="878" y="125"/>
                            </a:cubicBezTo>
                            <a:cubicBezTo>
                              <a:pt x="893" y="125"/>
                              <a:pt x="893" y="125"/>
                              <a:pt x="893" y="125"/>
                            </a:cubicBezTo>
                            <a:cubicBezTo>
                              <a:pt x="893" y="68"/>
                              <a:pt x="893" y="68"/>
                              <a:pt x="893" y="68"/>
                            </a:cubicBezTo>
                            <a:cubicBezTo>
                              <a:pt x="893" y="46"/>
                              <a:pt x="881" y="35"/>
                              <a:pt x="858" y="35"/>
                            </a:cubicBezTo>
                            <a:cubicBezTo>
                              <a:pt x="839" y="35"/>
                              <a:pt x="826" y="43"/>
                              <a:pt x="823" y="57"/>
                            </a:cubicBezTo>
                            <a:moveTo>
                              <a:pt x="801" y="2"/>
                            </a:moveTo>
                            <a:cubicBezTo>
                              <a:pt x="785" y="2"/>
                              <a:pt x="785" y="2"/>
                              <a:pt x="785" y="2"/>
                            </a:cubicBezTo>
                            <a:cubicBezTo>
                              <a:pt x="785" y="125"/>
                              <a:pt x="785" y="125"/>
                              <a:pt x="785" y="125"/>
                            </a:cubicBezTo>
                            <a:cubicBezTo>
                              <a:pt x="801" y="125"/>
                              <a:pt x="801" y="125"/>
                              <a:pt x="801" y="125"/>
                            </a:cubicBezTo>
                            <a:lnTo>
                              <a:pt x="801" y="2"/>
                            </a:lnTo>
                            <a:close/>
                            <a:moveTo>
                              <a:pt x="722" y="113"/>
                            </a:moveTo>
                            <a:cubicBezTo>
                              <a:pt x="705" y="113"/>
                              <a:pt x="693" y="101"/>
                              <a:pt x="693" y="81"/>
                            </a:cubicBezTo>
                            <a:cubicBezTo>
                              <a:pt x="693" y="61"/>
                              <a:pt x="705" y="49"/>
                              <a:pt x="722" y="49"/>
                            </a:cubicBezTo>
                            <a:cubicBezTo>
                              <a:pt x="740" y="49"/>
                              <a:pt x="752" y="62"/>
                              <a:pt x="752" y="81"/>
                            </a:cubicBezTo>
                            <a:cubicBezTo>
                              <a:pt x="752" y="100"/>
                              <a:pt x="740" y="113"/>
                              <a:pt x="722" y="113"/>
                            </a:cubicBezTo>
                            <a:moveTo>
                              <a:pt x="679" y="160"/>
                            </a:moveTo>
                            <a:cubicBezTo>
                              <a:pt x="694" y="160"/>
                              <a:pt x="694" y="160"/>
                              <a:pt x="694" y="160"/>
                            </a:cubicBezTo>
                            <a:cubicBezTo>
                              <a:pt x="694" y="112"/>
                              <a:pt x="694" y="112"/>
                              <a:pt x="694" y="112"/>
                            </a:cubicBezTo>
                            <a:cubicBezTo>
                              <a:pt x="702" y="122"/>
                              <a:pt x="713" y="127"/>
                              <a:pt x="725" y="127"/>
                            </a:cubicBezTo>
                            <a:cubicBezTo>
                              <a:pt x="750" y="127"/>
                              <a:pt x="767" y="108"/>
                              <a:pt x="767" y="81"/>
                            </a:cubicBezTo>
                            <a:cubicBezTo>
                              <a:pt x="767" y="54"/>
                              <a:pt x="750" y="35"/>
                              <a:pt x="725" y="35"/>
                            </a:cubicBezTo>
                            <a:cubicBezTo>
                              <a:pt x="712" y="35"/>
                              <a:pt x="701" y="40"/>
                              <a:pt x="694" y="50"/>
                            </a:cubicBezTo>
                            <a:cubicBezTo>
                              <a:pt x="694" y="37"/>
                              <a:pt x="694" y="37"/>
                              <a:pt x="694" y="37"/>
                            </a:cubicBezTo>
                            <a:cubicBezTo>
                              <a:pt x="679" y="37"/>
                              <a:pt x="679" y="37"/>
                              <a:pt x="679" y="37"/>
                            </a:cubicBezTo>
                            <a:lnTo>
                              <a:pt x="679" y="160"/>
                            </a:lnTo>
                            <a:close/>
                            <a:moveTo>
                              <a:pt x="656" y="2"/>
                            </a:moveTo>
                            <a:cubicBezTo>
                              <a:pt x="640" y="2"/>
                              <a:pt x="640" y="2"/>
                              <a:pt x="640" y="2"/>
                            </a:cubicBezTo>
                            <a:cubicBezTo>
                              <a:pt x="640" y="125"/>
                              <a:pt x="640" y="125"/>
                              <a:pt x="640" y="125"/>
                            </a:cubicBezTo>
                            <a:cubicBezTo>
                              <a:pt x="656" y="125"/>
                              <a:pt x="656" y="125"/>
                              <a:pt x="656" y="125"/>
                            </a:cubicBezTo>
                            <a:lnTo>
                              <a:pt x="656" y="2"/>
                            </a:lnTo>
                            <a:close/>
                            <a:moveTo>
                              <a:pt x="607" y="81"/>
                            </a:moveTo>
                            <a:cubicBezTo>
                              <a:pt x="607" y="99"/>
                              <a:pt x="595" y="112"/>
                              <a:pt x="577" y="112"/>
                            </a:cubicBezTo>
                            <a:cubicBezTo>
                              <a:pt x="558" y="112"/>
                              <a:pt x="546" y="99"/>
                              <a:pt x="546" y="81"/>
                            </a:cubicBezTo>
                            <a:cubicBezTo>
                              <a:pt x="546" y="63"/>
                              <a:pt x="558" y="49"/>
                              <a:pt x="577" y="49"/>
                            </a:cubicBezTo>
                            <a:cubicBezTo>
                              <a:pt x="595" y="49"/>
                              <a:pt x="607" y="63"/>
                              <a:pt x="607" y="81"/>
                            </a:cubicBezTo>
                            <a:moveTo>
                              <a:pt x="531" y="81"/>
                            </a:moveTo>
                            <a:cubicBezTo>
                              <a:pt x="531" y="107"/>
                              <a:pt x="550" y="127"/>
                              <a:pt x="577" y="127"/>
                            </a:cubicBezTo>
                            <a:cubicBezTo>
                              <a:pt x="603" y="127"/>
                              <a:pt x="623" y="107"/>
                              <a:pt x="623" y="81"/>
                            </a:cubicBezTo>
                            <a:cubicBezTo>
                              <a:pt x="623" y="55"/>
                              <a:pt x="603" y="35"/>
                              <a:pt x="577" y="35"/>
                            </a:cubicBezTo>
                            <a:cubicBezTo>
                              <a:pt x="550" y="35"/>
                              <a:pt x="531" y="55"/>
                              <a:pt x="531" y="81"/>
                            </a:cubicBezTo>
                            <a:moveTo>
                              <a:pt x="504" y="81"/>
                            </a:moveTo>
                            <a:cubicBezTo>
                              <a:pt x="504" y="99"/>
                              <a:pt x="492" y="112"/>
                              <a:pt x="473" y="112"/>
                            </a:cubicBezTo>
                            <a:cubicBezTo>
                              <a:pt x="455" y="112"/>
                              <a:pt x="443" y="99"/>
                              <a:pt x="443" y="81"/>
                            </a:cubicBezTo>
                            <a:cubicBezTo>
                              <a:pt x="443" y="63"/>
                              <a:pt x="455" y="49"/>
                              <a:pt x="473" y="49"/>
                            </a:cubicBezTo>
                            <a:cubicBezTo>
                              <a:pt x="492" y="49"/>
                              <a:pt x="504" y="63"/>
                              <a:pt x="504" y="81"/>
                            </a:cubicBezTo>
                            <a:moveTo>
                              <a:pt x="427" y="81"/>
                            </a:moveTo>
                            <a:cubicBezTo>
                              <a:pt x="427" y="107"/>
                              <a:pt x="447" y="127"/>
                              <a:pt x="473" y="127"/>
                            </a:cubicBezTo>
                            <a:cubicBezTo>
                              <a:pt x="500" y="127"/>
                              <a:pt x="519" y="107"/>
                              <a:pt x="519" y="81"/>
                            </a:cubicBezTo>
                            <a:cubicBezTo>
                              <a:pt x="519" y="55"/>
                              <a:pt x="500" y="35"/>
                              <a:pt x="473" y="35"/>
                            </a:cubicBezTo>
                            <a:cubicBezTo>
                              <a:pt x="447" y="35"/>
                              <a:pt x="427" y="55"/>
                              <a:pt x="427" y="81"/>
                            </a:cubicBezTo>
                            <a:moveTo>
                              <a:pt x="370" y="113"/>
                            </a:moveTo>
                            <a:cubicBezTo>
                              <a:pt x="353" y="113"/>
                              <a:pt x="341" y="101"/>
                              <a:pt x="341" y="81"/>
                            </a:cubicBezTo>
                            <a:cubicBezTo>
                              <a:pt x="341" y="61"/>
                              <a:pt x="353" y="49"/>
                              <a:pt x="370" y="49"/>
                            </a:cubicBezTo>
                            <a:cubicBezTo>
                              <a:pt x="388" y="49"/>
                              <a:pt x="400" y="62"/>
                              <a:pt x="400" y="81"/>
                            </a:cubicBezTo>
                            <a:cubicBezTo>
                              <a:pt x="400" y="100"/>
                              <a:pt x="388" y="113"/>
                              <a:pt x="370" y="113"/>
                            </a:cubicBezTo>
                            <a:moveTo>
                              <a:pt x="327" y="160"/>
                            </a:moveTo>
                            <a:cubicBezTo>
                              <a:pt x="342" y="160"/>
                              <a:pt x="342" y="160"/>
                              <a:pt x="342" y="160"/>
                            </a:cubicBezTo>
                            <a:cubicBezTo>
                              <a:pt x="342" y="112"/>
                              <a:pt x="342" y="112"/>
                              <a:pt x="342" y="112"/>
                            </a:cubicBezTo>
                            <a:cubicBezTo>
                              <a:pt x="350" y="122"/>
                              <a:pt x="360" y="127"/>
                              <a:pt x="373" y="127"/>
                            </a:cubicBezTo>
                            <a:cubicBezTo>
                              <a:pt x="398" y="127"/>
                              <a:pt x="415" y="108"/>
                              <a:pt x="415" y="81"/>
                            </a:cubicBezTo>
                            <a:cubicBezTo>
                              <a:pt x="415" y="54"/>
                              <a:pt x="398" y="35"/>
                              <a:pt x="373" y="35"/>
                            </a:cubicBezTo>
                            <a:cubicBezTo>
                              <a:pt x="360" y="35"/>
                              <a:pt x="349" y="40"/>
                              <a:pt x="342" y="50"/>
                            </a:cubicBezTo>
                            <a:cubicBezTo>
                              <a:pt x="342" y="37"/>
                              <a:pt x="342" y="37"/>
                              <a:pt x="342" y="37"/>
                            </a:cubicBezTo>
                            <a:cubicBezTo>
                              <a:pt x="327" y="37"/>
                              <a:pt x="327" y="37"/>
                              <a:pt x="327" y="37"/>
                            </a:cubicBezTo>
                            <a:lnTo>
                              <a:pt x="327" y="160"/>
                            </a:lnTo>
                            <a:close/>
                            <a:moveTo>
                              <a:pt x="278" y="50"/>
                            </a:moveTo>
                            <a:cubicBezTo>
                              <a:pt x="278" y="37"/>
                              <a:pt x="278" y="37"/>
                              <a:pt x="278" y="37"/>
                            </a:cubicBezTo>
                            <a:cubicBezTo>
                              <a:pt x="263" y="37"/>
                              <a:pt x="263" y="37"/>
                              <a:pt x="263" y="37"/>
                            </a:cubicBezTo>
                            <a:cubicBezTo>
                              <a:pt x="263" y="125"/>
                              <a:pt x="263" y="125"/>
                              <a:pt x="263" y="125"/>
                            </a:cubicBezTo>
                            <a:cubicBezTo>
                              <a:pt x="278" y="125"/>
                              <a:pt x="278" y="125"/>
                              <a:pt x="278" y="125"/>
                            </a:cubicBezTo>
                            <a:cubicBezTo>
                              <a:pt x="278" y="84"/>
                              <a:pt x="278" y="84"/>
                              <a:pt x="278" y="84"/>
                            </a:cubicBezTo>
                            <a:cubicBezTo>
                              <a:pt x="278" y="64"/>
                              <a:pt x="285" y="51"/>
                              <a:pt x="304" y="51"/>
                            </a:cubicBezTo>
                            <a:cubicBezTo>
                              <a:pt x="307" y="51"/>
                              <a:pt x="310" y="51"/>
                              <a:pt x="313" y="52"/>
                            </a:cubicBezTo>
                            <a:cubicBezTo>
                              <a:pt x="313" y="36"/>
                              <a:pt x="313" y="36"/>
                              <a:pt x="313" y="36"/>
                            </a:cubicBezTo>
                            <a:cubicBezTo>
                              <a:pt x="310" y="35"/>
                              <a:pt x="307" y="35"/>
                              <a:pt x="304" y="35"/>
                            </a:cubicBezTo>
                            <a:cubicBezTo>
                              <a:pt x="292" y="35"/>
                              <a:pt x="283" y="41"/>
                              <a:pt x="278" y="50"/>
                            </a:cubicBezTo>
                            <a:moveTo>
                              <a:pt x="229" y="73"/>
                            </a:moveTo>
                            <a:cubicBezTo>
                              <a:pt x="176" y="73"/>
                              <a:pt x="176" y="73"/>
                              <a:pt x="176" y="73"/>
                            </a:cubicBezTo>
                            <a:cubicBezTo>
                              <a:pt x="178" y="59"/>
                              <a:pt x="187" y="49"/>
                              <a:pt x="204" y="49"/>
                            </a:cubicBezTo>
                            <a:cubicBezTo>
                              <a:pt x="220" y="49"/>
                              <a:pt x="228" y="59"/>
                              <a:pt x="229" y="73"/>
                            </a:cubicBezTo>
                            <a:moveTo>
                              <a:pt x="160" y="82"/>
                            </a:moveTo>
                            <a:cubicBezTo>
                              <a:pt x="160" y="109"/>
                              <a:pt x="179" y="127"/>
                              <a:pt x="205" y="127"/>
                            </a:cubicBezTo>
                            <a:cubicBezTo>
                              <a:pt x="221" y="127"/>
                              <a:pt x="233" y="119"/>
                              <a:pt x="240" y="111"/>
                            </a:cubicBezTo>
                            <a:cubicBezTo>
                              <a:pt x="232" y="99"/>
                              <a:pt x="232" y="99"/>
                              <a:pt x="232" y="99"/>
                            </a:cubicBezTo>
                            <a:cubicBezTo>
                              <a:pt x="226" y="107"/>
                              <a:pt x="217" y="113"/>
                              <a:pt x="204" y="113"/>
                            </a:cubicBezTo>
                            <a:cubicBezTo>
                              <a:pt x="189" y="113"/>
                              <a:pt x="176" y="104"/>
                              <a:pt x="176" y="86"/>
                            </a:cubicBezTo>
                            <a:cubicBezTo>
                              <a:pt x="176" y="86"/>
                              <a:pt x="176" y="86"/>
                              <a:pt x="176" y="86"/>
                            </a:cubicBezTo>
                            <a:cubicBezTo>
                              <a:pt x="246" y="86"/>
                              <a:pt x="246" y="86"/>
                              <a:pt x="246" y="86"/>
                            </a:cubicBezTo>
                            <a:cubicBezTo>
                              <a:pt x="246" y="81"/>
                              <a:pt x="246" y="81"/>
                              <a:pt x="246" y="81"/>
                            </a:cubicBezTo>
                            <a:cubicBezTo>
                              <a:pt x="246" y="55"/>
                              <a:pt x="231" y="35"/>
                              <a:pt x="204" y="35"/>
                            </a:cubicBezTo>
                            <a:cubicBezTo>
                              <a:pt x="177" y="35"/>
                              <a:pt x="160" y="56"/>
                              <a:pt x="160" y="82"/>
                            </a:cubicBezTo>
                            <a:moveTo>
                              <a:pt x="107" y="125"/>
                            </a:moveTo>
                            <a:cubicBezTo>
                              <a:pt x="118" y="125"/>
                              <a:pt x="118" y="125"/>
                              <a:pt x="118" y="125"/>
                            </a:cubicBezTo>
                            <a:cubicBezTo>
                              <a:pt x="157" y="37"/>
                              <a:pt x="157" y="37"/>
                              <a:pt x="157" y="37"/>
                            </a:cubicBezTo>
                            <a:cubicBezTo>
                              <a:pt x="140" y="37"/>
                              <a:pt x="140" y="37"/>
                              <a:pt x="140" y="37"/>
                            </a:cubicBezTo>
                            <a:cubicBezTo>
                              <a:pt x="113" y="104"/>
                              <a:pt x="113" y="104"/>
                              <a:pt x="113" y="104"/>
                            </a:cubicBezTo>
                            <a:cubicBezTo>
                              <a:pt x="86" y="37"/>
                              <a:pt x="86" y="37"/>
                              <a:pt x="86" y="37"/>
                            </a:cubicBezTo>
                            <a:cubicBezTo>
                              <a:pt x="68" y="37"/>
                              <a:pt x="68" y="37"/>
                              <a:pt x="68" y="37"/>
                            </a:cubicBezTo>
                            <a:lnTo>
                              <a:pt x="107" y="125"/>
                            </a:lnTo>
                            <a:close/>
                            <a:moveTo>
                              <a:pt x="55" y="37"/>
                            </a:moveTo>
                            <a:cubicBezTo>
                              <a:pt x="39" y="37"/>
                              <a:pt x="39" y="37"/>
                              <a:pt x="39" y="37"/>
                            </a:cubicBezTo>
                            <a:cubicBezTo>
                              <a:pt x="39" y="125"/>
                              <a:pt x="39" y="125"/>
                              <a:pt x="39" y="125"/>
                            </a:cubicBezTo>
                            <a:cubicBezTo>
                              <a:pt x="55" y="125"/>
                              <a:pt x="55" y="125"/>
                              <a:pt x="55" y="125"/>
                            </a:cubicBezTo>
                            <a:lnTo>
                              <a:pt x="55" y="37"/>
                            </a:lnTo>
                            <a:close/>
                            <a:moveTo>
                              <a:pt x="47" y="24"/>
                            </a:moveTo>
                            <a:cubicBezTo>
                              <a:pt x="54" y="24"/>
                              <a:pt x="59" y="19"/>
                              <a:pt x="59" y="12"/>
                            </a:cubicBezTo>
                            <a:cubicBezTo>
                              <a:pt x="59" y="5"/>
                              <a:pt x="54" y="0"/>
                              <a:pt x="47" y="0"/>
                            </a:cubicBezTo>
                            <a:cubicBezTo>
                              <a:pt x="40" y="0"/>
                              <a:pt x="35" y="5"/>
                              <a:pt x="35" y="12"/>
                            </a:cubicBezTo>
                            <a:cubicBezTo>
                              <a:pt x="35" y="19"/>
                              <a:pt x="40" y="24"/>
                              <a:pt x="47" y="24"/>
                            </a:cubicBezTo>
                            <a:moveTo>
                              <a:pt x="16" y="2"/>
                            </a:moveTo>
                            <a:cubicBezTo>
                              <a:pt x="0" y="2"/>
                              <a:pt x="0" y="2"/>
                              <a:pt x="0" y="2"/>
                            </a:cubicBezTo>
                            <a:cubicBezTo>
                              <a:pt x="0" y="125"/>
                              <a:pt x="0" y="125"/>
                              <a:pt x="0" y="125"/>
                            </a:cubicBezTo>
                            <a:cubicBezTo>
                              <a:pt x="16" y="125"/>
                              <a:pt x="16" y="125"/>
                              <a:pt x="16" y="125"/>
                            </a:cubicBezTo>
                            <a:lnTo>
                              <a:pt x="16" y="2"/>
                            </a:lnTo>
                            <a:close/>
                          </a:path>
                        </a:pathLst>
                      </a:custGeom>
                      <a:solidFill>
                        <a:srgbClr val="FFFE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68932D" id="Freeform 5" o:spid="_x0000_s1026" style="position:absolute;margin-left:2.7pt;margin-top:20.6pt;width:129pt;height:10.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coordsize="206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qKQhcAADuHAAAOAAAAZHJzL2Uyb0RvYy54bWysPV1vIzmO7wfcfzDyeMBNSlWur2DSC9zM&#10;9uKAub0Gpg/37HacTnBJ7LPdnZ799UtKpEpklWxqsS/dMc0ixQ9RJCWVf/7Tj9eX1ffd8fS8f7u/&#10;cT9VN6vd23b/8Pz29f7mfz5//PfhZnU6b94eNi/7t939zR+7082fPvzrv/z8frjb1fun/cvD7rgC&#10;Im+nu/fD/c3T+Xy4u709bZ92r5vTT/vD7g2+fNwfXzdn+Hj8evtw3LwD9deX27qqutv3/fHhcNxv&#10;d6cTQH8NX9588PQfH3fb838/Pp5259XL/Q2M7ez/Pfp/v+C/tx9+3tx9PW4OT89bGsbmHxjF6+b5&#10;DZhGUr9uzpvVt+PzjNTr8/a4P+0fzz9t96+3+8fH5+3OywDSuEpJ8/vT5rDzsoByToeoptM/j+z2&#10;r98/HVfPD/c3HVjqbfMKNvp43O1Q46sW1fN+ON0B1u+HT0cU8HT4bb/9v9Pqbf/nh+fzp/3z2xmG&#10;4xDzVqDihxM8tPry/l/7ByC7+Xbeex39eDy+IimQfvXDm+KPaIrdj/NqC0DXNUNTgcW28J1rKtf7&#10;wdxu7vjp7bfT+S+7vae0+f7b6RxM+QB/eUM8kDSfgcjj6wtY9d9uV+Ay/eod/ut6Mn1EcwnaMK6e&#10;Vq6rNU6d4NRV22RINQmac/UyrXWKNLZdhlaboOWG1SU4bqyqDKk+QWv75VGBE0RlubHNkRoTtL5a&#10;JuVSxQOtnIQu1byr2wy1VPdu6HK6d6nyx4yUTii/H7NDS7WfH5rQf9+3Gf271ABNbmjCAl0/5Iil&#10;JhjcstJqYYK+XWeI1akJssSEBdq+zhFLLZAlJizQNTlHq4UFXJORU1igq7JDSy0A8ztDTZigHcec&#10;oKkJmozfNsIE7TonaJOawLmMQRthg3XnMkNrUhtkHbcRRljnx5YaIee4jbBBk51TjbBBbro3wgb1&#10;mJvuTWoDsNRi2F4LG8BiktHaOrVBlwlra2GCesjFjnVqAjDU8siEBepsvF2nFugzs2AtLFBXOZ2t&#10;Uwu0uZEJAziw+vKyuU4NkPXbVligGnKBqE0tMAzLSmuFBaohF2/b1AKuzgTcVpjAVTl7tqkJcqGj&#10;TU0wdrnI0aYWyE7PVpiganJu2woT5GZUl5pgzC4FXWqB3FyHzGhKE8Zs8O6kATIRsksNMELkW3a0&#10;LtV/LqnqUv0PEJMztIT+IWFanJyYEcdkaGhzxuxS9a8zPtun2h9cjlafaj8XzvpU+0M2NPap9rvc&#10;uFLl99mpBNn3pIqsw/ap9vs6twr3qfbXmZjdp8rvxlzA6FPlZ3PtIdV+ntiQaj/n+0Oq/S67Zg6p&#10;9rMaG1L1t+tc7BlS9edSqiHVflfnov+Qaj9LK9X+ep2llWo/R2tMld9mXX9MlZ+llSq/gcpjeX6P&#10;qfJzHjamum/WOW8dU91nPWxMlX+BWKr8nIeNqfLrbKUzpsrP0XJYQ8cg1kACvawxV6XqbzOZsatS&#10;/bs+56+uSg2Qy1dclVqgzk4lV0kTZDIWWLoTUevsZHJVagTI3xaDv6tSKziXrcOq1AzZie5ENQzR&#10;OGMGUQxnjepSM7S5Vc6JWvjC0FIzZNdM54QVch7iUiO4rIOIWlgMDVo8X7mJs3nivs72xxs1duCv&#10;1Qa7i5VvJh32J2wiYZcHOkWfQyNqcwdY2AXKIIP6ELnxXatryKAdROb+02XKID0i++4SSHIZGTwM&#10;kUfTMNCBEBs8BHtt12iji3h0m5DYEfHoNjHRyh7dJqgjSZ1NVGxbIHVoS1hErUnU2iZqTaJCa8FE&#10;nUStbaLWJGptExXbAygqlP+WwWD979FtomKB79FtomIJ79FtomKN7tFtomIVjuhQZVtExTrbo9tE&#10;XZOoUCmbqJOoUAub0ElUqHYt6Fju4tihnDWhk6hQsJrQSVSoSE3oJCoUnSZ0EhWqSgs6lpUoKtSN&#10;JnQSFUpDEzqJCsWfCZ1EDd39qzESCzw/dpuoWMMhOhRplsFgmebRbaL2JGrc6Li8dmCt5anbrIrl&#10;lEe3iYoFE6JDRWQRFWsij24TFasej26zKhY2Ht0m6kCiDjZRsTxB6lB/WEQdSVQoMUzoJCpUESZ0&#10;EnW0iYqVgh+7TVRfDCA+ZvuW4fh8PzxgE9en9OEBm8A+aQ8P2ET2eXl4wCj0lDgZhY6pE+TPJi3F&#10;5AlSZNsDZGYHaXDyQAhYlOceYe9a71ofb1awa/0Fn9ncHTZnTI/5z9X7/Y3f11w94fZp7bPj1/33&#10;3ee9RzljmhwQQH3QhQ+MJ4ztty/P2//Y/U3iY7M14gNTImMBoziCpvykSEGECmJJDhfBZRygRhcc&#10;sA8OomGZJOCQ6SVwIw8s3JaIYbGJcKiIBROCT0HKoCl6JthusoUFbJLCjRTdJAcbuIxDkJtliBwu&#10;gss4wF6E0ngI9LARIOG4xYgWmhJ8gyko950Rwz0YT4zODkQnh4aIdw8PN0mCBwyImA8rrCwr3MgE&#10;cqUwYsXEBp8xeXmT8YPIxHjD329f9qednxFTBArKwqMCfkjQQgUE4DBhLEWQCd8vCKwmG3g2/osc&#10;cD1MZrEbqeqAtqCEQ/VXam43QnWcPDTJgW0cH0JEhAR8hvtjTEZJ6CGY6EIQqtChOSzAFAohAwuW&#10;kNphW+bsxt9fsjX2J0G4WJxcszWNHzaNxEAtYKuGQjyAfUHBAboLONC1MgLVzAFs5ADIS6TI7TVj&#10;Ak8V09XwFF0/lE2TJzEpMdUVtlEGJqXUgbupoCUolYTyqCAOYCMHistQRglSFrCRA7Z4cbDS0gMk&#10;3wiGKiVlzGBouwPYxoGfcdAvS2mN2DQGFmr5cCOnHgVrkRvxDMQSMdya93ClQTIdBS2bJByToVUr&#10;JWFil+FGJrj96UesmNjgZUyg+BcmIR4XwWUcIBcQHHCfHqRrlHDweQIbOVD/VZPCDRXgAEdPBGMd&#10;Y2UUnyIuxXE4XOfJxCJ0wpBPMj4ejQC2AT9Gm4H9D0aVDifCp0729Yg2PSQX+YF4a79kGQhuU+uQ&#10;8bMBd6zRL0P/epIwwmNlaZCEH9JqIeZai9oY0gSTacgYcJgxjDVMSBB8QpGPsvUoCs40aIMbNUt5&#10;sSosBgvYyIFSLs3BAjZywM1P9AJtOBvcxgROj3omSgwT2MgBDx+BGJqDBTzjwBle1vkY4UIK2FMt&#10;FXuNVxyW8cNCHCdjX5Pjq1y8Zz8O8JkIi5Oio66gTuzhPK5XnuLN4CiCJCo/ka74mZDXRTGYc9hp&#10;iGCWYtqAuB5pWCOaFOlbMWa1ZmSYjMLjx0Ng4EcRf8JYlpfwcfs9XQ46ah7rXIglLqnLXU87XjNi&#10;lJdq5nAkWgohhy4/sZPTM2H7ZbIQsVZrMosRwEbvI5UoUh1pUDFmcDSEHPVkFjYcHjUuMRzhU9M4&#10;CtzFelWmG3D82tOnvppN5Jb2BFQzzsEx80AMcpjUaxieEVqqgATnZ0CNghSxVtOExSiZcawSTYo0&#10;GPbIJgVqQ8hRzwzXUq4dZZ4w5JMsL+fmUG0IgfFkIC5kocqI44GT7incZriOuuWaWEfb7A5251Pm&#10;cNS/3DviQ3AyYJHYZbhREh4Z1FOCCd6OQHVpq+IhpwluY9LywqKItbTj5lTu3tK2oANfgUEZmXCo&#10;DVvtk4FtcCMT2g514GWpulo8+YhqUdOM5xPBbUyi4TUxPBDvdS+ruI7hwSGMTOghlRExrYtgI4fl&#10;LLSzgMs4KLdiDhfBVg5UXKopSPNfrVUcS0qWPfZ1TYrCGCy7ws90NJQxcIqNHA0pP7RWtXBS1buY&#10;qsfa2HVVw2F4SVUbianCknnrmqzlHDcWd1Jo+YkFjzmRbDzAXaQwhzTzCC8JOfyQKo5aYq61qI0h&#10;Rz4zHlwnCmONgk8o8lESek2bYlqDRrhtSqxJOBWcTGAjB7yOgXFOtdfg5pcFbmQS8wHpIGsb3Mak&#10;pZaniqYmsI3DGk+Qg64UBxPYyAGvl6A11DbQ2gY3MqGZpMWwgI0clpedtQVs5MAlgFaUDW5j0lAj&#10;TSnKBDZyoMNtmoMFPOPAnRAKUPOIxggXWiVw29A7YDxsdyUKMj7ckkmXzobMoHY4Glrx4ACVOdVs&#10;6ERqOD0VM82Gegxqm5HByfmj622M6SElBbHWJWNDx4eL6s+G1wtYxlNV1XTECo8dSTj1yP2YZsZe&#10;XJNqKNxC+JAdECPcyoT382WeBrdeA3NV9EVtlWw5NXhT1i9LUpKGTyy4DDxU8TZJmBg0Q1LNNxQI&#10;5cEg19ApcFiz7M5LrUG1W8mqUltBEewVa5SBtB5O9k7TgxirtLyhXfgANnKgqK1JQcxCC2nGZLiQ&#10;sRg5kFFV/s3muQg2cqBtAFWuNlAIoAyqHuAwVVJa8DRWpDg+hkPj0TwMjmFWTucp6FIsd3BsKUwH&#10;n0CB0BOKfJQeqCFLTh6YGNvgNq0yExXlTeAyDkFPkxRUEiqXrOlqRIl313QLQJOi8wTh1MjEmI8Z&#10;FMQAuHO/bAob3KgoThBVGl/b4GVM1IEJ5nERXMZhZo2wFurJhS+hiNPXyIHWbk2KzvBC6E+XAnjF&#10;gecwXbO4nk3wMyqnM4FtMnA0UBxM4BkHTgqzkYYRLmSNDt+qAIawdj6wBznhx9kF74DwYL3/GeEl&#10;nY/pIZnUMW9d8LIMBJ/paTHMOjpxMSOG7xIAhej9fBfhBZ2P+JDqfDBz1flgQaIx5MinhYMsXpHx&#10;4lo0YcgnFb5K+Su666IWA3gTh9dEScpfwdC9e3glTe5Ba5dK+flGQFHKPz0kvYNZ65S/orqoKOWv&#10;uL2hUv6KTlzolL8ibyo5AFZRZqP3HY1wm5tXdBjfqV0QfMmZd3OV8sMbU1K4jYm/NY1zRhHDORTm&#10;kkz5I7wk5eeHVMrPl0RUyl/hqwxgSCUpf0X7KSrlr2ghVil/BBek/PyMyrzZ29TaWdFuSUlSVOGb&#10;C0BuRYov6yjGrLySlJ/toHJ7E9joTpwj6iASsjG1/nOYCmAbhwrfKwNa0qQonqqUfxZmZXCdgm4I&#10;s/D+nOD1xn40vAooxeegaQOb5GVSMsBboEXkZao/UgtOeuIo/NNEHm6m0ZloFfDpoKNK9CsCF818&#10;ekYnA0zrCtwoBp+VUIk+vLxpyf5wK0jAy5iojJ5pXQSXcZB2hSU8eLGcUiO1yAom50jrtSJEZ99k&#10;ls8uXJDk8yMyA7dATerhya/IU0i4BJ2R5+w9F1X4+3x2D2/fCmHOL7/AYApVMoQRC3yLB0ZFsVqP&#10;Buhs7JfIq8nE9C+DbRz4lIacYawGzUFizziwfkk5Wpf89QX107UQOO0S2o5X1E8cAnpcBmAeoFHk&#10;RuzIUN//nA19Uf30iNjHY9WI2nmkcdsTm5HipyQDNR+OXDIkICzx1lYsvPZtSQPEUmlLq1xqYjJA&#10;MOpARzaNt8kiuliILFCThZiQ2kIcuBEUdMaOMXBmX6DKgXvzihR7k9zIgHfkBcUXpOn8jKz0mK+8&#10;QjZQG810g4yVE011ff4N5AwhQQATTOaXbkHOQNe15PWxwQC1WZe2vWTezKfc5dUxeKGg13zBzTG+&#10;n6AIkYMrpgQNp3xto+dHxGxmo8i7ZBJaRl7spPHdClmQDVSbB6iNPN2qk+nPYIDayFPklpfF4E2O&#10;3ogy62ZoQaeAH1E3xYaYH4r1Ot6GKdi0G6AA9IuMLOAH0FcAi202tm/JJbH4jFyabWCbEfDFfrhQ&#10;Kg4mcBEH2QiAl2x6vpegReShLZQ0sgfaGIZYnELx/a+YqnmojTxdBVSE6LCVPFo6i5wyXk5xlCIn&#10;7WTymj59L58L2PAmUT924VPXgSYhmYxyAhvYxGGIe+XSICbwjAMvYst65G/zKSa8SDU4fehTAv0r&#10;usfXJeIkkX3NjicJSJF4GYPjoXJpTvkpiMCPyF5AT2xlzciDD9CZbpbI97TBrwhRKiTP2vUELRg9&#10;P4Ivw0n0wFyV1nj8uc7yZArSDb6QFpUPZ4SA+lVjwctoU3xO/GxgkzojKZkP2sAmDj2f6pJH/Xvw&#10;vxCsxdrVQ+xOwDYOcTNWkuIGt8xpewKXOAU9InOontjKcMoCFMTlHnSPMitCFE9kv4MNA7yDA8k5&#10;Ij/xhKRWp9AOE5KlvoSatN+RTytCBuiMPEe73GTh7/PRsKNj37Z1CN7P7BUv1qHrwNm4F7VOtNU6&#10;xNQvg20cSFZNygSecWDdku6VHvnbC5qnI3JxWk2xb1E9hC6vSrb4OmW/OAmTtHwpuqDQbSk/Unc0&#10;4S3anoPiS9A4eDlk+SloiAnJe5LMVa5OPP6CZY41IQl1pDXJlKGZ0U+GoJFT1RDRJ4RFQbnIAN7J&#10;itguB10WlTYCZ262xKHjq1Ky9oCXlAdnkIwZHIcvScpP5M3cBhAJG7OVYZcFKIjfrApFiPQm72O2&#10;WvlyvJMpyFa0bR6FnRDkgxJdevcaWjELsyoe4C+YVWt+oYJMF+Ad8AuziqFx8HLI8lMQgB+RDs5c&#10;5WTg8RfMKtaEJNSSkiVThmZGPxmCRg7Oi0qO6BPCoqCErrb+1/zWOTkVWNSSWdVCBuutLknFy0Ny&#10;VjE4Dl8OWn4iZ6PuhnJwYisnAwtQMKtYFYoQ6U0yXRM0M/rJFGHk8NMANCH4KOCEsSQpH2ZV2X88&#10;5yxrJgZnBrPIgA/eiuKL2Upv5cEXuH1DLz2VhNZkKVkzMbRg9PyIqpmYq9baTPlSI5MpyFhkW2vN&#10;BD+vEIwbaiyumWxg03oVSckgaAPbOMTFVeRBDV0tUadsGj6qFGa6jQPfXAjPsJbWtNWnTjcxuMQp&#10;iJKsmRqxG8xcWYCC6MCqkNGhAQ/HmCdrJjZMQc3Ej8iixgK1aZ98WpE3QGfkOTPPTRb+Pp+517xD&#10;wCXlNAPlzAwsGF2O3QKdjX2RPKzCaEJF3gAtIq+KJvgdlRA0ZOtYgW0cSJ2agwlcxEFuK7AFLkGL&#10;yMtdsJp6tuGgRZy5lDoVHL/gu1SKEJ3h1tBgFujjWbsd8CM2wX9ED90CNSmnoXGquEN1mYamZ8xM&#10;5GtK1SWhmo8BivSADZ4Ja9MspnlLV4HiqagJYWkews/3eD0GdLa3BWoS1HHQERvpjs5sykSF76QU&#10;ZDw13RRQhOiOCeytJpVsrRUj1TGpKegR8xCf6LNPTgjyQYnu1GtWuBMs1194ey/FIV9sm1RZ8xtI&#10;FCm6YIHHMlNpuS9VcB6/5muckpIBahSAL06LDkPt6ICy3Klgb8j13BeNwFewJCn2Zn1ngVw/cyph&#10;kYF4RM+WQGgZatMQ96dEUIMfsQqeeAFaRl7GFyZ/AVpEXtZsNXVCVKijBSVATeQd3/QW3R2eptDI&#10;TLyfoeEI+Yz8NJVp8lJcp7Uc8CeMRTegK5pq7YffB6NZLYcowbPRLHJYfhGfAWojT9FBZl/OALWR&#10;500fsHJqFRPYxIGPjopIch1ook2XZKRurgNntDklz/kYf59P2akLF0YC9C97JW/7C51cB87GveSP&#10;REY5vAVqIk+CKvIW6Iw8azVoXWuQv83rnDpzxqOcUPZikiDPJvKFM7GMMpDTCall+YnGHopcEUuI&#10;n9i0phFzWSdJyU+BME1zQQQCMQoimBGsoG/MTwjJiZ3UkVazHOfk6DR5wgrIupu+lo8F5IXNvsug&#10;mQ/lqSoPpf6irCYF0EQ7cymB0iVJXeLOyLODL+qNv2Tvh6fx92P8CYX4QzKe5On8l93+FX8y5rR/&#10;eX74+Pzy4j8cv3755eW4+r55ub/5+PHjnz9+xAAPjwi0F/+zi297fCx8jZDb98Pp7nT4dPzwM/71&#10;Zf/wxycgtTue72+e9se/3azej5vD/c3p/79tjrub1ct/vp3gvqqDn6S/WZ39hzW8vRE+HNNvvqTf&#10;vH17/WUPY4ODxJu3LVC9vznzn7+c4RM8vd2/grC/vf1+2CKi/12c4+n8+cf/bo6H1QH+hId2P85/&#10;3f/+tDnsPMLme/gNStRYxCWRgiD04f108Pr4CqI8PW9/3Zw36WePdber90/7l4fd8cPfAQAA//8D&#10;AFBLAwQUAAYACAAAACEAe2gg4tsAAAAHAQAADwAAAGRycy9kb3ducmV2LnhtbEyOzU6EMBSF9ya+&#10;Q3NN3DkFnGEMcpkYjcaFm0Gj2wIXSqS3SDuAb29d6fL85JwvP6xmEDNNrreMEG8iEMS1bXruEN5e&#10;H69uQDivuFGDZUL4JgeH4vwsV1ljFz7SXPpOhBF2mULQ3o+ZlK7WZJTb2JE4ZK2djPJBTp1sJrWE&#10;cTPIJIpSaVTP4UGrke411Z/lySDI6KX9qp5KWvbaP3ykz/P7TrWIlxfr3S0IT6v/K8MvfkCHIjBV&#10;9sSNEwPCbhuKCNs4ARHiJL0ORoWQxnuQRS7/8xc/AAAA//8DAFBLAQItABQABgAIAAAAIQC2gziS&#10;/gAAAOEBAAATAAAAAAAAAAAAAAAAAAAAAABbQ29udGVudF9UeXBlc10ueG1sUEsBAi0AFAAGAAgA&#10;AAAhADj9If/WAAAAlAEAAAsAAAAAAAAAAAAAAAAALwEAAF9yZWxzLy5yZWxzUEsBAi0AFAAGAAgA&#10;AAAhAOwkCopCFwAAO4cAAA4AAAAAAAAAAAAAAAAALgIAAGRycy9lMm9Eb2MueG1sUEsBAi0AFAAG&#10;AAgAAAAhAHtoIOLbAAAABwEAAA8AAAAAAAAAAAAAAAAAnBkAAGRycy9kb3ducmV2LnhtbFBLBQYA&#10;AAAABAAEAPMAAACkGgAAAAA=&#10;" path="m2067,37v-15,,-15,,-15,c2052,78,2052,78,2052,78v,18,-5,35,-25,35c2011,113,2007,103,2007,89v,-52,,-52,,-52c1992,37,1992,37,1992,37v,52,,52,,52c1992,111,2000,127,2025,127v13,,21,-5,28,-15c2053,125,2053,125,2053,125v14,,14,,14,l2067,37xm1956,83v,6,,6,,6c1956,102,1944,112,1929,112v-10,,-16,-4,-16,-12c1913,92,1918,87,1927,86r29,-3xm1900,57v13,7,13,7,13,7c1915,54,1923,48,1936,48v12,,20,6,20,15c1956,65,1956,65,1956,65v,3,-2,5,-6,5c1925,72,1925,72,1925,72v-17,2,-28,12,-28,27c1897,116,1909,127,1927,127v12,,22,-5,29,-15c1956,125,1956,125,1956,125v15,,15,,15,c1971,68,1971,68,1971,68v,-22,-12,-33,-36,-33c1916,35,1904,43,1900,57t-37,40c1855,97,1849,104,1849,111v,8,6,14,14,14c1871,125,1877,119,1877,111v,-7,-6,-14,-14,-14m1796,125v12,,12,,12,c1846,37,1846,37,1846,37v-17,,-17,,-17,c1802,104,1802,104,1802,104,1775,37,1775,37,1775,37v-18,,-18,,-18,l1796,125xm1738,81v,18,-12,31,-30,31c1690,112,1678,99,1678,81v,-18,12,-32,30,-32c1726,49,1738,63,1738,81t-76,c1662,107,1682,127,1708,127v26,,46,-20,46,-46c1754,55,1734,35,1708,35v-26,,-46,20,-46,46m1631,81v,20,-12,32,-29,32c1584,113,1572,100,1572,81v,-19,12,-32,30,-32c1619,49,1631,61,1631,81t-75,c1556,109,1573,127,1599,127v13,,25,-5,31,-14c1630,120,1630,120,1630,120v,19,-9,29,-27,29c1590,149,1580,143,1574,131v-12,10,-12,10,-12,10c1570,156,1583,162,1602,162v28,,43,-14,43,-42c1645,37,1645,37,1645,37v-16,,-16,,-16,c1629,49,1629,49,1629,49v-5,-9,-17,-14,-30,-14c1574,35,1556,54,1556,81t-30,16c1519,97,1513,104,1513,111v,8,6,14,13,14c1534,125,1540,119,1540,111v,-7,-6,-14,-14,-14m1396,125v11,,11,,11,c1434,62,1434,62,1434,62v27,63,27,63,27,63c1473,125,1473,125,1473,125v36,-88,36,-88,36,-88c1491,37,1491,37,1491,37v-25,65,-25,65,-25,65c1440,37,1440,37,1440,37v-11,,-11,,-11,c1402,102,1402,102,1402,102,1377,37,1377,37,1377,37v-17,,-17,,-17,l1396,125xm1286,61v,18,16,23,33,27c1332,91,1338,92,1338,101v,8,-6,12,-18,12c1307,113,1298,108,1293,99v-12,8,-12,8,-12,8c1287,120,1301,127,1320,127v21,,33,-10,33,-27c1353,82,1340,78,1322,73v-14,-3,-21,-5,-21,-13c1301,53,1308,49,1318,49v11,,19,4,23,13c1353,54,1353,54,1353,54v-7,-13,-18,-19,-34,-19c1298,35,1286,45,1286,61t-97,64c1204,125,1204,125,1204,125v,-41,,-41,,-41c1204,61,1212,49,1228,49v14,,22,8,22,24c1250,125,1250,125,1250,125v16,,16,,16,c1266,72,1266,72,1266,72v,-23,-13,-37,-33,-37c1220,35,1210,40,1203,51v,-14,,-14,,-14c1189,37,1189,37,1189,37r,88xm1151,97v-8,,-14,7,-14,14c1137,119,1143,125,1151,125v8,,14,-6,14,-14c1165,104,1159,97,1151,97m1051,61v,18,17,23,33,27c1097,91,1104,92,1104,101v,8,-7,12,-18,12c1073,113,1063,108,1059,99v-13,8,-13,8,-13,8c1052,120,1067,127,1085,127v22,,34,-10,34,-27c1119,82,1106,78,1087,73v-13,-3,-21,-5,-21,-13c1066,53,1073,49,1083,49v11,,19,4,23,13c1119,54,1119,54,1119,54v-7,-13,-19,-19,-35,-19c1064,35,1051,45,1051,61t-97,64c969,125,969,125,969,125v,-41,,-41,,-41c969,61,977,49,994,49v14,,22,8,22,24c1016,125,1016,125,1016,125v15,,15,,15,c1031,72,1031,72,1031,72v,-23,-12,-37,-33,-37c986,35,975,40,969,51v,-14,,-14,,-14c954,37,954,37,954,37r,88xm930,37v-15,,-15,,-15,c915,125,915,125,915,125v15,,15,,15,l930,37xm923,24v7,,12,-5,12,-12c935,5,930,,923,v-7,,-12,5,-12,12c911,19,916,24,923,24m878,83v,6,,6,,6c878,102,866,112,852,112v-11,,-17,-4,-17,-12c835,92,841,87,850,86r28,-3xm823,57v13,7,13,7,13,7c838,54,846,48,859,48v12,,19,6,19,15c878,65,878,65,878,65v,3,-1,5,-5,5c848,72,848,72,848,72v-18,2,-29,12,-29,27c819,116,831,127,849,127v13,,23,-5,29,-15c878,125,878,125,878,125v15,,15,,15,c893,68,893,68,893,68,893,46,881,35,858,35v-19,,-32,8,-35,22m801,2v-16,,-16,,-16,c785,125,785,125,785,125v16,,16,,16,l801,2xm722,113v-17,,-29,-12,-29,-32c693,61,705,49,722,49v18,,30,13,30,32c752,100,740,113,722,113t-43,47c694,160,694,160,694,160v,-48,,-48,,-48c702,122,713,127,725,127v25,,42,-19,42,-46c767,54,750,35,725,35v-13,,-24,5,-31,15c694,37,694,37,694,37v-15,,-15,,-15,l679,160xm656,2v-16,,-16,,-16,c640,125,640,125,640,125v16,,16,,16,l656,2xm607,81v,18,-12,31,-30,31c558,112,546,99,546,81v,-18,12,-32,31,-32c595,49,607,63,607,81t-76,c531,107,550,127,577,127v26,,46,-20,46,-46c623,55,603,35,577,35v-27,,-46,20,-46,46m504,81v,18,-12,31,-31,31c455,112,443,99,443,81v,-18,12,-32,30,-32c492,49,504,63,504,81t-77,c427,107,447,127,473,127v27,,46,-20,46,-46c519,55,500,35,473,35v-26,,-46,20,-46,46m370,113v-17,,-29,-12,-29,-32c341,61,353,49,370,49v18,,30,13,30,32c400,100,388,113,370,113t-43,47c342,160,342,160,342,160v,-48,,-48,,-48c350,122,360,127,373,127v25,,42,-19,42,-46c415,54,398,35,373,35v-13,,-24,5,-31,15c342,37,342,37,342,37v-15,,-15,,-15,l327,160xm278,50v,-13,,-13,,-13c263,37,263,37,263,37v,88,,88,,88c278,125,278,125,278,125v,-41,,-41,,-41c278,64,285,51,304,51v3,,6,,9,1c313,36,313,36,313,36v-3,-1,-6,-1,-9,-1c292,35,283,41,278,50m229,73v-53,,-53,,-53,c178,59,187,49,204,49v16,,24,10,25,24m160,82v,27,19,45,45,45c221,127,233,119,240,111,232,99,232,99,232,99v-6,8,-15,14,-28,14c189,113,176,104,176,86v,,,,,c246,86,246,86,246,86v,-5,,-5,,-5c246,55,231,35,204,35v-27,,-44,21,-44,47m107,125v11,,11,,11,c157,37,157,37,157,37v-17,,-17,,-17,c113,104,113,104,113,104,86,37,86,37,86,37v-18,,-18,,-18,l107,125xm55,37v-16,,-16,,-16,c39,125,39,125,39,125v16,,16,,16,l55,37xm47,24v7,,12,-5,12,-12c59,5,54,,47,,40,,35,5,35,12v,7,5,12,12,12m16,2c,2,,2,,2,,125,,125,,125v16,,16,,16,l16,2xe" fillcolor="#fffeff" stroked="f">
              <v:path arrowok="t" o:connecttype="custom" o:connectlocs="1590744,71516;1627204,89998;1550322,71516;1505936,45802;1545566,56248;1550322,100444;1476610,77944;1423506,100444;1406861,29731;1329979,65088;1390217,65088;1245964,65088;1291935,90801;1269742,130175;1267364,28124;1220601,89194;1157986,100444;1141341,29731;1106467,100444;1024829,79551;1031170,48213;1019281,49017;990747,58659;953495,40981;901184,89194;859176,70712;859969,102051;876613,49820;768027,100444;817169,100444;756138,29731;737116,100444;722057,9643;661819,80355;680842,38570;649138,79551;707790,54641;622189,100444;572256,39374;550063,89998;550063,29731;507263,100444;432758,65088;493789,65088;351121,65088;411358,65088;293261,39374;271069,89998;271069,29731;208453,29731;248083,41785;139497,58659;190224,89194;194979,69105;93527,100444;53897,29731;43593,100444;27741,9643;12682,100444" o:connectangles="0,0,0,0,0,0,0,0,0,0,0,0,0,0,0,0,0,0,0,0,0,0,0,0,0,0,0,0,0,0,0,0,0,0,0,0,0,0,0,0,0,0,0,0,0,0,0,0,0,0,0,0,0,0,0,0,0,0,0"/>
              <o:lock v:ext="edit" verticies="t"/>
              <w10:wrap anchorx="margin" anchory="margin"/>
              <w10:anchorlock/>
            </v:shape>
          </w:pict>
        </mc:Fallback>
      </mc:AlternateContent>
    </w:r>
    <w:r w:rsidRPr="00EB414C">
      <w:rPr>
        <w:noProof/>
      </w:rPr>
      <mc:AlternateContent>
        <mc:Choice Requires="wps">
          <w:drawing>
            <wp:anchor distT="0" distB="0" distL="114300" distR="114300" simplePos="0" relativeHeight="251646976" behindDoc="1" locked="1" layoutInCell="1" allowOverlap="1" wp14:anchorId="600B33DB" wp14:editId="28D13C4A">
              <wp:simplePos x="0" y="0"/>
              <wp:positionH relativeFrom="page">
                <wp:posOffset>5875020</wp:posOffset>
              </wp:positionH>
              <wp:positionV relativeFrom="page">
                <wp:posOffset>9416415</wp:posOffset>
              </wp:positionV>
              <wp:extent cx="1143000" cy="668020"/>
              <wp:effectExtent l="0" t="0" r="0" b="0"/>
              <wp:wrapNone/>
              <wp:docPr id="6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668020"/>
                      </a:xfrm>
                      <a:custGeom>
                        <a:avLst/>
                        <a:gdLst>
                          <a:gd name="T0" fmla="*/ 164 w 1443"/>
                          <a:gd name="T1" fmla="*/ 258 h 843"/>
                          <a:gd name="T2" fmla="*/ 235 w 1443"/>
                          <a:gd name="T3" fmla="*/ 27 h 843"/>
                          <a:gd name="T4" fmla="*/ 188 w 1443"/>
                          <a:gd name="T5" fmla="*/ 258 h 843"/>
                          <a:gd name="T6" fmla="*/ 438 w 1443"/>
                          <a:gd name="T7" fmla="*/ 79 h 843"/>
                          <a:gd name="T8" fmla="*/ 328 w 1443"/>
                          <a:gd name="T9" fmla="*/ 258 h 843"/>
                          <a:gd name="T10" fmla="*/ 586 w 1443"/>
                          <a:gd name="T11" fmla="*/ 203 h 843"/>
                          <a:gd name="T12" fmla="*/ 616 w 1443"/>
                          <a:gd name="T13" fmla="*/ 169 h 843"/>
                          <a:gd name="T14" fmla="*/ 528 w 1443"/>
                          <a:gd name="T15" fmla="*/ 109 h 843"/>
                          <a:gd name="T16" fmla="*/ 641 w 1443"/>
                          <a:gd name="T17" fmla="*/ 258 h 843"/>
                          <a:gd name="T18" fmla="*/ 749 w 1443"/>
                          <a:gd name="T19" fmla="*/ 77 h 843"/>
                          <a:gd name="T20" fmla="*/ 872 w 1443"/>
                          <a:gd name="T21" fmla="*/ 263 h 843"/>
                          <a:gd name="T22" fmla="*/ 771 w 1443"/>
                          <a:gd name="T23" fmla="*/ 79 h 843"/>
                          <a:gd name="T24" fmla="*/ 862 w 1443"/>
                          <a:gd name="T25" fmla="*/ 112 h 843"/>
                          <a:gd name="T26" fmla="*/ 1165 w 1443"/>
                          <a:gd name="T27" fmla="*/ 169 h 843"/>
                          <a:gd name="T28" fmla="*/ 1014 w 1443"/>
                          <a:gd name="T29" fmla="*/ 169 h 843"/>
                          <a:gd name="T30" fmla="*/ 1374 w 1443"/>
                          <a:gd name="T31" fmla="*/ 169 h 843"/>
                          <a:gd name="T32" fmla="*/ 1223 w 1443"/>
                          <a:gd name="T33" fmla="*/ 169 h 843"/>
                          <a:gd name="T34" fmla="*/ 1443 w 1443"/>
                          <a:gd name="T35" fmla="*/ 258 h 843"/>
                          <a:gd name="T36" fmla="*/ 97 w 1443"/>
                          <a:gd name="T37" fmla="*/ 522 h 843"/>
                          <a:gd name="T38" fmla="*/ 44 w 1443"/>
                          <a:gd name="T39" fmla="*/ 481 h 843"/>
                          <a:gd name="T40" fmla="*/ 44 w 1443"/>
                          <a:gd name="T41" fmla="*/ 481 h 843"/>
                          <a:gd name="T42" fmla="*/ 250 w 1443"/>
                          <a:gd name="T43" fmla="*/ 350 h 843"/>
                          <a:gd name="T44" fmla="*/ 401 w 1443"/>
                          <a:gd name="T45" fmla="*/ 476 h 843"/>
                          <a:gd name="T46" fmla="*/ 344 w 1443"/>
                          <a:gd name="T47" fmla="*/ 605 h 843"/>
                          <a:gd name="T48" fmla="*/ 365 w 1443"/>
                          <a:gd name="T49" fmla="*/ 417 h 843"/>
                          <a:gd name="T50" fmla="*/ 349 w 1443"/>
                          <a:gd name="T51" fmla="*/ 525 h 843"/>
                          <a:gd name="T52" fmla="*/ 497 w 1443"/>
                          <a:gd name="T53" fmla="*/ 343 h 843"/>
                          <a:gd name="T54" fmla="*/ 516 w 1443"/>
                          <a:gd name="T55" fmla="*/ 601 h 843"/>
                          <a:gd name="T56" fmla="*/ 642 w 1443"/>
                          <a:gd name="T57" fmla="*/ 454 h 843"/>
                          <a:gd name="T58" fmla="*/ 655 w 1443"/>
                          <a:gd name="T59" fmla="*/ 417 h 843"/>
                          <a:gd name="T60" fmla="*/ 824 w 1443"/>
                          <a:gd name="T61" fmla="*/ 417 h 843"/>
                          <a:gd name="T62" fmla="*/ 770 w 1443"/>
                          <a:gd name="T63" fmla="*/ 544 h 843"/>
                          <a:gd name="T64" fmla="*/ 792 w 1443"/>
                          <a:gd name="T65" fmla="*/ 471 h 843"/>
                          <a:gd name="T66" fmla="*/ 0 w 1443"/>
                          <a:gd name="T67" fmla="*/ 804 h 843"/>
                          <a:gd name="T68" fmla="*/ 47 w 1443"/>
                          <a:gd name="T69" fmla="*/ 708 h 843"/>
                          <a:gd name="T70" fmla="*/ 45 w 1443"/>
                          <a:gd name="T71" fmla="*/ 774 h 843"/>
                          <a:gd name="T72" fmla="*/ 136 w 1443"/>
                          <a:gd name="T73" fmla="*/ 688 h 843"/>
                          <a:gd name="T74" fmla="*/ 168 w 1443"/>
                          <a:gd name="T75" fmla="*/ 746 h 843"/>
                          <a:gd name="T76" fmla="*/ 171 w 1443"/>
                          <a:gd name="T77" fmla="*/ 729 h 843"/>
                          <a:gd name="T78" fmla="*/ 264 w 1443"/>
                          <a:gd name="T79" fmla="*/ 700 h 843"/>
                          <a:gd name="T80" fmla="*/ 240 w 1443"/>
                          <a:gd name="T81" fmla="*/ 841 h 843"/>
                          <a:gd name="T82" fmla="*/ 306 w 1443"/>
                          <a:gd name="T83" fmla="*/ 732 h 843"/>
                          <a:gd name="T84" fmla="*/ 339 w 1443"/>
                          <a:gd name="T85" fmla="*/ 749 h 843"/>
                          <a:gd name="T86" fmla="*/ 356 w 1443"/>
                          <a:gd name="T87" fmla="*/ 787 h 843"/>
                          <a:gd name="T88" fmla="*/ 375 w 1443"/>
                          <a:gd name="T89" fmla="*/ 792 h 843"/>
                          <a:gd name="T90" fmla="*/ 410 w 1443"/>
                          <a:gd name="T91" fmla="*/ 746 h 843"/>
                          <a:gd name="T92" fmla="*/ 525 w 1443"/>
                          <a:gd name="T93" fmla="*/ 764 h 843"/>
                          <a:gd name="T94" fmla="*/ 545 w 1443"/>
                          <a:gd name="T95" fmla="*/ 764 h 843"/>
                          <a:gd name="T96" fmla="*/ 723 w 1443"/>
                          <a:gd name="T97" fmla="*/ 729 h 843"/>
                          <a:gd name="T98" fmla="*/ 723 w 1443"/>
                          <a:gd name="T99" fmla="*/ 747 h 843"/>
                          <a:gd name="T100" fmla="*/ 894 w 1443"/>
                          <a:gd name="T101" fmla="*/ 732 h 843"/>
                          <a:gd name="T102" fmla="*/ 819 w 1443"/>
                          <a:gd name="T103" fmla="*/ 732 h 843"/>
                          <a:gd name="T104" fmla="*/ 876 w 1443"/>
                          <a:gd name="T105" fmla="*/ 841 h 843"/>
                          <a:gd name="T106" fmla="*/ 940 w 1443"/>
                          <a:gd name="T107" fmla="*/ 790 h 843"/>
                          <a:gd name="T108" fmla="*/ 1017 w 1443"/>
                          <a:gd name="T109" fmla="*/ 775 h 843"/>
                          <a:gd name="T110" fmla="*/ 921 w 1443"/>
                          <a:gd name="T111" fmla="*/ 841 h 843"/>
                          <a:gd name="T112" fmla="*/ 1122 w 1443"/>
                          <a:gd name="T113" fmla="*/ 812 h 843"/>
                          <a:gd name="T114" fmla="*/ 1133 w 1443"/>
                          <a:gd name="T115" fmla="*/ 745 h 843"/>
                          <a:gd name="T116" fmla="*/ 1165 w 1443"/>
                          <a:gd name="T117" fmla="*/ 685 h 843"/>
                          <a:gd name="T118" fmla="*/ 1174 w 1443"/>
                          <a:gd name="T119" fmla="*/ 841 h 843"/>
                          <a:gd name="T120" fmla="*/ 1222 w 1443"/>
                          <a:gd name="T121" fmla="*/ 841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3" h="843">
                            <a:moveTo>
                              <a:pt x="3" y="7"/>
                            </a:moveTo>
                            <a:cubicBezTo>
                              <a:pt x="44" y="7"/>
                              <a:pt x="44" y="7"/>
                              <a:pt x="44" y="7"/>
                            </a:cubicBezTo>
                            <a:cubicBezTo>
                              <a:pt x="44" y="218"/>
                              <a:pt x="44" y="218"/>
                              <a:pt x="44" y="218"/>
                            </a:cubicBezTo>
                            <a:cubicBezTo>
                              <a:pt x="164" y="218"/>
                              <a:pt x="164" y="218"/>
                              <a:pt x="164" y="218"/>
                            </a:cubicBezTo>
                            <a:cubicBezTo>
                              <a:pt x="164" y="258"/>
                              <a:pt x="164" y="258"/>
                              <a:pt x="164" y="258"/>
                            </a:cubicBezTo>
                            <a:cubicBezTo>
                              <a:pt x="3" y="258"/>
                              <a:pt x="3" y="258"/>
                              <a:pt x="3" y="258"/>
                            </a:cubicBezTo>
                            <a:lnTo>
                              <a:pt x="3" y="7"/>
                            </a:lnTo>
                            <a:close/>
                            <a:moveTo>
                              <a:pt x="180" y="27"/>
                            </a:moveTo>
                            <a:cubicBezTo>
                              <a:pt x="180" y="43"/>
                              <a:pt x="192" y="55"/>
                              <a:pt x="208" y="55"/>
                            </a:cubicBezTo>
                            <a:cubicBezTo>
                              <a:pt x="223" y="55"/>
                              <a:pt x="235" y="43"/>
                              <a:pt x="235" y="27"/>
                            </a:cubicBezTo>
                            <a:cubicBezTo>
                              <a:pt x="235" y="11"/>
                              <a:pt x="223" y="0"/>
                              <a:pt x="208" y="0"/>
                            </a:cubicBezTo>
                            <a:cubicBezTo>
                              <a:pt x="192" y="0"/>
                              <a:pt x="180" y="11"/>
                              <a:pt x="180" y="27"/>
                            </a:cubicBezTo>
                            <a:moveTo>
                              <a:pt x="227" y="79"/>
                            </a:moveTo>
                            <a:cubicBezTo>
                              <a:pt x="188" y="79"/>
                              <a:pt x="188" y="79"/>
                              <a:pt x="188" y="79"/>
                            </a:cubicBezTo>
                            <a:cubicBezTo>
                              <a:pt x="188" y="258"/>
                              <a:pt x="188" y="258"/>
                              <a:pt x="188" y="258"/>
                            </a:cubicBezTo>
                            <a:cubicBezTo>
                              <a:pt x="227" y="258"/>
                              <a:pt x="227" y="258"/>
                              <a:pt x="227" y="258"/>
                            </a:cubicBezTo>
                            <a:lnTo>
                              <a:pt x="227" y="79"/>
                            </a:lnTo>
                            <a:close/>
                            <a:moveTo>
                              <a:pt x="328" y="258"/>
                            </a:moveTo>
                            <a:cubicBezTo>
                              <a:pt x="358" y="258"/>
                              <a:pt x="358" y="258"/>
                              <a:pt x="358" y="258"/>
                            </a:cubicBezTo>
                            <a:cubicBezTo>
                              <a:pt x="438" y="79"/>
                              <a:pt x="438" y="79"/>
                              <a:pt x="438" y="79"/>
                            </a:cubicBezTo>
                            <a:cubicBezTo>
                              <a:pt x="393" y="79"/>
                              <a:pt x="393" y="79"/>
                              <a:pt x="393" y="79"/>
                            </a:cubicBezTo>
                            <a:cubicBezTo>
                              <a:pt x="343" y="204"/>
                              <a:pt x="343" y="204"/>
                              <a:pt x="343" y="204"/>
                            </a:cubicBezTo>
                            <a:cubicBezTo>
                              <a:pt x="292" y="79"/>
                              <a:pt x="292" y="79"/>
                              <a:pt x="292" y="79"/>
                            </a:cubicBezTo>
                            <a:cubicBezTo>
                              <a:pt x="248" y="79"/>
                              <a:pt x="248" y="79"/>
                              <a:pt x="248" y="79"/>
                            </a:cubicBezTo>
                            <a:lnTo>
                              <a:pt x="328" y="258"/>
                            </a:lnTo>
                            <a:close/>
                            <a:moveTo>
                              <a:pt x="529" y="75"/>
                            </a:moveTo>
                            <a:cubicBezTo>
                              <a:pt x="473" y="75"/>
                              <a:pt x="439" y="117"/>
                              <a:pt x="439" y="169"/>
                            </a:cubicBezTo>
                            <a:cubicBezTo>
                              <a:pt x="439" y="225"/>
                              <a:pt x="475" y="263"/>
                              <a:pt x="532" y="263"/>
                            </a:cubicBezTo>
                            <a:cubicBezTo>
                              <a:pt x="566" y="263"/>
                              <a:pt x="589" y="249"/>
                              <a:pt x="604" y="234"/>
                            </a:cubicBezTo>
                            <a:cubicBezTo>
                              <a:pt x="586" y="203"/>
                              <a:pt x="586" y="203"/>
                              <a:pt x="586" y="203"/>
                            </a:cubicBezTo>
                            <a:cubicBezTo>
                              <a:pt x="573" y="216"/>
                              <a:pt x="556" y="226"/>
                              <a:pt x="532" y="226"/>
                            </a:cubicBezTo>
                            <a:cubicBezTo>
                              <a:pt x="506" y="226"/>
                              <a:pt x="482" y="211"/>
                              <a:pt x="478" y="181"/>
                            </a:cubicBezTo>
                            <a:cubicBezTo>
                              <a:pt x="478" y="181"/>
                              <a:pt x="478" y="181"/>
                              <a:pt x="478" y="181"/>
                            </a:cubicBezTo>
                            <a:cubicBezTo>
                              <a:pt x="616" y="181"/>
                              <a:pt x="616" y="181"/>
                              <a:pt x="616" y="181"/>
                            </a:cubicBezTo>
                            <a:cubicBezTo>
                              <a:pt x="616" y="169"/>
                              <a:pt x="616" y="169"/>
                              <a:pt x="616" y="169"/>
                            </a:cubicBezTo>
                            <a:cubicBezTo>
                              <a:pt x="616" y="114"/>
                              <a:pt x="584" y="75"/>
                              <a:pt x="529" y="75"/>
                            </a:cubicBezTo>
                            <a:moveTo>
                              <a:pt x="528" y="109"/>
                            </a:moveTo>
                            <a:cubicBezTo>
                              <a:pt x="556" y="109"/>
                              <a:pt x="571" y="126"/>
                              <a:pt x="574" y="151"/>
                            </a:cubicBezTo>
                            <a:cubicBezTo>
                              <a:pt x="478" y="151"/>
                              <a:pt x="478" y="151"/>
                              <a:pt x="478" y="151"/>
                            </a:cubicBezTo>
                            <a:cubicBezTo>
                              <a:pt x="483" y="125"/>
                              <a:pt x="500" y="109"/>
                              <a:pt x="528" y="109"/>
                            </a:cubicBezTo>
                            <a:moveTo>
                              <a:pt x="732" y="75"/>
                            </a:moveTo>
                            <a:cubicBezTo>
                              <a:pt x="706" y="75"/>
                              <a:pt x="690" y="87"/>
                              <a:pt x="679" y="107"/>
                            </a:cubicBezTo>
                            <a:cubicBezTo>
                              <a:pt x="679" y="79"/>
                              <a:pt x="679" y="79"/>
                              <a:pt x="679" y="79"/>
                            </a:cubicBezTo>
                            <a:cubicBezTo>
                              <a:pt x="641" y="79"/>
                              <a:pt x="641" y="79"/>
                              <a:pt x="641" y="79"/>
                            </a:cubicBezTo>
                            <a:cubicBezTo>
                              <a:pt x="641" y="258"/>
                              <a:pt x="641" y="258"/>
                              <a:pt x="641" y="258"/>
                            </a:cubicBezTo>
                            <a:cubicBezTo>
                              <a:pt x="680" y="258"/>
                              <a:pt x="680" y="258"/>
                              <a:pt x="680" y="258"/>
                            </a:cubicBezTo>
                            <a:cubicBezTo>
                              <a:pt x="680" y="176"/>
                              <a:pt x="680" y="176"/>
                              <a:pt x="680" y="176"/>
                            </a:cubicBezTo>
                            <a:cubicBezTo>
                              <a:pt x="680" y="138"/>
                              <a:pt x="693" y="116"/>
                              <a:pt x="729" y="116"/>
                            </a:cubicBezTo>
                            <a:cubicBezTo>
                              <a:pt x="737" y="116"/>
                              <a:pt x="743" y="117"/>
                              <a:pt x="749" y="118"/>
                            </a:cubicBezTo>
                            <a:cubicBezTo>
                              <a:pt x="749" y="77"/>
                              <a:pt x="749" y="77"/>
                              <a:pt x="749" y="77"/>
                            </a:cubicBezTo>
                            <a:cubicBezTo>
                              <a:pt x="743" y="75"/>
                              <a:pt x="738" y="75"/>
                              <a:pt x="732" y="75"/>
                            </a:cubicBezTo>
                            <a:moveTo>
                              <a:pt x="771" y="330"/>
                            </a:moveTo>
                            <a:cubicBezTo>
                              <a:pt x="810" y="330"/>
                              <a:pt x="810" y="330"/>
                              <a:pt x="810" y="330"/>
                            </a:cubicBezTo>
                            <a:cubicBezTo>
                              <a:pt x="810" y="233"/>
                              <a:pt x="810" y="233"/>
                              <a:pt x="810" y="233"/>
                            </a:cubicBezTo>
                            <a:cubicBezTo>
                              <a:pt x="825" y="252"/>
                              <a:pt x="847" y="263"/>
                              <a:pt x="872" y="263"/>
                            </a:cubicBezTo>
                            <a:cubicBezTo>
                              <a:pt x="921" y="263"/>
                              <a:pt x="956" y="224"/>
                              <a:pt x="956" y="169"/>
                            </a:cubicBezTo>
                            <a:cubicBezTo>
                              <a:pt x="956" y="113"/>
                              <a:pt x="921" y="75"/>
                              <a:pt x="872" y="75"/>
                            </a:cubicBezTo>
                            <a:cubicBezTo>
                              <a:pt x="846" y="75"/>
                              <a:pt x="824" y="85"/>
                              <a:pt x="810" y="104"/>
                            </a:cubicBezTo>
                            <a:cubicBezTo>
                              <a:pt x="810" y="79"/>
                              <a:pt x="810" y="79"/>
                              <a:pt x="810" y="79"/>
                            </a:cubicBezTo>
                            <a:cubicBezTo>
                              <a:pt x="771" y="79"/>
                              <a:pt x="771" y="79"/>
                              <a:pt x="771" y="79"/>
                            </a:cubicBezTo>
                            <a:lnTo>
                              <a:pt x="771" y="330"/>
                            </a:lnTo>
                            <a:close/>
                            <a:moveTo>
                              <a:pt x="916" y="169"/>
                            </a:moveTo>
                            <a:cubicBezTo>
                              <a:pt x="916" y="203"/>
                              <a:pt x="894" y="226"/>
                              <a:pt x="862" y="226"/>
                            </a:cubicBezTo>
                            <a:cubicBezTo>
                              <a:pt x="830" y="226"/>
                              <a:pt x="808" y="203"/>
                              <a:pt x="808" y="169"/>
                            </a:cubicBezTo>
                            <a:cubicBezTo>
                              <a:pt x="808" y="134"/>
                              <a:pt x="830" y="112"/>
                              <a:pt x="862" y="112"/>
                            </a:cubicBezTo>
                            <a:cubicBezTo>
                              <a:pt x="894" y="112"/>
                              <a:pt x="916" y="135"/>
                              <a:pt x="916" y="169"/>
                            </a:cubicBezTo>
                            <a:moveTo>
                              <a:pt x="1070" y="75"/>
                            </a:moveTo>
                            <a:cubicBezTo>
                              <a:pt x="1015" y="75"/>
                              <a:pt x="975" y="114"/>
                              <a:pt x="975" y="169"/>
                            </a:cubicBezTo>
                            <a:cubicBezTo>
                              <a:pt x="975" y="224"/>
                              <a:pt x="1015" y="263"/>
                              <a:pt x="1070" y="263"/>
                            </a:cubicBezTo>
                            <a:cubicBezTo>
                              <a:pt x="1124" y="263"/>
                              <a:pt x="1165" y="224"/>
                              <a:pt x="1165" y="169"/>
                            </a:cubicBezTo>
                            <a:cubicBezTo>
                              <a:pt x="1165" y="114"/>
                              <a:pt x="1124" y="75"/>
                              <a:pt x="1070" y="75"/>
                            </a:cubicBezTo>
                            <a:moveTo>
                              <a:pt x="1070" y="112"/>
                            </a:moveTo>
                            <a:cubicBezTo>
                              <a:pt x="1102" y="112"/>
                              <a:pt x="1125" y="135"/>
                              <a:pt x="1125" y="169"/>
                            </a:cubicBezTo>
                            <a:cubicBezTo>
                              <a:pt x="1125" y="202"/>
                              <a:pt x="1102" y="225"/>
                              <a:pt x="1070" y="225"/>
                            </a:cubicBezTo>
                            <a:cubicBezTo>
                              <a:pt x="1037" y="225"/>
                              <a:pt x="1014" y="202"/>
                              <a:pt x="1014" y="169"/>
                            </a:cubicBezTo>
                            <a:cubicBezTo>
                              <a:pt x="1014" y="135"/>
                              <a:pt x="1037" y="112"/>
                              <a:pt x="1070" y="112"/>
                            </a:cubicBezTo>
                            <a:moveTo>
                              <a:pt x="1279" y="75"/>
                            </a:moveTo>
                            <a:cubicBezTo>
                              <a:pt x="1224" y="75"/>
                              <a:pt x="1184" y="114"/>
                              <a:pt x="1184" y="169"/>
                            </a:cubicBezTo>
                            <a:cubicBezTo>
                              <a:pt x="1184" y="224"/>
                              <a:pt x="1224" y="263"/>
                              <a:pt x="1279" y="263"/>
                            </a:cubicBezTo>
                            <a:cubicBezTo>
                              <a:pt x="1333" y="263"/>
                              <a:pt x="1374" y="224"/>
                              <a:pt x="1374" y="169"/>
                            </a:cubicBezTo>
                            <a:cubicBezTo>
                              <a:pt x="1374" y="114"/>
                              <a:pt x="1333" y="75"/>
                              <a:pt x="1279" y="75"/>
                            </a:cubicBezTo>
                            <a:moveTo>
                              <a:pt x="1279" y="112"/>
                            </a:moveTo>
                            <a:cubicBezTo>
                              <a:pt x="1311" y="112"/>
                              <a:pt x="1334" y="135"/>
                              <a:pt x="1334" y="169"/>
                            </a:cubicBezTo>
                            <a:cubicBezTo>
                              <a:pt x="1334" y="202"/>
                              <a:pt x="1311" y="225"/>
                              <a:pt x="1279" y="225"/>
                            </a:cubicBezTo>
                            <a:cubicBezTo>
                              <a:pt x="1246" y="225"/>
                              <a:pt x="1223" y="202"/>
                              <a:pt x="1223" y="169"/>
                            </a:cubicBezTo>
                            <a:cubicBezTo>
                              <a:pt x="1223" y="135"/>
                              <a:pt x="1246" y="112"/>
                              <a:pt x="1279" y="112"/>
                            </a:cubicBezTo>
                            <a:moveTo>
                              <a:pt x="1443" y="7"/>
                            </a:moveTo>
                            <a:cubicBezTo>
                              <a:pt x="1403" y="7"/>
                              <a:pt x="1403" y="7"/>
                              <a:pt x="1403" y="7"/>
                            </a:cubicBezTo>
                            <a:cubicBezTo>
                              <a:pt x="1403" y="258"/>
                              <a:pt x="1403" y="258"/>
                              <a:pt x="1403" y="258"/>
                            </a:cubicBezTo>
                            <a:cubicBezTo>
                              <a:pt x="1443" y="258"/>
                              <a:pt x="1443" y="258"/>
                              <a:pt x="1443" y="258"/>
                            </a:cubicBezTo>
                            <a:lnTo>
                              <a:pt x="1443" y="7"/>
                            </a:lnTo>
                            <a:close/>
                            <a:moveTo>
                              <a:pt x="3" y="601"/>
                            </a:moveTo>
                            <a:cubicBezTo>
                              <a:pt x="44" y="601"/>
                              <a:pt x="44" y="601"/>
                              <a:pt x="44" y="601"/>
                            </a:cubicBezTo>
                            <a:cubicBezTo>
                              <a:pt x="44" y="522"/>
                              <a:pt x="44" y="522"/>
                              <a:pt x="44" y="522"/>
                            </a:cubicBezTo>
                            <a:cubicBezTo>
                              <a:pt x="97" y="522"/>
                              <a:pt x="97" y="522"/>
                              <a:pt x="97" y="522"/>
                            </a:cubicBezTo>
                            <a:cubicBezTo>
                              <a:pt x="147" y="522"/>
                              <a:pt x="184" y="486"/>
                              <a:pt x="184" y="436"/>
                            </a:cubicBezTo>
                            <a:cubicBezTo>
                              <a:pt x="184" y="386"/>
                              <a:pt x="147" y="350"/>
                              <a:pt x="97" y="350"/>
                            </a:cubicBezTo>
                            <a:cubicBezTo>
                              <a:pt x="3" y="350"/>
                              <a:pt x="3" y="350"/>
                              <a:pt x="3" y="350"/>
                            </a:cubicBezTo>
                            <a:lnTo>
                              <a:pt x="3" y="601"/>
                            </a:lnTo>
                            <a:close/>
                            <a:moveTo>
                              <a:pt x="44" y="481"/>
                            </a:moveTo>
                            <a:cubicBezTo>
                              <a:pt x="44" y="391"/>
                              <a:pt x="44" y="391"/>
                              <a:pt x="44" y="391"/>
                            </a:cubicBezTo>
                            <a:cubicBezTo>
                              <a:pt x="97" y="391"/>
                              <a:pt x="97" y="391"/>
                              <a:pt x="97" y="391"/>
                            </a:cubicBezTo>
                            <a:cubicBezTo>
                              <a:pt x="124" y="391"/>
                              <a:pt x="143" y="410"/>
                              <a:pt x="143" y="436"/>
                            </a:cubicBezTo>
                            <a:cubicBezTo>
                              <a:pt x="143" y="462"/>
                              <a:pt x="124" y="481"/>
                              <a:pt x="97" y="481"/>
                            </a:cubicBezTo>
                            <a:lnTo>
                              <a:pt x="44" y="481"/>
                            </a:lnTo>
                            <a:close/>
                            <a:moveTo>
                              <a:pt x="250" y="350"/>
                            </a:moveTo>
                            <a:cubicBezTo>
                              <a:pt x="211" y="350"/>
                              <a:pt x="211" y="350"/>
                              <a:pt x="211" y="350"/>
                            </a:cubicBezTo>
                            <a:cubicBezTo>
                              <a:pt x="211" y="601"/>
                              <a:pt x="211" y="601"/>
                              <a:pt x="211" y="601"/>
                            </a:cubicBezTo>
                            <a:cubicBezTo>
                              <a:pt x="250" y="601"/>
                              <a:pt x="250" y="601"/>
                              <a:pt x="250" y="601"/>
                            </a:cubicBezTo>
                            <a:lnTo>
                              <a:pt x="250" y="350"/>
                            </a:lnTo>
                            <a:close/>
                            <a:moveTo>
                              <a:pt x="365" y="417"/>
                            </a:moveTo>
                            <a:cubicBezTo>
                              <a:pt x="324" y="417"/>
                              <a:pt x="298" y="432"/>
                              <a:pt x="288" y="460"/>
                            </a:cubicBezTo>
                            <a:cubicBezTo>
                              <a:pt x="320" y="480"/>
                              <a:pt x="320" y="480"/>
                              <a:pt x="320" y="480"/>
                            </a:cubicBezTo>
                            <a:cubicBezTo>
                              <a:pt x="324" y="463"/>
                              <a:pt x="341" y="452"/>
                              <a:pt x="365" y="452"/>
                            </a:cubicBezTo>
                            <a:cubicBezTo>
                              <a:pt x="388" y="452"/>
                              <a:pt x="401" y="461"/>
                              <a:pt x="401" y="476"/>
                            </a:cubicBezTo>
                            <a:cubicBezTo>
                              <a:pt x="401" y="480"/>
                              <a:pt x="401" y="480"/>
                              <a:pt x="401" y="480"/>
                            </a:cubicBezTo>
                            <a:cubicBezTo>
                              <a:pt x="401" y="485"/>
                              <a:pt x="398" y="488"/>
                              <a:pt x="390" y="488"/>
                            </a:cubicBezTo>
                            <a:cubicBezTo>
                              <a:pt x="341" y="493"/>
                              <a:pt x="341" y="493"/>
                              <a:pt x="341" y="493"/>
                            </a:cubicBezTo>
                            <a:cubicBezTo>
                              <a:pt x="305" y="497"/>
                              <a:pt x="283" y="518"/>
                              <a:pt x="283" y="549"/>
                            </a:cubicBezTo>
                            <a:cubicBezTo>
                              <a:pt x="283" y="582"/>
                              <a:pt x="307" y="605"/>
                              <a:pt x="344" y="605"/>
                            </a:cubicBezTo>
                            <a:cubicBezTo>
                              <a:pt x="369" y="605"/>
                              <a:pt x="389" y="595"/>
                              <a:pt x="401" y="576"/>
                            </a:cubicBezTo>
                            <a:cubicBezTo>
                              <a:pt x="401" y="601"/>
                              <a:pt x="401" y="601"/>
                              <a:pt x="401" y="601"/>
                            </a:cubicBezTo>
                            <a:cubicBezTo>
                              <a:pt x="440" y="601"/>
                              <a:pt x="440" y="601"/>
                              <a:pt x="440" y="601"/>
                            </a:cubicBezTo>
                            <a:cubicBezTo>
                              <a:pt x="440" y="487"/>
                              <a:pt x="440" y="487"/>
                              <a:pt x="440" y="487"/>
                            </a:cubicBezTo>
                            <a:cubicBezTo>
                              <a:pt x="440" y="441"/>
                              <a:pt x="415" y="417"/>
                              <a:pt x="365" y="417"/>
                            </a:cubicBezTo>
                            <a:moveTo>
                              <a:pt x="401" y="518"/>
                            </a:moveTo>
                            <a:cubicBezTo>
                              <a:pt x="401" y="529"/>
                              <a:pt x="401" y="529"/>
                              <a:pt x="401" y="529"/>
                            </a:cubicBezTo>
                            <a:cubicBezTo>
                              <a:pt x="401" y="552"/>
                              <a:pt x="380" y="571"/>
                              <a:pt x="353" y="571"/>
                            </a:cubicBezTo>
                            <a:cubicBezTo>
                              <a:pt x="334" y="571"/>
                              <a:pt x="323" y="562"/>
                              <a:pt x="323" y="548"/>
                            </a:cubicBezTo>
                            <a:cubicBezTo>
                              <a:pt x="323" y="535"/>
                              <a:pt x="333" y="526"/>
                              <a:pt x="349" y="525"/>
                            </a:cubicBezTo>
                            <a:lnTo>
                              <a:pt x="401" y="518"/>
                            </a:lnTo>
                            <a:close/>
                            <a:moveTo>
                              <a:pt x="469" y="370"/>
                            </a:moveTo>
                            <a:cubicBezTo>
                              <a:pt x="469" y="386"/>
                              <a:pt x="481" y="397"/>
                              <a:pt x="497" y="397"/>
                            </a:cubicBezTo>
                            <a:cubicBezTo>
                              <a:pt x="512" y="397"/>
                              <a:pt x="524" y="386"/>
                              <a:pt x="524" y="370"/>
                            </a:cubicBezTo>
                            <a:cubicBezTo>
                              <a:pt x="524" y="354"/>
                              <a:pt x="512" y="343"/>
                              <a:pt x="497" y="343"/>
                            </a:cubicBezTo>
                            <a:cubicBezTo>
                              <a:pt x="481" y="343"/>
                              <a:pt x="469" y="354"/>
                              <a:pt x="469" y="370"/>
                            </a:cubicBezTo>
                            <a:moveTo>
                              <a:pt x="516" y="422"/>
                            </a:moveTo>
                            <a:cubicBezTo>
                              <a:pt x="477" y="422"/>
                              <a:pt x="477" y="422"/>
                              <a:pt x="477" y="422"/>
                            </a:cubicBezTo>
                            <a:cubicBezTo>
                              <a:pt x="477" y="601"/>
                              <a:pt x="477" y="601"/>
                              <a:pt x="477" y="601"/>
                            </a:cubicBezTo>
                            <a:cubicBezTo>
                              <a:pt x="516" y="601"/>
                              <a:pt x="516" y="601"/>
                              <a:pt x="516" y="601"/>
                            </a:cubicBezTo>
                            <a:lnTo>
                              <a:pt x="516" y="422"/>
                            </a:lnTo>
                            <a:close/>
                            <a:moveTo>
                              <a:pt x="558" y="601"/>
                            </a:moveTo>
                            <a:cubicBezTo>
                              <a:pt x="597" y="601"/>
                              <a:pt x="597" y="601"/>
                              <a:pt x="597" y="601"/>
                            </a:cubicBezTo>
                            <a:cubicBezTo>
                              <a:pt x="597" y="516"/>
                              <a:pt x="597" y="516"/>
                              <a:pt x="597" y="516"/>
                            </a:cubicBezTo>
                            <a:cubicBezTo>
                              <a:pt x="597" y="475"/>
                              <a:pt x="613" y="454"/>
                              <a:pt x="642" y="454"/>
                            </a:cubicBezTo>
                            <a:cubicBezTo>
                              <a:pt x="667" y="454"/>
                              <a:pt x="681" y="469"/>
                              <a:pt x="681" y="498"/>
                            </a:cubicBezTo>
                            <a:cubicBezTo>
                              <a:pt x="681" y="601"/>
                              <a:pt x="681" y="601"/>
                              <a:pt x="681" y="601"/>
                            </a:cubicBezTo>
                            <a:cubicBezTo>
                              <a:pt x="720" y="601"/>
                              <a:pt x="720" y="601"/>
                              <a:pt x="720" y="601"/>
                            </a:cubicBezTo>
                            <a:cubicBezTo>
                              <a:pt x="720" y="491"/>
                              <a:pt x="720" y="491"/>
                              <a:pt x="720" y="491"/>
                            </a:cubicBezTo>
                            <a:cubicBezTo>
                              <a:pt x="720" y="444"/>
                              <a:pt x="697" y="417"/>
                              <a:pt x="655" y="417"/>
                            </a:cubicBezTo>
                            <a:cubicBezTo>
                              <a:pt x="631" y="417"/>
                              <a:pt x="610" y="428"/>
                              <a:pt x="596" y="449"/>
                            </a:cubicBezTo>
                            <a:cubicBezTo>
                              <a:pt x="596" y="422"/>
                              <a:pt x="596" y="422"/>
                              <a:pt x="596" y="422"/>
                            </a:cubicBezTo>
                            <a:cubicBezTo>
                              <a:pt x="558" y="422"/>
                              <a:pt x="558" y="422"/>
                              <a:pt x="558" y="422"/>
                            </a:cubicBezTo>
                            <a:lnTo>
                              <a:pt x="558" y="601"/>
                            </a:lnTo>
                            <a:close/>
                            <a:moveTo>
                              <a:pt x="824" y="417"/>
                            </a:moveTo>
                            <a:cubicBezTo>
                              <a:pt x="780" y="417"/>
                              <a:pt x="753" y="438"/>
                              <a:pt x="753" y="472"/>
                            </a:cubicBezTo>
                            <a:cubicBezTo>
                              <a:pt x="753" y="510"/>
                              <a:pt x="785" y="521"/>
                              <a:pt x="816" y="528"/>
                            </a:cubicBezTo>
                            <a:cubicBezTo>
                              <a:pt x="845" y="534"/>
                              <a:pt x="856" y="537"/>
                              <a:pt x="856" y="550"/>
                            </a:cubicBezTo>
                            <a:cubicBezTo>
                              <a:pt x="856" y="564"/>
                              <a:pt x="845" y="570"/>
                              <a:pt x="826" y="570"/>
                            </a:cubicBezTo>
                            <a:cubicBezTo>
                              <a:pt x="799" y="570"/>
                              <a:pt x="780" y="560"/>
                              <a:pt x="770" y="544"/>
                            </a:cubicBezTo>
                            <a:cubicBezTo>
                              <a:pt x="743" y="569"/>
                              <a:pt x="743" y="569"/>
                              <a:pt x="743" y="569"/>
                            </a:cubicBezTo>
                            <a:cubicBezTo>
                              <a:pt x="757" y="592"/>
                              <a:pt x="786" y="605"/>
                              <a:pt x="823" y="605"/>
                            </a:cubicBezTo>
                            <a:cubicBezTo>
                              <a:pt x="869" y="605"/>
                              <a:pt x="896" y="585"/>
                              <a:pt x="896" y="548"/>
                            </a:cubicBezTo>
                            <a:cubicBezTo>
                              <a:pt x="896" y="512"/>
                              <a:pt x="870" y="502"/>
                              <a:pt x="835" y="493"/>
                            </a:cubicBezTo>
                            <a:cubicBezTo>
                              <a:pt x="804" y="486"/>
                              <a:pt x="792" y="483"/>
                              <a:pt x="792" y="471"/>
                            </a:cubicBezTo>
                            <a:cubicBezTo>
                              <a:pt x="792" y="459"/>
                              <a:pt x="803" y="453"/>
                              <a:pt x="821" y="453"/>
                            </a:cubicBezTo>
                            <a:cubicBezTo>
                              <a:pt x="841" y="453"/>
                              <a:pt x="859" y="460"/>
                              <a:pt x="869" y="475"/>
                            </a:cubicBezTo>
                            <a:cubicBezTo>
                              <a:pt x="895" y="450"/>
                              <a:pt x="895" y="450"/>
                              <a:pt x="895" y="450"/>
                            </a:cubicBezTo>
                            <a:cubicBezTo>
                              <a:pt x="880" y="429"/>
                              <a:pt x="856" y="417"/>
                              <a:pt x="824" y="417"/>
                            </a:cubicBezTo>
                            <a:moveTo>
                              <a:pt x="0" y="804"/>
                            </a:moveTo>
                            <a:cubicBezTo>
                              <a:pt x="6" y="827"/>
                              <a:pt x="23" y="841"/>
                              <a:pt x="48" y="841"/>
                            </a:cubicBezTo>
                            <a:cubicBezTo>
                              <a:pt x="75" y="841"/>
                              <a:pt x="94" y="824"/>
                              <a:pt x="94" y="799"/>
                            </a:cubicBezTo>
                            <a:cubicBezTo>
                              <a:pt x="94" y="771"/>
                              <a:pt x="70" y="762"/>
                              <a:pt x="50" y="755"/>
                            </a:cubicBezTo>
                            <a:cubicBezTo>
                              <a:pt x="33" y="749"/>
                              <a:pt x="21" y="744"/>
                              <a:pt x="21" y="729"/>
                            </a:cubicBezTo>
                            <a:cubicBezTo>
                              <a:pt x="21" y="716"/>
                              <a:pt x="31" y="708"/>
                              <a:pt x="47" y="708"/>
                            </a:cubicBezTo>
                            <a:cubicBezTo>
                              <a:pt x="63" y="708"/>
                              <a:pt x="73" y="716"/>
                              <a:pt x="78" y="733"/>
                            </a:cubicBezTo>
                            <a:cubicBezTo>
                              <a:pt x="95" y="724"/>
                              <a:pt x="95" y="724"/>
                              <a:pt x="95" y="724"/>
                            </a:cubicBezTo>
                            <a:cubicBezTo>
                              <a:pt x="89" y="702"/>
                              <a:pt x="72" y="688"/>
                              <a:pt x="47" y="688"/>
                            </a:cubicBezTo>
                            <a:cubicBezTo>
                              <a:pt x="20" y="688"/>
                              <a:pt x="1" y="704"/>
                              <a:pt x="1" y="729"/>
                            </a:cubicBezTo>
                            <a:cubicBezTo>
                              <a:pt x="1" y="758"/>
                              <a:pt x="25" y="766"/>
                              <a:pt x="45" y="774"/>
                            </a:cubicBezTo>
                            <a:cubicBezTo>
                              <a:pt x="62" y="780"/>
                              <a:pt x="74" y="784"/>
                              <a:pt x="74" y="799"/>
                            </a:cubicBezTo>
                            <a:cubicBezTo>
                              <a:pt x="74" y="813"/>
                              <a:pt x="64" y="821"/>
                              <a:pt x="48" y="821"/>
                            </a:cubicBezTo>
                            <a:cubicBezTo>
                              <a:pt x="32" y="821"/>
                              <a:pt x="22" y="813"/>
                              <a:pt x="18" y="796"/>
                            </a:cubicBezTo>
                            <a:cubicBezTo>
                              <a:pt x="0" y="804"/>
                              <a:pt x="0" y="804"/>
                              <a:pt x="0" y="804"/>
                            </a:cubicBezTo>
                            <a:moveTo>
                              <a:pt x="136" y="688"/>
                            </a:moveTo>
                            <a:cubicBezTo>
                              <a:pt x="117" y="688"/>
                              <a:pt x="117" y="688"/>
                              <a:pt x="117" y="688"/>
                            </a:cubicBezTo>
                            <a:cubicBezTo>
                              <a:pt x="117" y="841"/>
                              <a:pt x="117" y="841"/>
                              <a:pt x="117" y="841"/>
                            </a:cubicBezTo>
                            <a:cubicBezTo>
                              <a:pt x="136" y="841"/>
                              <a:pt x="136" y="841"/>
                              <a:pt x="136" y="841"/>
                            </a:cubicBezTo>
                            <a:cubicBezTo>
                              <a:pt x="136" y="790"/>
                              <a:pt x="136" y="790"/>
                              <a:pt x="136" y="790"/>
                            </a:cubicBezTo>
                            <a:cubicBezTo>
                              <a:pt x="136" y="761"/>
                              <a:pt x="146" y="746"/>
                              <a:pt x="168" y="746"/>
                            </a:cubicBezTo>
                            <a:cubicBezTo>
                              <a:pt x="184" y="746"/>
                              <a:pt x="193" y="757"/>
                              <a:pt x="193" y="776"/>
                            </a:cubicBezTo>
                            <a:cubicBezTo>
                              <a:pt x="193" y="841"/>
                              <a:pt x="193" y="841"/>
                              <a:pt x="193" y="841"/>
                            </a:cubicBezTo>
                            <a:cubicBezTo>
                              <a:pt x="212" y="841"/>
                              <a:pt x="212" y="841"/>
                              <a:pt x="212" y="841"/>
                            </a:cubicBezTo>
                            <a:cubicBezTo>
                              <a:pt x="212" y="777"/>
                              <a:pt x="212" y="777"/>
                              <a:pt x="212" y="777"/>
                            </a:cubicBezTo>
                            <a:cubicBezTo>
                              <a:pt x="212" y="746"/>
                              <a:pt x="198" y="729"/>
                              <a:pt x="171" y="729"/>
                            </a:cubicBezTo>
                            <a:cubicBezTo>
                              <a:pt x="156" y="729"/>
                              <a:pt x="144" y="735"/>
                              <a:pt x="136" y="748"/>
                            </a:cubicBezTo>
                            <a:lnTo>
                              <a:pt x="136" y="688"/>
                            </a:lnTo>
                            <a:close/>
                            <a:moveTo>
                              <a:pt x="234" y="700"/>
                            </a:moveTo>
                            <a:cubicBezTo>
                              <a:pt x="234" y="709"/>
                              <a:pt x="240" y="715"/>
                              <a:pt x="249" y="715"/>
                            </a:cubicBezTo>
                            <a:cubicBezTo>
                              <a:pt x="258" y="715"/>
                              <a:pt x="264" y="709"/>
                              <a:pt x="264" y="700"/>
                            </a:cubicBezTo>
                            <a:cubicBezTo>
                              <a:pt x="264" y="691"/>
                              <a:pt x="258" y="685"/>
                              <a:pt x="249" y="685"/>
                            </a:cubicBezTo>
                            <a:cubicBezTo>
                              <a:pt x="240" y="685"/>
                              <a:pt x="234" y="691"/>
                              <a:pt x="234" y="700"/>
                            </a:cubicBezTo>
                            <a:moveTo>
                              <a:pt x="258" y="732"/>
                            </a:moveTo>
                            <a:cubicBezTo>
                              <a:pt x="240" y="732"/>
                              <a:pt x="240" y="732"/>
                              <a:pt x="240" y="732"/>
                            </a:cubicBezTo>
                            <a:cubicBezTo>
                              <a:pt x="240" y="841"/>
                              <a:pt x="240" y="841"/>
                              <a:pt x="240" y="841"/>
                            </a:cubicBezTo>
                            <a:cubicBezTo>
                              <a:pt x="258" y="841"/>
                              <a:pt x="258" y="841"/>
                              <a:pt x="258" y="841"/>
                            </a:cubicBezTo>
                            <a:lnTo>
                              <a:pt x="258" y="732"/>
                            </a:lnTo>
                            <a:close/>
                            <a:moveTo>
                              <a:pt x="339" y="729"/>
                            </a:moveTo>
                            <a:cubicBezTo>
                              <a:pt x="324" y="729"/>
                              <a:pt x="313" y="736"/>
                              <a:pt x="306" y="748"/>
                            </a:cubicBezTo>
                            <a:cubicBezTo>
                              <a:pt x="306" y="732"/>
                              <a:pt x="306" y="732"/>
                              <a:pt x="306" y="732"/>
                            </a:cubicBezTo>
                            <a:cubicBezTo>
                              <a:pt x="288" y="732"/>
                              <a:pt x="288" y="732"/>
                              <a:pt x="288" y="732"/>
                            </a:cubicBezTo>
                            <a:cubicBezTo>
                              <a:pt x="288" y="841"/>
                              <a:pt x="288" y="841"/>
                              <a:pt x="288" y="841"/>
                            </a:cubicBezTo>
                            <a:cubicBezTo>
                              <a:pt x="307" y="841"/>
                              <a:pt x="307" y="841"/>
                              <a:pt x="307" y="841"/>
                            </a:cubicBezTo>
                            <a:cubicBezTo>
                              <a:pt x="307" y="790"/>
                              <a:pt x="307" y="790"/>
                              <a:pt x="307" y="790"/>
                            </a:cubicBezTo>
                            <a:cubicBezTo>
                              <a:pt x="307" y="765"/>
                              <a:pt x="314" y="749"/>
                              <a:pt x="339" y="749"/>
                            </a:cubicBezTo>
                            <a:cubicBezTo>
                              <a:pt x="343" y="749"/>
                              <a:pt x="346" y="749"/>
                              <a:pt x="350" y="750"/>
                            </a:cubicBezTo>
                            <a:cubicBezTo>
                              <a:pt x="350" y="730"/>
                              <a:pt x="350" y="730"/>
                              <a:pt x="350" y="730"/>
                            </a:cubicBezTo>
                            <a:cubicBezTo>
                              <a:pt x="346" y="729"/>
                              <a:pt x="343" y="729"/>
                              <a:pt x="339" y="729"/>
                            </a:cubicBezTo>
                            <a:moveTo>
                              <a:pt x="410" y="729"/>
                            </a:moveTo>
                            <a:cubicBezTo>
                              <a:pt x="377" y="729"/>
                              <a:pt x="356" y="755"/>
                              <a:pt x="356" y="787"/>
                            </a:cubicBezTo>
                            <a:cubicBezTo>
                              <a:pt x="356" y="822"/>
                              <a:pt x="378" y="843"/>
                              <a:pt x="411" y="843"/>
                            </a:cubicBezTo>
                            <a:cubicBezTo>
                              <a:pt x="432" y="843"/>
                              <a:pt x="446" y="834"/>
                              <a:pt x="455" y="824"/>
                            </a:cubicBezTo>
                            <a:cubicBezTo>
                              <a:pt x="445" y="809"/>
                              <a:pt x="445" y="809"/>
                              <a:pt x="445" y="809"/>
                            </a:cubicBezTo>
                            <a:cubicBezTo>
                              <a:pt x="438" y="818"/>
                              <a:pt x="426" y="826"/>
                              <a:pt x="411" y="826"/>
                            </a:cubicBezTo>
                            <a:cubicBezTo>
                              <a:pt x="392" y="826"/>
                              <a:pt x="376" y="814"/>
                              <a:pt x="375" y="792"/>
                            </a:cubicBezTo>
                            <a:cubicBezTo>
                              <a:pt x="375" y="792"/>
                              <a:pt x="375" y="792"/>
                              <a:pt x="375" y="792"/>
                            </a:cubicBezTo>
                            <a:cubicBezTo>
                              <a:pt x="462" y="792"/>
                              <a:pt x="462" y="792"/>
                              <a:pt x="462" y="792"/>
                            </a:cubicBezTo>
                            <a:cubicBezTo>
                              <a:pt x="462" y="786"/>
                              <a:pt x="462" y="786"/>
                              <a:pt x="462" y="786"/>
                            </a:cubicBezTo>
                            <a:cubicBezTo>
                              <a:pt x="462" y="754"/>
                              <a:pt x="444" y="729"/>
                              <a:pt x="410" y="729"/>
                            </a:cubicBezTo>
                            <a:moveTo>
                              <a:pt x="410" y="746"/>
                            </a:moveTo>
                            <a:cubicBezTo>
                              <a:pt x="430" y="746"/>
                              <a:pt x="440" y="759"/>
                              <a:pt x="442" y="777"/>
                            </a:cubicBezTo>
                            <a:cubicBezTo>
                              <a:pt x="376" y="777"/>
                              <a:pt x="376" y="777"/>
                              <a:pt x="376" y="777"/>
                            </a:cubicBezTo>
                            <a:cubicBezTo>
                              <a:pt x="378" y="759"/>
                              <a:pt x="389" y="746"/>
                              <a:pt x="410" y="746"/>
                            </a:cubicBezTo>
                            <a:moveTo>
                              <a:pt x="601" y="688"/>
                            </a:moveTo>
                            <a:cubicBezTo>
                              <a:pt x="558" y="688"/>
                              <a:pt x="525" y="721"/>
                              <a:pt x="525" y="764"/>
                            </a:cubicBezTo>
                            <a:cubicBezTo>
                              <a:pt x="525" y="808"/>
                              <a:pt x="559" y="841"/>
                              <a:pt x="600" y="841"/>
                            </a:cubicBezTo>
                            <a:cubicBezTo>
                              <a:pt x="623" y="841"/>
                              <a:pt x="641" y="833"/>
                              <a:pt x="656" y="820"/>
                            </a:cubicBezTo>
                            <a:cubicBezTo>
                              <a:pt x="647" y="802"/>
                              <a:pt x="647" y="802"/>
                              <a:pt x="647" y="802"/>
                            </a:cubicBezTo>
                            <a:cubicBezTo>
                              <a:pt x="636" y="812"/>
                              <a:pt x="621" y="821"/>
                              <a:pt x="600" y="821"/>
                            </a:cubicBezTo>
                            <a:cubicBezTo>
                              <a:pt x="569" y="821"/>
                              <a:pt x="545" y="798"/>
                              <a:pt x="545" y="764"/>
                            </a:cubicBezTo>
                            <a:cubicBezTo>
                              <a:pt x="545" y="730"/>
                              <a:pt x="568" y="708"/>
                              <a:pt x="601" y="708"/>
                            </a:cubicBezTo>
                            <a:cubicBezTo>
                              <a:pt x="621" y="708"/>
                              <a:pt x="635" y="717"/>
                              <a:pt x="646" y="727"/>
                            </a:cubicBezTo>
                            <a:cubicBezTo>
                              <a:pt x="655" y="709"/>
                              <a:pt x="655" y="709"/>
                              <a:pt x="655" y="709"/>
                            </a:cubicBezTo>
                            <a:cubicBezTo>
                              <a:pt x="640" y="696"/>
                              <a:pt x="623" y="688"/>
                              <a:pt x="601" y="688"/>
                            </a:cubicBezTo>
                            <a:moveTo>
                              <a:pt x="723" y="729"/>
                            </a:moveTo>
                            <a:cubicBezTo>
                              <a:pt x="690" y="729"/>
                              <a:pt x="666" y="753"/>
                              <a:pt x="666" y="786"/>
                            </a:cubicBezTo>
                            <a:cubicBezTo>
                              <a:pt x="666" y="819"/>
                              <a:pt x="690" y="843"/>
                              <a:pt x="723" y="843"/>
                            </a:cubicBezTo>
                            <a:cubicBezTo>
                              <a:pt x="756" y="843"/>
                              <a:pt x="780" y="819"/>
                              <a:pt x="780" y="786"/>
                            </a:cubicBezTo>
                            <a:cubicBezTo>
                              <a:pt x="780" y="753"/>
                              <a:pt x="756" y="729"/>
                              <a:pt x="723" y="729"/>
                            </a:cubicBezTo>
                            <a:moveTo>
                              <a:pt x="723" y="747"/>
                            </a:moveTo>
                            <a:cubicBezTo>
                              <a:pt x="745" y="747"/>
                              <a:pt x="761" y="763"/>
                              <a:pt x="761" y="786"/>
                            </a:cubicBezTo>
                            <a:cubicBezTo>
                              <a:pt x="761" y="809"/>
                              <a:pt x="745" y="825"/>
                              <a:pt x="723" y="825"/>
                            </a:cubicBezTo>
                            <a:cubicBezTo>
                              <a:pt x="700" y="825"/>
                              <a:pt x="685" y="809"/>
                              <a:pt x="685" y="786"/>
                            </a:cubicBezTo>
                            <a:cubicBezTo>
                              <a:pt x="685" y="763"/>
                              <a:pt x="700" y="747"/>
                              <a:pt x="723" y="747"/>
                            </a:cubicBezTo>
                            <a:moveTo>
                              <a:pt x="894" y="732"/>
                            </a:moveTo>
                            <a:cubicBezTo>
                              <a:pt x="875" y="732"/>
                              <a:pt x="875" y="732"/>
                              <a:pt x="875" y="732"/>
                            </a:cubicBezTo>
                            <a:cubicBezTo>
                              <a:pt x="875" y="782"/>
                              <a:pt x="875" y="782"/>
                              <a:pt x="875" y="782"/>
                            </a:cubicBezTo>
                            <a:cubicBezTo>
                              <a:pt x="875" y="805"/>
                              <a:pt x="869" y="826"/>
                              <a:pt x="844" y="826"/>
                            </a:cubicBezTo>
                            <a:cubicBezTo>
                              <a:pt x="824" y="826"/>
                              <a:pt x="819" y="813"/>
                              <a:pt x="819" y="796"/>
                            </a:cubicBezTo>
                            <a:cubicBezTo>
                              <a:pt x="819" y="732"/>
                              <a:pt x="819" y="732"/>
                              <a:pt x="819" y="732"/>
                            </a:cubicBezTo>
                            <a:cubicBezTo>
                              <a:pt x="800" y="732"/>
                              <a:pt x="800" y="732"/>
                              <a:pt x="800" y="732"/>
                            </a:cubicBezTo>
                            <a:cubicBezTo>
                              <a:pt x="800" y="796"/>
                              <a:pt x="800" y="796"/>
                              <a:pt x="800" y="796"/>
                            </a:cubicBezTo>
                            <a:cubicBezTo>
                              <a:pt x="800" y="823"/>
                              <a:pt x="810" y="843"/>
                              <a:pt x="841" y="843"/>
                            </a:cubicBezTo>
                            <a:cubicBezTo>
                              <a:pt x="857" y="843"/>
                              <a:pt x="867" y="837"/>
                              <a:pt x="876" y="825"/>
                            </a:cubicBezTo>
                            <a:cubicBezTo>
                              <a:pt x="876" y="841"/>
                              <a:pt x="876" y="841"/>
                              <a:pt x="876" y="841"/>
                            </a:cubicBezTo>
                            <a:cubicBezTo>
                              <a:pt x="894" y="841"/>
                              <a:pt x="894" y="841"/>
                              <a:pt x="894" y="841"/>
                            </a:cubicBezTo>
                            <a:lnTo>
                              <a:pt x="894" y="732"/>
                            </a:lnTo>
                            <a:close/>
                            <a:moveTo>
                              <a:pt x="921" y="841"/>
                            </a:moveTo>
                            <a:cubicBezTo>
                              <a:pt x="940" y="841"/>
                              <a:pt x="940" y="841"/>
                              <a:pt x="940" y="841"/>
                            </a:cubicBezTo>
                            <a:cubicBezTo>
                              <a:pt x="940" y="790"/>
                              <a:pt x="940" y="790"/>
                              <a:pt x="940" y="790"/>
                            </a:cubicBezTo>
                            <a:cubicBezTo>
                              <a:pt x="940" y="761"/>
                              <a:pt x="951" y="746"/>
                              <a:pt x="971" y="746"/>
                            </a:cubicBezTo>
                            <a:cubicBezTo>
                              <a:pt x="988" y="746"/>
                              <a:pt x="998" y="757"/>
                              <a:pt x="998" y="776"/>
                            </a:cubicBezTo>
                            <a:cubicBezTo>
                              <a:pt x="998" y="841"/>
                              <a:pt x="998" y="841"/>
                              <a:pt x="998" y="841"/>
                            </a:cubicBezTo>
                            <a:cubicBezTo>
                              <a:pt x="1017" y="841"/>
                              <a:pt x="1017" y="841"/>
                              <a:pt x="1017" y="841"/>
                            </a:cubicBezTo>
                            <a:cubicBezTo>
                              <a:pt x="1017" y="775"/>
                              <a:pt x="1017" y="775"/>
                              <a:pt x="1017" y="775"/>
                            </a:cubicBezTo>
                            <a:cubicBezTo>
                              <a:pt x="1017" y="746"/>
                              <a:pt x="1002" y="729"/>
                              <a:pt x="976" y="729"/>
                            </a:cubicBezTo>
                            <a:cubicBezTo>
                              <a:pt x="961" y="729"/>
                              <a:pt x="948" y="735"/>
                              <a:pt x="940" y="748"/>
                            </a:cubicBezTo>
                            <a:cubicBezTo>
                              <a:pt x="940" y="732"/>
                              <a:pt x="940" y="732"/>
                              <a:pt x="940" y="732"/>
                            </a:cubicBezTo>
                            <a:cubicBezTo>
                              <a:pt x="921" y="732"/>
                              <a:pt x="921" y="732"/>
                              <a:pt x="921" y="732"/>
                            </a:cubicBezTo>
                            <a:lnTo>
                              <a:pt x="921" y="841"/>
                            </a:lnTo>
                            <a:close/>
                            <a:moveTo>
                              <a:pt x="1093" y="729"/>
                            </a:moveTo>
                            <a:cubicBezTo>
                              <a:pt x="1060" y="729"/>
                              <a:pt x="1036" y="753"/>
                              <a:pt x="1036" y="786"/>
                            </a:cubicBezTo>
                            <a:cubicBezTo>
                              <a:pt x="1036" y="820"/>
                              <a:pt x="1059" y="843"/>
                              <a:pt x="1092" y="843"/>
                            </a:cubicBezTo>
                            <a:cubicBezTo>
                              <a:pt x="1109" y="843"/>
                              <a:pt x="1123" y="838"/>
                              <a:pt x="1134" y="827"/>
                            </a:cubicBezTo>
                            <a:cubicBezTo>
                              <a:pt x="1122" y="812"/>
                              <a:pt x="1122" y="812"/>
                              <a:pt x="1122" y="812"/>
                            </a:cubicBezTo>
                            <a:cubicBezTo>
                              <a:pt x="1113" y="821"/>
                              <a:pt x="1103" y="825"/>
                              <a:pt x="1092" y="825"/>
                            </a:cubicBezTo>
                            <a:cubicBezTo>
                              <a:pt x="1070" y="825"/>
                              <a:pt x="1055" y="809"/>
                              <a:pt x="1055" y="786"/>
                            </a:cubicBezTo>
                            <a:cubicBezTo>
                              <a:pt x="1055" y="763"/>
                              <a:pt x="1070" y="747"/>
                              <a:pt x="1092" y="747"/>
                            </a:cubicBezTo>
                            <a:cubicBezTo>
                              <a:pt x="1102" y="747"/>
                              <a:pt x="1112" y="751"/>
                              <a:pt x="1121" y="759"/>
                            </a:cubicBezTo>
                            <a:cubicBezTo>
                              <a:pt x="1133" y="745"/>
                              <a:pt x="1133" y="745"/>
                              <a:pt x="1133" y="745"/>
                            </a:cubicBezTo>
                            <a:cubicBezTo>
                              <a:pt x="1122" y="734"/>
                              <a:pt x="1109" y="729"/>
                              <a:pt x="1093" y="729"/>
                            </a:cubicBezTo>
                            <a:moveTo>
                              <a:pt x="1150" y="700"/>
                            </a:moveTo>
                            <a:cubicBezTo>
                              <a:pt x="1150" y="709"/>
                              <a:pt x="1156" y="715"/>
                              <a:pt x="1165" y="715"/>
                            </a:cubicBezTo>
                            <a:cubicBezTo>
                              <a:pt x="1174" y="715"/>
                              <a:pt x="1180" y="709"/>
                              <a:pt x="1180" y="700"/>
                            </a:cubicBezTo>
                            <a:cubicBezTo>
                              <a:pt x="1180" y="691"/>
                              <a:pt x="1174" y="685"/>
                              <a:pt x="1165" y="685"/>
                            </a:cubicBezTo>
                            <a:cubicBezTo>
                              <a:pt x="1156" y="685"/>
                              <a:pt x="1150" y="691"/>
                              <a:pt x="1150" y="700"/>
                            </a:cubicBezTo>
                            <a:moveTo>
                              <a:pt x="1174" y="732"/>
                            </a:moveTo>
                            <a:cubicBezTo>
                              <a:pt x="1156" y="732"/>
                              <a:pt x="1156" y="732"/>
                              <a:pt x="1156" y="732"/>
                            </a:cubicBezTo>
                            <a:cubicBezTo>
                              <a:pt x="1156" y="841"/>
                              <a:pt x="1156" y="841"/>
                              <a:pt x="1156" y="841"/>
                            </a:cubicBezTo>
                            <a:cubicBezTo>
                              <a:pt x="1174" y="841"/>
                              <a:pt x="1174" y="841"/>
                              <a:pt x="1174" y="841"/>
                            </a:cubicBezTo>
                            <a:lnTo>
                              <a:pt x="1174" y="732"/>
                            </a:lnTo>
                            <a:close/>
                            <a:moveTo>
                              <a:pt x="1222" y="688"/>
                            </a:moveTo>
                            <a:cubicBezTo>
                              <a:pt x="1203" y="688"/>
                              <a:pt x="1203" y="688"/>
                              <a:pt x="1203" y="688"/>
                            </a:cubicBezTo>
                            <a:cubicBezTo>
                              <a:pt x="1203" y="841"/>
                              <a:pt x="1203" y="841"/>
                              <a:pt x="1203" y="841"/>
                            </a:cubicBezTo>
                            <a:cubicBezTo>
                              <a:pt x="1222" y="841"/>
                              <a:pt x="1222" y="841"/>
                              <a:pt x="1222" y="841"/>
                            </a:cubicBezTo>
                            <a:lnTo>
                              <a:pt x="1222" y="688"/>
                            </a:lnTo>
                            <a:close/>
                          </a:path>
                        </a:pathLst>
                      </a:custGeom>
                      <a:solidFill>
                        <a:srgbClr val="FFFE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748E6C" id="Freeform 5" o:spid="_x0000_s1026" style="position:absolute;margin-left:462.6pt;margin-top:741.45pt;width:90pt;height:52.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4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so5RgAALKLAAAOAAAAZHJzL2Uyb0RvYy54bWysPV1vI0lu7wHyHwQ/Bsha/d0y1nNAdm8O&#10;ATaXAXaCe9bI8tiIbSmSZjx7vz5kkawmq7ta7MO9zFhUFVn8KBbJYrd+/tOP15fV9/3p/Hx4u78p&#10;flrfrPZvu8PD89vX+5v/+fzx3/ub1fmyfXvYvhze9vc3f+zPN3/68K//8vP78W5fHp4OLw/70wqQ&#10;vJ3v3o/3N0+Xy/Hu9va8e9q/bs8/HY77N/jy8XB63V7g4+nr7cNp+w7YX19uy/W6vX0/nB6Op8Nu&#10;fz4D9Ff68uZDwP/4uN9d/vvx8by/rF7ub2Btl/DvKfz7Bf+9/fDz9u7raXt8et7xMrb/wCpet89v&#10;QDSi+nV72a6+nZ5HqF6fd6fD+fB4+Wl3eL09PD4+7/aBB+CmWCfc/P60Pe4DLyCc8zGK6fzPQ7v7&#10;6/dPp9Xzw/1NW9ys3ravoKOPp/0eJb5qUDzvx/MdjPr9+OmEDJ6Pvx12/3tevR3+/PB8+XR4frvA&#10;cgoceWuG4oczTFp9ef+vwwOg3X67HIKMfjyeXhEVcL/6EVTxR1TF/sdltQNgUdTVeg0a28F3bduv&#10;y6Cr2+2dzN59O1/+sj8ETNvvv50vpMoH+Cso4oG5+QxIHl9fQKv/drsq2nr1virqumLNx1HAfRxV&#10;Nv3qadWPB5V6UNVkUFV6VDeNqVZjir7PYGrUqOyiWjWornKoOjWq20wvCvZqlEFV5jBt1Kjsogot&#10;9aZvMwwWRuzranpdhZZ7W2SRacEXbYbJQou+yXJZaNkX6xwyLfy2LnJsaunnZabl39WbHDKtgC5j&#10;X7BdBl32XZnBVRr5txn5l1r+XZfjstTyz9lYqcXft9mFGfEX5bRhlFr8RdHmdmSp5Z+1jFLLv1gX&#10;OVdRagVksVVaA0XV5bBVWgV5bFoFRVlWGYVWWgd5bFoJ6A1z2LQWsnZbaS1suhwurYOmzGi00jqo&#10;szLTGqj7Yto6aq2BLK5ayz+PS8u/bNYZJuHIGLZdBcMmj5Fai79e5/ZTraVfd20GmZZ+lWdTi79d&#10;NxlkWvxVdj/VRv5Fxgc1Wv5V1p81WgFNmVlZoxVQZ62sMQoAw55UQKMV0GQPlEYroAU9TSPTCmjr&#10;nEdrtALqps4g0wpom5xDa1wKaLUC+jK3mzDyi+d+ndNmqxXQdbkd0GoFNGCOkzJrtQK6TU5mrVZA&#10;DQfPNDKtgOy6tPj7dW5dWvx1zpW1WvrdOhMsdlr6dU6TnRZ+B6fEJIudFn5R5SKgTgu/hbByGpkW&#10;ftHm4rxOC7+rM+6n08IvsrFBp8XflZlwqtPiL7Oxemfln/GyvZZ/WecMo9cK6CGEm5RZrxVQrXMK&#10;6LUCuipzyPVaAVWVC/R6q4CMzHqtgKrJrswooM+47F4roOpyRtsbBcD2nZTZRiugLnIK2GgFZO1s&#10;oxWAp8R0GrcxCgALml6ZVkCT3Zsbo4AsMq2ALhuZbYwCcjtgoxUwg8woABzVJJsFJtDRs/eb3AEA&#10;sa4alzXbYq110Bc5uy3WRgm5XVCstRZ6iG+mVVqstRqyO7RYaz1ssvu9WBtFbDLeo1hrTYCEcocB&#10;5IZaeLBnpnVhMuJNmQv6CpMS57k1OXEBGUFOeoVWRp/LpKDeorgoiiqXEhQmMe5g72TY1dqYSc2K&#10;Qquj7bP4jDqKbDpVFFodefmZBBnEl5WfSZENPihGfZVy0/ZJKlC7H29cgoK/Vlusg65D2et4OGO5&#10;C+tRUNP6TCWz7R2MwnpVZjDsOBwcylVAb34wqBAHh7Ld1cGgHxzchcrdNcwgfBy8cQ1GS8fRYMlY&#10;FbyGGy05DPcxiYYahvvYLJhPMDPXYphTsCLPcLQiXAwYiWs4swqVEtdwZrX0sYrVkLAYH6tY7gjD&#10;faxiPQOHQ73Cs/ZKLNfHasWsVj5WseQQFuNjFasKYbiPVSwc4HAoDXhYrZlVqhdftXfM/gN2H6s1&#10;s1r7WK2ZVUjRPWvHHB0XA0m4azizCmm2azizCom0azizCqmyazizCsmwZzhmw8gqpLuu4cwqJLSu&#10;4cwqpKyu4cxq62O1ZVYh8/Rgx9QTWYXk0jWcWYX00TWcWYUE0TWcWYUU0DWcWYUkzzMcszxkFdI4&#10;13BmFRI113BmFVIx13BmtfexitlWWLuPVcyncDgkTJ7FYMYUhvtY3TCrkPS4sDOrkNa4hjOrGx+r&#10;IXPBxWNq4sEfchOa4GM3ZB80wcdwyC9ogo/lkEHQBCfTQ+DkZDqGThDku6QUgyeI4n0TWM0Ypvsm&#10;sKIxDndNkBCqsDEUHaMcSZ/gHj+9wT/drOAG/wsS2d4dtxcMwOXP1TvcIOMl7+rp/gbvcfGL18P3&#10;/edDGHLBQBy+Be0IW8O3u29fnnf/sf+7HstndhgM1ML8azDkwKCynwySsuiZEY16FupCD/fdgcsE&#10;kw+8jEJjOIgUZsEuCqQnuH3SEroOHOF+edMatdqX73Yvh/M+WNRgD6Sogg8auEoksx4GTOlVhlNM&#10;KCZTsE+meEigJZYawBSHKOmq2cAFoJoSEUH0jIgs0ZKhceV2vfYTMStTKIOL6Jkod83wUF68tGdY&#10;dPYTS5KFYNAULF5LUaCZpQ8q4LXAuLCnxfUMAyYXwucvRRrCJXRjKCTT0JFtzaFPLFfwz4NdFErm&#10;N0HlA48oyB7IyFK+zm8RaBkJkuPlAIF5+VewpVFdyfJ94NHyp1QA7TATuvRAXegrrDbjGRLsTUzF&#10;A/WhxwMM5QOFUjrl6NxygV0USt6KlgEP1Ieek9EEvQM6Qi/WR8Y5tjT5Pm+dDbZtoLIk8pk3zhrv&#10;0uJw0W1dERIOh0bgIT+76sIFVUnVnYgKr91Q6ZR3CrjhegqDR/KZsv6mpeAtRYW3N0iBSgRCocVy&#10;PIKhFEMnnMVpP5EeoLGL5kDFX1moD+zjgdVQQh1PU2iYMNS8NFikRGAfBbw3QL4tqhpv/BBsT6Qa&#10;rygBXAz55nVN2zki8ARVBuziAXri9KoElQ+8jAJZ+IjCLHgZBchRtErxshQETttW6I42s7XOYWuz&#10;nfLJhHc1gBvWM4ywM3k8mxePj1Txsh6Vb02l6WiJxVBE89sEzREK0SZmwS551ngXHRYbHJ5QaPBO&#10;EMEkiggeScjKZZAXSQguCZVargq0401mtdhyRYPKJbKUFo4LWqGE2nYp9hMtR+bYk8YDdckSOjuJ&#10;W3PQe6CL0CeBkOCfB/soSPZisyjoqw58pRQseBGFAhpC1PYVCvPgZRQgqNMUOAiDO0YNhh4TsiIC&#10;uyh0FeUPKSoOuJJDHzp0mUJYj48Cz6FaqFi8YJqDOtFPBS2dRMHGEYx2sN1Xow3Pvq+CeyCPC+25&#10;mMXjhVUf2MWsoCqh51XZgw/sowChGXqiEpoPNQW4iglgG6JBl7UGuyhAH4CeI1LaxPDGnIUChr5e&#10;1oHVmf1EnjHOoRJhpMCErUMWFgjq4qDn+6kEEbZ5g+Sobi5ERTVYeyUbsiu2n2j9Msd6dg/UtXzo&#10;Zg8Lteg90BF6SUH4gBztF/k+n6JsJIyL+h124ZRsZHxpw29o9CGjsmEKNNtr8Gj9UxR6vvVNguOe&#10;iz4pYQYvsU9BVVDaEU2FCUNni9l6zAODfTywOBJUIryCrpyFcARHHVi5DBohPUM7EZ2hcc8MI+xM&#10;GY8NNLA17IbZwEeEYh+OcjURnFnNFAWZU8IeVKjgJmUys4wMLEktQZZsY9YHYqMPG5klLvAlphGR&#10;JUKJxK0IIyNRE1Y6g15EE6y5wZiGIXYqT5BLpsSS4CMrz5rSAF+gvTiphG47rT4hntQLItcMd20J&#10;6NDjI8wWH8BGWK0JcYEvUl+clIhFiKdilJ3E8BEng3ZYHyVnClHhw4hJ/eGOGG+9ouAUc2RmAl+k&#10;Pp6U7j6hnRRjCuFh0e6r8DEfDEyS3QdPGU3uPoEvUl+cZF0StAZOBZmRkagMq4JBNYnyBm0PQ+xU&#10;nlBBJYZcpN0YFfcOJY4c1knCWMY0T0p3nxBPd19UH22kkc1OclJyzDRCxhcsKXG57VnESZyU7D4h&#10;nu4+4WTQh137oB3WR7hfxYMM3RQwPgywE2U4dgXLcDlti/o61CdTQZSkspHAFbiTiJTebRpNV824&#10;H+fhIyISEoqIGL1IVL7OR4wkUng0yaUDvrHm4aIDD3S08ikVMyJ4tk8fXB6oCz020IOME/QeqAt9&#10;wVldgl8OhxpK3fo4ZjdfQycimb+ViP3E+uU5VYKKCcPjgpoCM8ZQFwtkDQme68ARbrE7WnZqY/Jt&#10;3ipZ5fAwJctm3jXw8Ir6mhKznIWOVj4ldhGkRe+ButBLJJwsFN5fEMwVnnvRWo3gJXYjqCD50SbI&#10;0QyLWeTGjA3CtzIR7ZFuR5qSr/PKhYdfA2ODYc5rFy9QcN8mZukDuzQgqBK/5gP7KDDPKQUXeERB&#10;ZEwqGMtTvs/rAJ7MZeOSo2JeB5WYShHGi6mU+LQRqKaGYr4yrJI7IGromPX6torbuGooHStUPvBI&#10;QtZk2Q0JDzbmrbg0X9saXZQQgX0UhG+LCh7QJilR47AIL4Kp4O2iEOdYKfnACymYYm8lmgYWtXr4&#10;AqYmsItCFDjU3TUq0cMs2EcBH/hCswRXpiiUfKHV2F65CB463q/evsU5cMmrKFT4aBgQhsfjDZi9&#10;JIN9PEDOOIWK794b6rJNban5B2wp8UliS/NgFw81PweRonKBF1Go7Q2gEJ4HL6NAz3JEgXMtDJ52&#10;N5oe+VXriQYvy8cnuwY2SVjRMMLOTMbD5ZSyO9EZ3mrnwT5+ZUXWh1V8o9dAVVpRqPB1CWDwDHZR&#10;kLQ6RSUdiTZIqQQMTT9A2EdB5tjMVeoOjS1rw4sliIdMBi6naaIBciKwHvk+f9rWvJcrqBcSD1e0&#10;LONtnI8RGQq7sm4NvZwCuyTUcON3gqrhIzJJMCI4rt/apv1Ecopz4FUZymAiYQhJFTjyQGAXD1Ec&#10;CSoRniU81oFd9aARXj9fpdSUjMKKhhF2JtsFvqAAz5wkeXWBffwyqtSbusAuCvAik8BDQsEHHlGQ&#10;fZGTp3yf3zcN93fyeq7qoOGdkK7fBR6tf0rLQgFFoszXB15EobZ3Ey0+hY3mZa0a3hajwS4KLTwy&#10;NoWKvQtuFMVaK2AIAAHso8BzEj0Iqnmwi0LH2UKCygdeRKG2Wb9QmAcvowDRoRY4W2sSWcCrfEhr&#10;hWRs1j7tJ9pzLb4aDI2G5kjs0nJnRQ0tW4pws6HdXy+Ig+Mc6/V8YJeUxAckftUHHlEQn8M+aeRf&#10;5Pu8T4K3IGmZAoX5c6HjwCnRQceBE7aSKx1EMLSCeHebzGlsoajDt7+A8ht6LEqU37OPhxcXuin0&#10;+CIxRJVcsXOTSQN3gYqHXsBUjhzpYMpS4xx43EijEsIUeEQeIIAL61kQj3Tw4KCaI6hEPQ2VKiIY&#10;MIfRtDddPHRcZWusA/WBfRTwFWCoB+i6V1LquIk6yTp7joKXZJ09B08pKnYNTdKOI+AFsXkvc5K+&#10;DBG4vTfuIYJHjmsqCrikBO/mojk2eoaXhDHYRJ4RTImNi0KcQw+Oi9H0fBVV08PtEcydUgx2UYDX&#10;hNBiE1T42jYUh7VW0RrHDD4K+G4iREW7NC7WBfZREM9nk1LZ6olDHPtV6ycGL0u+m/Yn6pr85PC9&#10;nccnYeC1p8fAhFfeHyhrtZv44RKGujiFUA1FmSDiriFkTKFnKLojWrhdrv1Ei5cpNvXmDdPZdJkL&#10;yt2CRwHlNp6O/SgcMsDOBifS9EcqdQlHptiImSMTePedFg5fZDHUhR6KuSj7BJE8e2OJ8mMUHfV7&#10;utDzdugSJZLCZ6Eu9FzN66zX4z5QeP/ehHAY6kIvUbJFxJqlrSP6ZuACxfIMe2PNjUwdPDmkjJ6P&#10;cXg7odvouU8Pz2eFiNtTOrgInYAu2FOMqLdNrfywc29DJvEIBHUJnh9uSBBBkBz8hCUKhaRgwXAw&#10;ej2CcX6iwevA0dIHp0meBl4MGdYy2NgwYsozhXdvwe5LLNUHHq1mjkLiW4XCPNhHgXlOUbnAiyh0&#10;cFmirFaEPQ9eRsHeMBXSWg3/a8L8Mhh4VaLb4qSLgeeIzRX87ERHb9wZgRdcRwiqVA9MYR7sklLJ&#10;Rc8ElQ+8iEIHNTklcKEwD15GIVEpX8/hQyuKMLxOlXzLErfO6VuKiu+wOltTj0acSQEkoc75F/k+&#10;n3Dj46R0wvuK58N4Iwp4fyuhoReXiKXiM6wBO4F9OuCyQZeg4tOjsw/GwVtok/VbP2c/kZxkTmuL&#10;T9gdhouFlxxqLQsPDPbxIHdwCSoWdkp4pAO76uGU4PWLhKgvAFY0jLAzebwoJ+kjcIEX8ZvufaYw&#10;D/ZRYJ5TVC7wiILsi5w85fv8voHXApPdxb0/rwNp8Uj2fcWF5476jWTfwBuMCXtm309pOc6xWvaB&#10;RxKaoiCNJ/homnKDPvAiCqmWIcLGnTkPdlGQHoIElQ+8iEISeAiFefAyCvQyu2g0/HAAPq6o1BMt&#10;dUHhueJiW4oqRjyWQkyL5Qyx1mM/0Z7DdrNwMtDzipEHF9gnJVmsPbQjawl4tJ/tqofdTevHvsGw&#10;fu/+53vEdP9LOGBfOQTvCSfsw5vqrjbNyJzeXhZUnJbHn0uS9VPswmCXRLEPjbahqfHVLOje1q9r&#10;vlLhCo2PAqeyvT3kaxfYR4Eftu1tl1LNNe/eNi/U3BzJYBeFiiuhCaoKgvUgPPu4BrzEnTRNRWcf&#10;BTsn7h0X2EWhlvqALYX7wMso2DJypDALXkbB3unWEmnb/T/ez879T5kCrGjwEHYm7zd+YDLJ8KSV&#10;qrO17povnjmlcfErBpakQT6wkwLXUuxiKymzkSjEHKNEo4SsXAZ5kYTwshk3iLc6IneUSXUEfnuA&#10;NpStMkUwXYG5+JU5+AysOlAbviZIQoiW39zBYBeFdrpILm+W6KmUKhJt+VToofAI6/FR4KIv/EKf&#10;5qF1gX0UpJRjr5xarkwnRboopQXlPrzyC64zUanUPal3QqQEvxdBBrBE0zLHRiONlHKsAYilLiqk&#10;sziSSnrLN3BdYUoaLR+pHV2p+PTA522SIEtnwzzYR0GyWqqlisDFiJONKFIa9vP8/odf0+CNG4JL&#10;WNHgIexM9hfcHJ1EVC2/VQvv7dWmjWA6WHz8Mir4KQ2DSl6LYzvjZP1LIqpOdnSCiu/2EsJym443&#10;0t79H+dYcQjhRHjCA4NHUho0QjqI48Gd0IqGEVM6g9+jIB3TeLGgDn/iClx/Z58diOAl/DKqJIIU&#10;wj11oUbC4n8zzamTPIift6iwPBSclA1dBbxEZ3FOIg4m3CXCk30TdWBXPWiEdCavn+As/uo+6yWs&#10;tFm/DzyyILs2XpFQsO3+kcIseBGF3j45IDf7Sajec4i4JOqXC/YUFf7cCVYu7KUUbuxg8AtupeKc&#10;RA+Cahbsk5IYWILKBV5GwZ4gvVCYBS+igO05yv3LC2mSLBhjtaAe8r8+CtwmlKLivs8+adeStG+B&#10;h4HfWuJVmdYJH9jHg3RP2OYMcQ1JZJuARxSkWprzL/J9vpoq71kaYufBa015DPj5qCkJ+cCj9c9R&#10;SMp1QmEevIyCvVXcwKsFg2uw2dRG7poy2dQkD1w2TXLOjdxm2VvFCF5wqyhzEoPxgV1Swl/2mlK1&#10;F76MSAcnkfIakcgV+EIiVrPwWwpUVktisQ17gVwsNqlxCaRscWPDPRbJ7WI05gW3DHGOPSN8YJec&#10;xBcktww+8IiC+B7yTYJk8DPyfd43wZs4lyUm8EsUpjYswSa81YerujYWH+AL4tw4iYsBA5FYnTAH&#10;IHBhircjQU2ZU4FvIVXnYyRSSNxs+6vhd+noNpZbAZ1EYuOOKVHAi06koWcW7iTCF21JOQI4JOUm&#10;icEgrgXndnzX0wiZlMJtbgC/nMjp0CLFyySbHUTiSXoQOWG4U1zik2yuAb9+yL7KvgAXwHxqUWnQ&#10;SST2RlqvC68G4iNwFu4kwlbU2duJaNqJ1wVxpbvd7owhMCGXAj+4yLsdglhPDqwmmLICwNk92MaH&#10;+Jo1bohwsi29fCkyLi0k5SB4yVbKhWXbfhLWeVLSzwDtY+QGuGVicBv8/C7DnZywWEbIWO4j4iN9&#10;2LWPFSiioiMNVjUMsVOFbVGUPQMHBc7Dl7GdhFaRyBW4k4g0ato8ICpwRMSOHxGR01QENZKsDJg5&#10;buG3PsPuH+qGV9SBb7nEQyqpPxZO+IiJSZ0LslQiTriTiJx4iTpEJCPidvyIiEib1SFoBsnKAFEH&#10;YMCfagp3C/E3mwLa8+Uv+8Mr/jrT+fDy/PDx+eUlfDh9/fLLy2n1fftyf/Px48c/f/zITtAMewm/&#10;ofp2wGnkIxFy+348352Pn04ffsa/vhwe/vgEqPany/3N0+H095vV+2l7vL85/9+37Wl/s3r5z7fz&#10;/c0GXucFvuoSPtRNeGTwpL/5or95+/b6ywHWBsfT9m0HWO9vLvLnLxf4BKh2h1dg9re33487HBh+&#10;gup0vnz+8bft6bg6wp8waf/j8tfD70/b4z4M2H6nH5RFicWxzBIxwh/ez8cgzq/AytPz7tftZas/&#10;h1F3+/LwdHh52J8+/D8AAAD//wMAUEsDBBQABgAIAAAAIQCmc2414gAAAA4BAAAPAAAAZHJzL2Rv&#10;d25yZXYueG1sTI/NTsMwEITvSLyDtUjcqJOIRGmIU/EvISEQpZfeXHubRLXXUey24e1xTnDb3RnN&#10;flOvJmvYCUffOxKQLhJgSMrpnloBm++XmxKYD5K0NI5QwA96WDWXF7WstDvTF57WoWUxhHwlBXQh&#10;DBXnXnVopV+4ASlqezdaGeI6tlyP8hzDreFZkhTcyp7ih04O+NihOqyPVsCkDnmxfSjU+/Or+Xh6&#10;Kz6JcC/E9dV0fwcs4BT+zDDjR3RoItPOHUl7ZgQsszyL1ijcltkS2GxJk/m2i1Nelinwpub/azS/&#10;AAAA//8DAFBLAQItABQABgAIAAAAIQC2gziS/gAAAOEBAAATAAAAAAAAAAAAAAAAAAAAAABbQ29u&#10;dGVudF9UeXBlc10ueG1sUEsBAi0AFAAGAAgAAAAhADj9If/WAAAAlAEAAAsAAAAAAAAAAAAAAAAA&#10;LwEAAF9yZWxzLy5yZWxzUEsBAi0AFAAGAAgAAAAhAKu+qyjlGAAAsosAAA4AAAAAAAAAAAAAAAAA&#10;LgIAAGRycy9lMm9Eb2MueG1sUEsBAi0AFAAGAAgAAAAhAKZzbjXiAAAADgEAAA8AAAAAAAAAAAAA&#10;AAAAPxsAAGRycy9kb3ducmV2LnhtbFBLBQYAAAAABAAEAPMAAABOHAAAAAA=&#10;" path="m3,7v41,,41,,41,c44,218,44,218,44,218v120,,120,,120,c164,258,164,258,164,258,3,258,3,258,3,258l3,7xm180,27v,16,12,28,28,28c223,55,235,43,235,27,235,11,223,,208,,192,,180,11,180,27t47,52c188,79,188,79,188,79v,179,,179,,179c227,258,227,258,227,258r,-179xm328,258v30,,30,,30,c438,79,438,79,438,79v-45,,-45,,-45,c343,204,343,204,343,204,292,79,292,79,292,79v-44,,-44,,-44,l328,258xm529,75v-56,,-90,42,-90,94c439,225,475,263,532,263v34,,57,-14,72,-29c586,203,586,203,586,203v-13,13,-30,23,-54,23c506,226,482,211,478,181v,,,,,c616,181,616,181,616,181v,-12,,-12,,-12c616,114,584,75,529,75t-1,34c556,109,571,126,574,151v-96,,-96,,-96,c483,125,500,109,528,109m732,75v-26,,-42,12,-53,32c679,79,679,79,679,79v-38,,-38,,-38,c641,258,641,258,641,258v39,,39,,39,c680,176,680,176,680,176v,-38,13,-60,49,-60c737,116,743,117,749,118v,-41,,-41,,-41c743,75,738,75,732,75t39,255c810,330,810,330,810,330v,-97,,-97,,-97c825,252,847,263,872,263v49,,84,-39,84,-94c956,113,921,75,872,75v-26,,-48,10,-62,29c810,79,810,79,810,79v-39,,-39,,-39,l771,330xm916,169v,34,-22,57,-54,57c830,226,808,203,808,169v,-35,22,-57,54,-57c894,112,916,135,916,169m1070,75v-55,,-95,39,-95,94c975,224,1015,263,1070,263v54,,95,-39,95,-94c1165,114,1124,75,1070,75t,37c1102,112,1125,135,1125,169v,33,-23,56,-55,56c1037,225,1014,202,1014,169v,-34,23,-57,56,-57m1279,75v-55,,-95,39,-95,94c1184,224,1224,263,1279,263v54,,95,-39,95,-94c1374,114,1333,75,1279,75t,37c1311,112,1334,135,1334,169v,33,-23,56,-55,56c1246,225,1223,202,1223,169v,-34,23,-57,56,-57m1443,7v-40,,-40,,-40,c1403,258,1403,258,1403,258v40,,40,,40,l1443,7xm3,601v41,,41,,41,c44,522,44,522,44,522v53,,53,,53,c147,522,184,486,184,436v,-50,-37,-86,-87,-86c3,350,3,350,3,350r,251xm44,481v,-90,,-90,,-90c97,391,97,391,97,391v27,,46,19,46,45c143,462,124,481,97,481r-53,xm250,350v-39,,-39,,-39,c211,601,211,601,211,601v39,,39,,39,l250,350xm365,417v-41,,-67,15,-77,43c320,480,320,480,320,480v4,-17,21,-28,45,-28c388,452,401,461,401,476v,4,,4,,4c401,485,398,488,390,488v-49,5,-49,5,-49,5c305,497,283,518,283,549v,33,24,56,61,56c369,605,389,595,401,576v,25,,25,,25c440,601,440,601,440,601v,-114,,-114,,-114c440,441,415,417,365,417t36,101c401,529,401,529,401,529v,23,-21,42,-48,42c334,571,323,562,323,548v,-13,10,-22,26,-23l401,518xm469,370v,16,12,27,28,27c512,397,524,386,524,370v,-16,-12,-27,-27,-27c481,343,469,354,469,370t47,52c477,422,477,422,477,422v,179,,179,,179c516,601,516,601,516,601r,-179xm558,601v39,,39,,39,c597,516,597,516,597,516v,-41,16,-62,45,-62c667,454,681,469,681,498v,103,,103,,103c720,601,720,601,720,601v,-110,,-110,,-110c720,444,697,417,655,417v-24,,-45,11,-59,32c596,422,596,422,596,422v-38,,-38,,-38,l558,601xm824,417v-44,,-71,21,-71,55c753,510,785,521,816,528v29,6,40,9,40,22c856,564,845,570,826,570v-27,,-46,-10,-56,-26c743,569,743,569,743,569v14,23,43,36,80,36c869,605,896,585,896,548v,-36,-26,-46,-61,-55c804,486,792,483,792,471v,-12,11,-18,29,-18c841,453,859,460,869,475v26,-25,26,-25,26,-25c880,429,856,417,824,417m,804v6,23,23,37,48,37c75,841,94,824,94,799,94,771,70,762,50,755,33,749,21,744,21,729v,-13,10,-21,26,-21c63,708,73,716,78,733v17,-9,17,-9,17,-9c89,702,72,688,47,688,20,688,1,704,1,729v,29,24,37,44,45c62,780,74,784,74,799v,14,-10,22,-26,22c32,821,22,813,18,796,,804,,804,,804m136,688v-19,,-19,,-19,c117,841,117,841,117,841v19,,19,,19,c136,790,136,790,136,790v,-29,10,-44,32,-44c184,746,193,757,193,776v,65,,65,,65c212,841,212,841,212,841v,-64,,-64,,-64c212,746,198,729,171,729v-15,,-27,6,-35,19l136,688xm234,700v,9,6,15,15,15c258,715,264,709,264,700v,-9,-6,-15,-15,-15c240,685,234,691,234,700t24,32c240,732,240,732,240,732v,109,,109,,109c258,841,258,841,258,841r,-109xm339,729v-15,,-26,7,-33,19c306,732,306,732,306,732v-18,,-18,,-18,c288,841,288,841,288,841v19,,19,,19,c307,790,307,790,307,790v,-25,7,-41,32,-41c343,749,346,749,350,750v,-20,,-20,,-20c346,729,343,729,339,729t71,c377,729,356,755,356,787v,35,22,56,55,56c432,843,446,834,455,824,445,809,445,809,445,809v-7,9,-19,17,-34,17c392,826,376,814,375,792v,,,,,c462,792,462,792,462,792v,-6,,-6,,-6c462,754,444,729,410,729t,17c430,746,440,759,442,777v-66,,-66,,-66,c378,759,389,746,410,746m601,688v-43,,-76,33,-76,76c525,808,559,841,600,841v23,,41,-8,56,-21c647,802,647,802,647,802v-11,10,-26,19,-47,19c569,821,545,798,545,764v,-34,23,-56,56,-56c621,708,635,717,646,727v9,-18,9,-18,9,-18c640,696,623,688,601,688t122,41c690,729,666,753,666,786v,33,24,57,57,57c756,843,780,819,780,786v,-33,-24,-57,-57,-57m723,747v22,,38,16,38,39c761,809,745,825,723,825v-23,,-38,-16,-38,-39c685,763,700,747,723,747m894,732v-19,,-19,,-19,c875,782,875,782,875,782v,23,-6,44,-31,44c824,826,819,813,819,796v,-64,,-64,,-64c800,732,800,732,800,732v,64,,64,,64c800,823,810,843,841,843v16,,26,-6,35,-18c876,841,876,841,876,841v18,,18,,18,l894,732xm921,841v19,,19,,19,c940,790,940,790,940,790v,-29,11,-44,31,-44c988,746,998,757,998,776v,65,,65,,65c1017,841,1017,841,1017,841v,-66,,-66,,-66c1017,746,1002,729,976,729v-15,,-28,6,-36,19c940,732,940,732,940,732v-19,,-19,,-19,l921,841xm1093,729v-33,,-57,24,-57,57c1036,820,1059,843,1092,843v17,,31,-5,42,-16c1122,812,1122,812,1122,812v-9,9,-19,13,-30,13c1070,825,1055,809,1055,786v,-23,15,-39,37,-39c1102,747,1112,751,1121,759v12,-14,12,-14,12,-14c1122,734,1109,729,1093,729t57,-29c1150,709,1156,715,1165,715v9,,15,-6,15,-15c1180,691,1174,685,1165,685v-9,,-15,6,-15,15m1174,732v-18,,-18,,-18,c1156,841,1156,841,1156,841v18,,18,,18,l1174,732xm1222,688v-19,,-19,,-19,c1203,841,1203,841,1203,841v19,,19,,19,l1222,688xe" fillcolor="#fffeff" stroked="f">
              <v:path arrowok="t" o:connecttype="custom" o:connectlocs="129904,204447;186143,21396;148915,204447;346940,62602;259809,204447;464170,160864;487933,133921;418229,86375;507736,204447;593283,61017;690711,208410;610709,62602;682790,88752;922796,133921;803189,133921;1088345,133921;968738,133921;1143000,204447;76834,413649;34852,381160;34852,381160;198025,277351;317632,377198;272482,479421;289116,330444;276443,416027;393674,271804;408723,476252;508528,359764;518825,330444;652690,330444;609917,431083;627343,373235;0,637115;37229,561042;35644,613342;107726,545193;133073,591154;135449,577683;209114,554702;190104,666435;242383,580060;268522,593531;281988,623644;297037,627606;324761,591154;415852,605418;431694,605418;572688,577683;572688,591947;708137,580060;648730,580060;693879,666435;744574,626021;805565,614135;729524,666435;888736,643455;897449,590362;922796,542816;929925,666435;967946,666435" o:connectangles="0,0,0,0,0,0,0,0,0,0,0,0,0,0,0,0,0,0,0,0,0,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66E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D869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D8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0E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04D6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27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40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C5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06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AA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016FE"/>
    <w:multiLevelType w:val="hybridMultilevel"/>
    <w:tmpl w:val="C7409FE2"/>
    <w:lvl w:ilvl="0" w:tplc="47F055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4D0593"/>
    <w:multiLevelType w:val="multilevel"/>
    <w:tmpl w:val="08EA42A8"/>
    <w:styleLink w:val="lstStyleListNumber"/>
    <w:lvl w:ilvl="0">
      <w:start w:val="1"/>
      <w:numFmt w:val="decimal"/>
      <w:pStyle w:val="ListNumber"/>
      <w:lvlText w:val="%1."/>
      <w:lvlJc w:val="left"/>
      <w:pPr>
        <w:ind w:left="397" w:hanging="397"/>
      </w:pPr>
      <w:rPr>
        <w:rFonts w:ascii="Arial" w:hAnsi="Arial" w:cs="Arial" w:hint="default"/>
      </w:rPr>
    </w:lvl>
    <w:lvl w:ilvl="1">
      <w:start w:val="1"/>
      <w:numFmt w:val="lowerLetter"/>
      <w:pStyle w:val="ListNumber2"/>
      <w:lvlText w:val="%2)"/>
      <w:lvlJc w:val="left"/>
      <w:pPr>
        <w:ind w:left="794" w:hanging="397"/>
      </w:pPr>
      <w:rPr>
        <w:rFonts w:ascii="Century Gothic" w:hAnsi="Century Gothic" w:hint="default"/>
      </w:rPr>
    </w:lvl>
    <w:lvl w:ilvl="2">
      <w:start w:val="1"/>
      <w:numFmt w:val="lowerRoman"/>
      <w:pStyle w:val="ListNumber3"/>
      <w:lvlText w:val="%3)"/>
      <w:lvlJc w:val="left"/>
      <w:pPr>
        <w:ind w:left="1191" w:hanging="397"/>
      </w:pPr>
      <w:rPr>
        <w:rFonts w:ascii="Century Gothic" w:hAnsi="Century Gothic"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2F340C0F"/>
    <w:multiLevelType w:val="multilevel"/>
    <w:tmpl w:val="C29436E6"/>
    <w:numStyleLink w:val="lstStyleHeadingNumbered"/>
  </w:abstractNum>
  <w:abstractNum w:abstractNumId="13" w15:restartNumberingAfterBreak="0">
    <w:nsid w:val="31804A8F"/>
    <w:multiLevelType w:val="hybridMultilevel"/>
    <w:tmpl w:val="0FA8091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3B8934F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C224E8"/>
    <w:multiLevelType w:val="multilevel"/>
    <w:tmpl w:val="26BECC1E"/>
    <w:lvl w:ilvl="0">
      <w:start w:val="1"/>
      <w:numFmt w:val="decimal"/>
      <w:lvlText w:val="%1."/>
      <w:lvlJc w:val="left"/>
      <w:pPr>
        <w:ind w:left="397" w:hanging="397"/>
      </w:pPr>
      <w:rPr>
        <w:rFonts w:ascii="Century Gothic" w:hAnsi="Century Gothic" w:hint="default"/>
      </w:rPr>
    </w:lvl>
    <w:lvl w:ilvl="1">
      <w:start w:val="1"/>
      <w:numFmt w:val="lowerLetter"/>
      <w:lvlText w:val="%2)"/>
      <w:lvlJc w:val="left"/>
      <w:pPr>
        <w:ind w:left="794" w:hanging="397"/>
      </w:pPr>
      <w:rPr>
        <w:rFonts w:ascii="Century Gothic" w:hAnsi="Century Gothic" w:hint="default"/>
      </w:rPr>
    </w:lvl>
    <w:lvl w:ilvl="2">
      <w:start w:val="1"/>
      <w:numFmt w:val="lowerRoman"/>
      <w:lvlText w:val="%3)"/>
      <w:lvlJc w:val="left"/>
      <w:pPr>
        <w:ind w:left="1191" w:hanging="397"/>
      </w:pPr>
      <w:rPr>
        <w:rFonts w:ascii="Century Gothic" w:hAnsi="Century Gothic"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43F841CC"/>
    <w:multiLevelType w:val="hybridMultilevel"/>
    <w:tmpl w:val="DCEA7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C10C0"/>
    <w:multiLevelType w:val="multilevel"/>
    <w:tmpl w:val="B19416DE"/>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B6114E9"/>
    <w:multiLevelType w:val="multilevel"/>
    <w:tmpl w:val="6CA20B00"/>
    <w:styleLink w:val="lstStyleBullets"/>
    <w:lvl w:ilvl="0">
      <w:start w:val="1"/>
      <w:numFmt w:val="bullet"/>
      <w:pStyle w:val="ListBullet"/>
      <w:lvlText w:val="•"/>
      <w:lvlJc w:val="left"/>
      <w:pPr>
        <w:ind w:left="397" w:hanging="397"/>
      </w:pPr>
      <w:rPr>
        <w:rFonts w:ascii="Arial" w:hAnsi="Arial" w:cs="Arial" w:hint="default"/>
      </w:rPr>
    </w:lvl>
    <w:lvl w:ilvl="1">
      <w:start w:val="1"/>
      <w:numFmt w:val="bullet"/>
      <w:pStyle w:val="ListBullet2"/>
      <w:lvlText w:val="–"/>
      <w:lvlJc w:val="left"/>
      <w:pPr>
        <w:ind w:left="794" w:hanging="397"/>
      </w:pPr>
      <w:rPr>
        <w:rFonts w:ascii="Century Gothic" w:hAnsi="Century Gothic" w:hint="default"/>
      </w:rPr>
    </w:lvl>
    <w:lvl w:ilvl="2">
      <w:start w:val="1"/>
      <w:numFmt w:val="bullet"/>
      <w:pStyle w:val="ListBullet3"/>
      <w:lvlText w:val="&gt;"/>
      <w:lvlJc w:val="left"/>
      <w:pPr>
        <w:ind w:left="1191" w:hanging="397"/>
      </w:pPr>
      <w:rPr>
        <w:rFonts w:ascii="Century Gothic" w:hAnsi="Century Gothic"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525C624F"/>
    <w:multiLevelType w:val="hybridMultilevel"/>
    <w:tmpl w:val="83D4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D23B6"/>
    <w:multiLevelType w:val="multilevel"/>
    <w:tmpl w:val="C29436E6"/>
    <w:styleLink w:val="lstStyleHeadingNumbered"/>
    <w:lvl w:ilvl="0">
      <w:start w:val="1"/>
      <w:numFmt w:val="none"/>
      <w:lvlText w:val=""/>
      <w:lvlJc w:val="left"/>
      <w:pPr>
        <w:ind w:left="0" w:firstLine="0"/>
      </w:pPr>
      <w:rPr>
        <w:rFonts w:ascii="Arial" w:hAnsi="Arial" w:hint="default"/>
      </w:rPr>
    </w:lvl>
    <w:lvl w:ilvl="1">
      <w:start w:val="1"/>
      <w:numFmt w:val="decimal"/>
      <w:lvlText w:val="%1"/>
      <w:lvlJc w:val="left"/>
      <w:pPr>
        <w:ind w:left="0" w:firstLine="0"/>
      </w:pPr>
      <w:rPr>
        <w:rFonts w:hint="default"/>
      </w:rPr>
    </w:lvl>
    <w:lvl w:ilvl="2">
      <w:start w:val="1"/>
      <w:numFmt w:val="decimal"/>
      <w:lvlText w:val="%1"/>
      <w:lvlJc w:val="left"/>
      <w:pPr>
        <w:ind w:left="0" w:firstLine="0"/>
      </w:pPr>
      <w:rPr>
        <w:rFonts w:hint="default"/>
      </w:rPr>
    </w:lvl>
    <w:lvl w:ilvl="3">
      <w:start w:val="1"/>
      <w:numFmt w:val="decimal"/>
      <w:lvlText w:val="%1"/>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DF47CC"/>
    <w:multiLevelType w:val="hybridMultilevel"/>
    <w:tmpl w:val="0DC0C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965B49"/>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15221B"/>
    <w:multiLevelType w:val="hybridMultilevel"/>
    <w:tmpl w:val="61489F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DF38EC"/>
    <w:multiLevelType w:val="hybridMultilevel"/>
    <w:tmpl w:val="06927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C4B99"/>
    <w:multiLevelType w:val="hybridMultilevel"/>
    <w:tmpl w:val="F51A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num>
  <w:num w:numId="16">
    <w:abstractNumId w:val="18"/>
  </w:num>
  <w:num w:numId="17">
    <w:abstractNumId w:val="18"/>
  </w:num>
  <w:num w:numId="18">
    <w:abstractNumId w:val="15"/>
  </w:num>
  <w:num w:numId="19">
    <w:abstractNumId w:val="15"/>
  </w:num>
  <w:num w:numId="20">
    <w:abstractNumId w:val="15"/>
  </w:num>
  <w:num w:numId="21">
    <w:abstractNumId w:val="11"/>
  </w:num>
  <w:num w:numId="22">
    <w:abstractNumId w:val="20"/>
  </w:num>
  <w:num w:numId="23">
    <w:abstractNumId w:val="12"/>
  </w:num>
  <w:num w:numId="24">
    <w:abstractNumId w:val="19"/>
  </w:num>
  <w:num w:numId="25">
    <w:abstractNumId w:val="25"/>
  </w:num>
  <w:num w:numId="26">
    <w:abstractNumId w:val="13"/>
  </w:num>
  <w:num w:numId="27">
    <w:abstractNumId w:val="16"/>
  </w:num>
  <w:num w:numId="28">
    <w:abstractNumId w:val="23"/>
  </w:num>
  <w:num w:numId="29">
    <w:abstractNumId w:val="21"/>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41"/>
    <w:rsid w:val="000153D0"/>
    <w:rsid w:val="000C024E"/>
    <w:rsid w:val="001463D0"/>
    <w:rsid w:val="00165F1C"/>
    <w:rsid w:val="00166D33"/>
    <w:rsid w:val="00180A8C"/>
    <w:rsid w:val="001D702F"/>
    <w:rsid w:val="002E6095"/>
    <w:rsid w:val="002E7571"/>
    <w:rsid w:val="002F07EB"/>
    <w:rsid w:val="00321AEE"/>
    <w:rsid w:val="00347D49"/>
    <w:rsid w:val="00365B6C"/>
    <w:rsid w:val="00385F94"/>
    <w:rsid w:val="00421A09"/>
    <w:rsid w:val="00423D29"/>
    <w:rsid w:val="0046603C"/>
    <w:rsid w:val="004B3162"/>
    <w:rsid w:val="004B3F61"/>
    <w:rsid w:val="004D03E2"/>
    <w:rsid w:val="004F4686"/>
    <w:rsid w:val="00552F99"/>
    <w:rsid w:val="005639CC"/>
    <w:rsid w:val="00582C2A"/>
    <w:rsid w:val="005868E4"/>
    <w:rsid w:val="005974EC"/>
    <w:rsid w:val="005F7B1E"/>
    <w:rsid w:val="006108E9"/>
    <w:rsid w:val="00634F92"/>
    <w:rsid w:val="00646B71"/>
    <w:rsid w:val="006A1541"/>
    <w:rsid w:val="006B0689"/>
    <w:rsid w:val="006B78CA"/>
    <w:rsid w:val="00703684"/>
    <w:rsid w:val="00725C6D"/>
    <w:rsid w:val="00745668"/>
    <w:rsid w:val="007F2047"/>
    <w:rsid w:val="00856FBA"/>
    <w:rsid w:val="008B2D40"/>
    <w:rsid w:val="008D5ADD"/>
    <w:rsid w:val="008E5975"/>
    <w:rsid w:val="008E5D79"/>
    <w:rsid w:val="008F11E4"/>
    <w:rsid w:val="00911997"/>
    <w:rsid w:val="00912371"/>
    <w:rsid w:val="00944A84"/>
    <w:rsid w:val="00962997"/>
    <w:rsid w:val="009637A8"/>
    <w:rsid w:val="0097507C"/>
    <w:rsid w:val="00A24FCA"/>
    <w:rsid w:val="00A95146"/>
    <w:rsid w:val="00A96140"/>
    <w:rsid w:val="00AB6094"/>
    <w:rsid w:val="00AE04E0"/>
    <w:rsid w:val="00B5184C"/>
    <w:rsid w:val="00B83EE5"/>
    <w:rsid w:val="00BA4937"/>
    <w:rsid w:val="00BB6972"/>
    <w:rsid w:val="00BD0535"/>
    <w:rsid w:val="00BD7C69"/>
    <w:rsid w:val="00BE7D6E"/>
    <w:rsid w:val="00C22800"/>
    <w:rsid w:val="00C52DB4"/>
    <w:rsid w:val="00CA2B1F"/>
    <w:rsid w:val="00CE57A6"/>
    <w:rsid w:val="00CE5B4A"/>
    <w:rsid w:val="00D2685D"/>
    <w:rsid w:val="00D41D0D"/>
    <w:rsid w:val="00D65257"/>
    <w:rsid w:val="00D70B2C"/>
    <w:rsid w:val="00D91FDF"/>
    <w:rsid w:val="00DA47A2"/>
    <w:rsid w:val="00E013CD"/>
    <w:rsid w:val="00E06622"/>
    <w:rsid w:val="00E7530B"/>
    <w:rsid w:val="00E91B56"/>
    <w:rsid w:val="00EB414C"/>
    <w:rsid w:val="00EC4C35"/>
    <w:rsid w:val="00EC5273"/>
    <w:rsid w:val="00F30585"/>
    <w:rsid w:val="00F64A72"/>
    <w:rsid w:val="00F7175A"/>
    <w:rsid w:val="00F85C51"/>
    <w:rsid w:val="00FA4CF2"/>
    <w:rsid w:val="00FC3EE6"/>
    <w:rsid w:val="00FD1080"/>
    <w:rsid w:val="00FD7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B30687"/>
  <w15:chartTrackingRefBased/>
  <w15:docId w15:val="{474CB8A4-AD82-4A80-BCAD-F1BE2380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AEE"/>
    <w:pPr>
      <w:spacing w:after="192" w:line="267" w:lineRule="atLeast"/>
    </w:pPr>
    <w:rPr>
      <w:rFonts w:ascii="Arial" w:hAnsi="Arial" w:cs="Arial"/>
      <w:color w:val="000100"/>
    </w:rPr>
  </w:style>
  <w:style w:type="paragraph" w:styleId="Heading1">
    <w:name w:val="heading 1"/>
    <w:basedOn w:val="Normal"/>
    <w:next w:val="Normal"/>
    <w:link w:val="Heading1Char"/>
    <w:uiPriority w:val="9"/>
    <w:qFormat/>
    <w:rsid w:val="00AB6094"/>
    <w:pPr>
      <w:keepNext/>
      <w:keepLines/>
      <w:spacing w:before="120"/>
      <w:outlineLvl w:val="0"/>
    </w:pPr>
    <w:rPr>
      <w:rFonts w:eastAsiaTheme="majorEastAsia"/>
      <w:b/>
      <w:color w:val="000000"/>
      <w:sz w:val="24"/>
      <w:szCs w:val="32"/>
    </w:rPr>
  </w:style>
  <w:style w:type="paragraph" w:styleId="Heading2">
    <w:name w:val="heading 2"/>
    <w:basedOn w:val="Normal"/>
    <w:next w:val="Normal"/>
    <w:link w:val="Heading2Char"/>
    <w:uiPriority w:val="9"/>
    <w:semiHidden/>
    <w:qFormat/>
    <w:rsid w:val="00AB6094"/>
    <w:pPr>
      <w:keepNext/>
      <w:keepLines/>
      <w:spacing w:before="120" w:after="60"/>
      <w:outlineLvl w:val="1"/>
    </w:pPr>
    <w:rPr>
      <w:rFonts w:eastAsiaTheme="majorEastAsia"/>
      <w:b/>
      <w:color w:val="000000"/>
      <w:szCs w:val="26"/>
    </w:rPr>
  </w:style>
  <w:style w:type="paragraph" w:styleId="Heading3">
    <w:name w:val="heading 3"/>
    <w:basedOn w:val="Normal"/>
    <w:next w:val="Normal"/>
    <w:link w:val="Heading3Char"/>
    <w:uiPriority w:val="9"/>
    <w:semiHidden/>
    <w:qFormat/>
    <w:rsid w:val="00AB6094"/>
    <w:pPr>
      <w:keepNext/>
      <w:keepLines/>
      <w:spacing w:before="40" w:after="0"/>
      <w:outlineLvl w:val="2"/>
    </w:pPr>
    <w:rPr>
      <w:rFonts w:eastAsiaTheme="majorEastAsia"/>
      <w:b/>
      <w:color w:val="000000"/>
      <w:szCs w:val="24"/>
    </w:rPr>
  </w:style>
  <w:style w:type="paragraph" w:styleId="Heading4">
    <w:name w:val="heading 4"/>
    <w:basedOn w:val="Normal"/>
    <w:next w:val="Normal"/>
    <w:link w:val="Heading4Char"/>
    <w:uiPriority w:val="9"/>
    <w:semiHidden/>
    <w:qFormat/>
    <w:rsid w:val="00AB6094"/>
    <w:pPr>
      <w:keepNext/>
      <w:keepLines/>
      <w:spacing w:before="40" w:after="0"/>
      <w:outlineLvl w:val="3"/>
    </w:pPr>
    <w:rPr>
      <w:rFonts w:eastAsiaTheme="majorEastAsia"/>
      <w:i/>
      <w:iCs/>
      <w:color w:val="000000"/>
    </w:rPr>
  </w:style>
  <w:style w:type="paragraph" w:styleId="Heading5">
    <w:name w:val="heading 5"/>
    <w:basedOn w:val="Normal"/>
    <w:next w:val="Normal"/>
    <w:link w:val="Heading5Char"/>
    <w:uiPriority w:val="9"/>
    <w:semiHidden/>
    <w:qFormat/>
    <w:rsid w:val="009637A8"/>
    <w:pPr>
      <w:keepNext/>
      <w:keepLines/>
      <w:numPr>
        <w:ilvl w:val="4"/>
        <w:numId w:val="3"/>
      </w:numPr>
      <w:spacing w:before="40" w:after="0" w:line="259" w:lineRule="auto"/>
      <w:outlineLvl w:val="4"/>
    </w:pPr>
    <w:rPr>
      <w:rFonts w:eastAsiaTheme="majorEastAsia"/>
      <w:color w:val="2F5496" w:themeColor="accent1" w:themeShade="BF"/>
    </w:rPr>
  </w:style>
  <w:style w:type="paragraph" w:styleId="Heading6">
    <w:name w:val="heading 6"/>
    <w:basedOn w:val="Normal"/>
    <w:next w:val="Normal"/>
    <w:link w:val="Heading6Char"/>
    <w:uiPriority w:val="9"/>
    <w:semiHidden/>
    <w:qFormat/>
    <w:rsid w:val="009637A8"/>
    <w:pPr>
      <w:keepNext/>
      <w:keepLines/>
      <w:numPr>
        <w:ilvl w:val="5"/>
        <w:numId w:val="3"/>
      </w:numPr>
      <w:spacing w:before="40" w:after="0" w:line="259" w:lineRule="auto"/>
      <w:outlineLvl w:val="5"/>
    </w:pPr>
    <w:rPr>
      <w:rFonts w:eastAsiaTheme="majorEastAsia"/>
      <w:color w:val="1F3763" w:themeColor="accent1" w:themeShade="7F"/>
    </w:rPr>
  </w:style>
  <w:style w:type="paragraph" w:styleId="Heading7">
    <w:name w:val="heading 7"/>
    <w:basedOn w:val="Normal"/>
    <w:next w:val="Normal"/>
    <w:link w:val="Heading7Char"/>
    <w:uiPriority w:val="9"/>
    <w:semiHidden/>
    <w:qFormat/>
    <w:rsid w:val="009637A8"/>
    <w:pPr>
      <w:keepNext/>
      <w:keepLines/>
      <w:numPr>
        <w:ilvl w:val="6"/>
        <w:numId w:val="3"/>
      </w:numPr>
      <w:spacing w:before="40" w:after="0" w:line="259" w:lineRule="auto"/>
      <w:outlineLvl w:val="6"/>
    </w:pPr>
    <w:rPr>
      <w:rFonts w:eastAsiaTheme="majorEastAsia"/>
      <w:i/>
      <w:iCs/>
      <w:color w:val="1F3763" w:themeColor="accent1" w:themeShade="7F"/>
    </w:rPr>
  </w:style>
  <w:style w:type="paragraph" w:styleId="Heading8">
    <w:name w:val="heading 8"/>
    <w:basedOn w:val="Normal"/>
    <w:next w:val="Normal"/>
    <w:link w:val="Heading8Char"/>
    <w:uiPriority w:val="9"/>
    <w:semiHidden/>
    <w:qFormat/>
    <w:rsid w:val="009637A8"/>
    <w:pPr>
      <w:keepNext/>
      <w:keepLines/>
      <w:numPr>
        <w:ilvl w:val="7"/>
        <w:numId w:val="3"/>
      </w:numPr>
      <w:spacing w:before="40" w:after="0" w:line="259" w:lineRule="auto"/>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qFormat/>
    <w:rsid w:val="009637A8"/>
    <w:pPr>
      <w:keepNext/>
      <w:keepLines/>
      <w:numPr>
        <w:ilvl w:val="8"/>
        <w:numId w:val="3"/>
      </w:numPr>
      <w:spacing w:before="40" w:after="0" w:line="259" w:lineRule="auto"/>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9637A8"/>
    <w:pPr>
      <w:numPr>
        <w:numId w:val="1"/>
      </w:numPr>
    </w:pPr>
  </w:style>
  <w:style w:type="numbering" w:styleId="1ai">
    <w:name w:val="Outline List 1"/>
    <w:basedOn w:val="NoList"/>
    <w:uiPriority w:val="99"/>
    <w:semiHidden/>
    <w:unhideWhenUsed/>
    <w:rsid w:val="009637A8"/>
    <w:pPr>
      <w:numPr>
        <w:numId w:val="2"/>
      </w:numPr>
    </w:pPr>
  </w:style>
  <w:style w:type="character" w:customStyle="1" w:styleId="Heading1Char">
    <w:name w:val="Heading 1 Char"/>
    <w:basedOn w:val="DefaultParagraphFont"/>
    <w:link w:val="Heading1"/>
    <w:uiPriority w:val="9"/>
    <w:rsid w:val="00646B71"/>
    <w:rPr>
      <w:rFonts w:ascii="Arial" w:eastAsiaTheme="majorEastAsia" w:hAnsi="Arial" w:cs="Arial"/>
      <w:b/>
      <w:color w:val="000000"/>
      <w:sz w:val="24"/>
      <w:szCs w:val="32"/>
    </w:rPr>
  </w:style>
  <w:style w:type="character" w:customStyle="1" w:styleId="Heading2Char">
    <w:name w:val="Heading 2 Char"/>
    <w:basedOn w:val="DefaultParagraphFont"/>
    <w:link w:val="Heading2"/>
    <w:uiPriority w:val="9"/>
    <w:semiHidden/>
    <w:rsid w:val="00646B71"/>
    <w:rPr>
      <w:rFonts w:ascii="Arial" w:eastAsiaTheme="majorEastAsia" w:hAnsi="Arial" w:cs="Arial"/>
      <w:b/>
      <w:color w:val="000000"/>
      <w:szCs w:val="26"/>
    </w:rPr>
  </w:style>
  <w:style w:type="character" w:customStyle="1" w:styleId="Heading3Char">
    <w:name w:val="Heading 3 Char"/>
    <w:basedOn w:val="DefaultParagraphFont"/>
    <w:link w:val="Heading3"/>
    <w:uiPriority w:val="9"/>
    <w:semiHidden/>
    <w:rsid w:val="00646B71"/>
    <w:rPr>
      <w:rFonts w:ascii="Arial" w:eastAsiaTheme="majorEastAsia" w:hAnsi="Arial" w:cs="Arial"/>
      <w:b/>
      <w:color w:val="000000"/>
      <w:szCs w:val="24"/>
    </w:rPr>
  </w:style>
  <w:style w:type="character" w:customStyle="1" w:styleId="Heading4Char">
    <w:name w:val="Heading 4 Char"/>
    <w:basedOn w:val="DefaultParagraphFont"/>
    <w:link w:val="Heading4"/>
    <w:uiPriority w:val="9"/>
    <w:semiHidden/>
    <w:rsid w:val="00646B71"/>
    <w:rPr>
      <w:rFonts w:ascii="Arial" w:eastAsiaTheme="majorEastAsia" w:hAnsi="Arial" w:cs="Arial"/>
      <w:i/>
      <w:iCs/>
      <w:color w:val="000000"/>
    </w:rPr>
  </w:style>
  <w:style w:type="character" w:customStyle="1" w:styleId="Heading5Char">
    <w:name w:val="Heading 5 Char"/>
    <w:basedOn w:val="DefaultParagraphFont"/>
    <w:link w:val="Heading5"/>
    <w:uiPriority w:val="9"/>
    <w:semiHidden/>
    <w:rsid w:val="00646B71"/>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646B71"/>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646B71"/>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646B71"/>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646B71"/>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9637A8"/>
    <w:pPr>
      <w:numPr>
        <w:numId w:val="3"/>
      </w:numPr>
    </w:pPr>
  </w:style>
  <w:style w:type="paragraph" w:styleId="BalloonText">
    <w:name w:val="Balloon Text"/>
    <w:basedOn w:val="Normal"/>
    <w:link w:val="BalloonTextChar"/>
    <w:uiPriority w:val="99"/>
    <w:semiHidden/>
    <w:rsid w:val="009637A8"/>
    <w:pPr>
      <w:spacing w:after="0"/>
    </w:pPr>
    <w:rPr>
      <w:sz w:val="18"/>
      <w:szCs w:val="18"/>
    </w:rPr>
  </w:style>
  <w:style w:type="character" w:customStyle="1" w:styleId="BalloonTextChar">
    <w:name w:val="Balloon Text Char"/>
    <w:basedOn w:val="DefaultParagraphFont"/>
    <w:link w:val="BalloonText"/>
    <w:uiPriority w:val="99"/>
    <w:semiHidden/>
    <w:rsid w:val="00646B71"/>
    <w:rPr>
      <w:rFonts w:ascii="Arial" w:hAnsi="Arial" w:cs="Arial"/>
      <w:color w:val="000100"/>
      <w:sz w:val="18"/>
      <w:szCs w:val="18"/>
    </w:rPr>
  </w:style>
  <w:style w:type="paragraph" w:styleId="Bibliography">
    <w:name w:val="Bibliography"/>
    <w:basedOn w:val="Normal"/>
    <w:next w:val="Normal"/>
    <w:uiPriority w:val="37"/>
    <w:semiHidden/>
    <w:rsid w:val="009637A8"/>
    <w:pPr>
      <w:spacing w:after="160" w:line="259" w:lineRule="auto"/>
    </w:pPr>
  </w:style>
  <w:style w:type="paragraph" w:styleId="BlockText">
    <w:name w:val="Block Text"/>
    <w:basedOn w:val="Normal"/>
    <w:uiPriority w:val="99"/>
    <w:semiHidden/>
    <w:rsid w:val="009637A8"/>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9" w:lineRule="auto"/>
      <w:ind w:left="1152" w:right="1152"/>
    </w:pPr>
    <w:rPr>
      <w:rFonts w:eastAsiaTheme="minorEastAsia"/>
      <w:i/>
      <w:iCs/>
      <w:color w:val="4472C4" w:themeColor="accent1"/>
    </w:rPr>
  </w:style>
  <w:style w:type="paragraph" w:styleId="BodyText">
    <w:name w:val="Body Text"/>
    <w:basedOn w:val="Normal"/>
    <w:link w:val="BodyTextChar"/>
    <w:uiPriority w:val="99"/>
    <w:semiHidden/>
    <w:rsid w:val="009637A8"/>
    <w:pPr>
      <w:spacing w:line="259" w:lineRule="auto"/>
    </w:pPr>
  </w:style>
  <w:style w:type="character" w:customStyle="1" w:styleId="BodyTextChar">
    <w:name w:val="Body Text Char"/>
    <w:basedOn w:val="DefaultParagraphFont"/>
    <w:link w:val="BodyText"/>
    <w:uiPriority w:val="99"/>
    <w:semiHidden/>
    <w:rsid w:val="00646B71"/>
    <w:rPr>
      <w:rFonts w:ascii="Arial" w:hAnsi="Arial" w:cs="Arial"/>
      <w:color w:val="000100"/>
    </w:rPr>
  </w:style>
  <w:style w:type="paragraph" w:styleId="BodyText2">
    <w:name w:val="Body Text 2"/>
    <w:basedOn w:val="Normal"/>
    <w:link w:val="BodyText2Char"/>
    <w:uiPriority w:val="99"/>
    <w:semiHidden/>
    <w:rsid w:val="009637A8"/>
    <w:pPr>
      <w:spacing w:line="480" w:lineRule="auto"/>
    </w:pPr>
  </w:style>
  <w:style w:type="character" w:customStyle="1" w:styleId="BodyText2Char">
    <w:name w:val="Body Text 2 Char"/>
    <w:basedOn w:val="DefaultParagraphFont"/>
    <w:link w:val="BodyText2"/>
    <w:uiPriority w:val="99"/>
    <w:semiHidden/>
    <w:rsid w:val="00646B71"/>
    <w:rPr>
      <w:rFonts w:ascii="Arial" w:hAnsi="Arial" w:cs="Arial"/>
      <w:color w:val="000100"/>
    </w:rPr>
  </w:style>
  <w:style w:type="paragraph" w:styleId="BodyText3">
    <w:name w:val="Body Text 3"/>
    <w:basedOn w:val="Normal"/>
    <w:link w:val="BodyText3Char"/>
    <w:uiPriority w:val="99"/>
    <w:semiHidden/>
    <w:rsid w:val="009637A8"/>
    <w:pPr>
      <w:spacing w:line="259" w:lineRule="auto"/>
    </w:pPr>
    <w:rPr>
      <w:sz w:val="16"/>
      <w:szCs w:val="16"/>
    </w:rPr>
  </w:style>
  <w:style w:type="character" w:customStyle="1" w:styleId="BodyText3Char">
    <w:name w:val="Body Text 3 Char"/>
    <w:basedOn w:val="DefaultParagraphFont"/>
    <w:link w:val="BodyText3"/>
    <w:uiPriority w:val="99"/>
    <w:semiHidden/>
    <w:rsid w:val="00646B71"/>
    <w:rPr>
      <w:rFonts w:ascii="Arial" w:hAnsi="Arial" w:cs="Arial"/>
      <w:color w:val="000100"/>
      <w:sz w:val="16"/>
      <w:szCs w:val="16"/>
    </w:rPr>
  </w:style>
  <w:style w:type="paragraph" w:styleId="BodyTextFirstIndent">
    <w:name w:val="Body Text First Indent"/>
    <w:basedOn w:val="BodyText"/>
    <w:link w:val="BodyTextFirstIndentChar"/>
    <w:uiPriority w:val="99"/>
    <w:semiHidden/>
    <w:rsid w:val="009637A8"/>
    <w:pPr>
      <w:spacing w:after="160"/>
      <w:ind w:firstLine="360"/>
    </w:pPr>
  </w:style>
  <w:style w:type="character" w:customStyle="1" w:styleId="BodyTextFirstIndentChar">
    <w:name w:val="Body Text First Indent Char"/>
    <w:basedOn w:val="BodyTextChar"/>
    <w:link w:val="BodyTextFirstIndent"/>
    <w:uiPriority w:val="99"/>
    <w:semiHidden/>
    <w:rsid w:val="00646B71"/>
    <w:rPr>
      <w:rFonts w:ascii="Arial" w:hAnsi="Arial" w:cs="Arial"/>
      <w:color w:val="000100"/>
    </w:rPr>
  </w:style>
  <w:style w:type="paragraph" w:styleId="BodyTextIndent">
    <w:name w:val="Body Text Indent"/>
    <w:basedOn w:val="Normal"/>
    <w:link w:val="BodyTextIndentChar"/>
    <w:uiPriority w:val="99"/>
    <w:semiHidden/>
    <w:rsid w:val="009637A8"/>
    <w:pPr>
      <w:spacing w:line="259" w:lineRule="auto"/>
      <w:ind w:left="283"/>
    </w:pPr>
  </w:style>
  <w:style w:type="character" w:customStyle="1" w:styleId="BodyTextIndentChar">
    <w:name w:val="Body Text Indent Char"/>
    <w:basedOn w:val="DefaultParagraphFont"/>
    <w:link w:val="BodyTextIndent"/>
    <w:uiPriority w:val="99"/>
    <w:semiHidden/>
    <w:rsid w:val="00646B71"/>
    <w:rPr>
      <w:rFonts w:ascii="Arial" w:hAnsi="Arial" w:cs="Arial"/>
      <w:color w:val="000100"/>
    </w:rPr>
  </w:style>
  <w:style w:type="paragraph" w:styleId="BodyTextFirstIndent2">
    <w:name w:val="Body Text First Indent 2"/>
    <w:basedOn w:val="BodyTextIndent"/>
    <w:link w:val="BodyTextFirstIndent2Char"/>
    <w:uiPriority w:val="99"/>
    <w:semiHidden/>
    <w:rsid w:val="009637A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46B71"/>
    <w:rPr>
      <w:rFonts w:ascii="Arial" w:hAnsi="Arial" w:cs="Arial"/>
      <w:color w:val="000100"/>
    </w:rPr>
  </w:style>
  <w:style w:type="paragraph" w:styleId="BodyTextIndent2">
    <w:name w:val="Body Text Indent 2"/>
    <w:basedOn w:val="Normal"/>
    <w:link w:val="BodyTextIndent2Char"/>
    <w:uiPriority w:val="99"/>
    <w:semiHidden/>
    <w:rsid w:val="009637A8"/>
    <w:pPr>
      <w:spacing w:line="480" w:lineRule="auto"/>
      <w:ind w:left="283"/>
    </w:pPr>
  </w:style>
  <w:style w:type="character" w:customStyle="1" w:styleId="BodyTextIndent2Char">
    <w:name w:val="Body Text Indent 2 Char"/>
    <w:basedOn w:val="DefaultParagraphFont"/>
    <w:link w:val="BodyTextIndent2"/>
    <w:uiPriority w:val="99"/>
    <w:semiHidden/>
    <w:rsid w:val="00646B71"/>
    <w:rPr>
      <w:rFonts w:ascii="Arial" w:hAnsi="Arial" w:cs="Arial"/>
      <w:color w:val="000100"/>
    </w:rPr>
  </w:style>
  <w:style w:type="paragraph" w:styleId="BodyTextIndent3">
    <w:name w:val="Body Text Indent 3"/>
    <w:basedOn w:val="Normal"/>
    <w:link w:val="BodyTextIndent3Char"/>
    <w:uiPriority w:val="99"/>
    <w:semiHidden/>
    <w:rsid w:val="009637A8"/>
    <w:pPr>
      <w:spacing w:line="259" w:lineRule="auto"/>
      <w:ind w:left="283"/>
    </w:pPr>
    <w:rPr>
      <w:sz w:val="16"/>
      <w:szCs w:val="16"/>
    </w:rPr>
  </w:style>
  <w:style w:type="character" w:customStyle="1" w:styleId="BodyTextIndent3Char">
    <w:name w:val="Body Text Indent 3 Char"/>
    <w:basedOn w:val="DefaultParagraphFont"/>
    <w:link w:val="BodyTextIndent3"/>
    <w:uiPriority w:val="99"/>
    <w:semiHidden/>
    <w:rsid w:val="00646B71"/>
    <w:rPr>
      <w:rFonts w:ascii="Arial" w:hAnsi="Arial" w:cs="Arial"/>
      <w:color w:val="000100"/>
      <w:sz w:val="16"/>
      <w:szCs w:val="16"/>
    </w:rPr>
  </w:style>
  <w:style w:type="character" w:styleId="BookTitle">
    <w:name w:val="Book Title"/>
    <w:basedOn w:val="DefaultParagraphFont"/>
    <w:uiPriority w:val="33"/>
    <w:semiHidden/>
    <w:qFormat/>
    <w:rsid w:val="009637A8"/>
    <w:rPr>
      <w:b/>
      <w:bCs/>
      <w:i/>
      <w:iCs/>
      <w:spacing w:val="5"/>
    </w:rPr>
  </w:style>
  <w:style w:type="paragraph" w:styleId="Caption">
    <w:name w:val="caption"/>
    <w:basedOn w:val="Normal"/>
    <w:next w:val="Normal"/>
    <w:uiPriority w:val="35"/>
    <w:semiHidden/>
    <w:qFormat/>
    <w:rsid w:val="009637A8"/>
    <w:pPr>
      <w:spacing w:after="200"/>
    </w:pPr>
    <w:rPr>
      <w:i/>
      <w:iCs/>
      <w:color w:val="44546A" w:themeColor="text2"/>
      <w:sz w:val="18"/>
      <w:szCs w:val="18"/>
    </w:rPr>
  </w:style>
  <w:style w:type="paragraph" w:styleId="Closing">
    <w:name w:val="Closing"/>
    <w:basedOn w:val="Normal"/>
    <w:link w:val="ClosingChar"/>
    <w:uiPriority w:val="99"/>
    <w:semiHidden/>
    <w:rsid w:val="009637A8"/>
    <w:pPr>
      <w:spacing w:after="0"/>
      <w:ind w:left="4252"/>
    </w:pPr>
  </w:style>
  <w:style w:type="character" w:customStyle="1" w:styleId="ClosingChar">
    <w:name w:val="Closing Char"/>
    <w:basedOn w:val="DefaultParagraphFont"/>
    <w:link w:val="Closing"/>
    <w:uiPriority w:val="99"/>
    <w:semiHidden/>
    <w:rsid w:val="00646B71"/>
    <w:rPr>
      <w:rFonts w:ascii="Arial" w:hAnsi="Arial" w:cs="Arial"/>
      <w:color w:val="000100"/>
    </w:rPr>
  </w:style>
  <w:style w:type="table" w:styleId="ColorfulGrid">
    <w:name w:val="Colorful Grid"/>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9637A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9637A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37A8"/>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637A8"/>
    <w:rPr>
      <w:sz w:val="16"/>
      <w:szCs w:val="16"/>
    </w:rPr>
  </w:style>
  <w:style w:type="paragraph" w:styleId="CommentText">
    <w:name w:val="annotation text"/>
    <w:basedOn w:val="Normal"/>
    <w:link w:val="CommentTextChar"/>
    <w:uiPriority w:val="99"/>
    <w:semiHidden/>
    <w:rsid w:val="009637A8"/>
    <w:pPr>
      <w:spacing w:after="160"/>
    </w:pPr>
    <w:rPr>
      <w:sz w:val="20"/>
      <w:szCs w:val="20"/>
    </w:rPr>
  </w:style>
  <w:style w:type="character" w:customStyle="1" w:styleId="CommentTextChar">
    <w:name w:val="Comment Text Char"/>
    <w:basedOn w:val="DefaultParagraphFont"/>
    <w:link w:val="CommentText"/>
    <w:uiPriority w:val="99"/>
    <w:semiHidden/>
    <w:rsid w:val="00646B71"/>
    <w:rPr>
      <w:rFonts w:ascii="Arial" w:hAnsi="Arial" w:cs="Arial"/>
      <w:color w:val="000100"/>
      <w:sz w:val="20"/>
      <w:szCs w:val="20"/>
    </w:rPr>
  </w:style>
  <w:style w:type="paragraph" w:styleId="CommentSubject">
    <w:name w:val="annotation subject"/>
    <w:basedOn w:val="CommentText"/>
    <w:next w:val="CommentText"/>
    <w:link w:val="CommentSubjectChar"/>
    <w:uiPriority w:val="99"/>
    <w:semiHidden/>
    <w:rsid w:val="009637A8"/>
    <w:rPr>
      <w:b/>
      <w:bCs/>
    </w:rPr>
  </w:style>
  <w:style w:type="character" w:customStyle="1" w:styleId="CommentSubjectChar">
    <w:name w:val="Comment Subject Char"/>
    <w:basedOn w:val="CommentTextChar"/>
    <w:link w:val="CommentSubject"/>
    <w:uiPriority w:val="99"/>
    <w:semiHidden/>
    <w:rsid w:val="00646B71"/>
    <w:rPr>
      <w:rFonts w:ascii="Arial" w:hAnsi="Arial" w:cs="Arial"/>
      <w:b/>
      <w:bCs/>
      <w:color w:val="000100"/>
      <w:sz w:val="20"/>
      <w:szCs w:val="20"/>
    </w:rPr>
  </w:style>
  <w:style w:type="table" w:styleId="DarkList">
    <w:name w:val="Dark List"/>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9637A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9637A8"/>
    <w:pPr>
      <w:spacing w:after="160" w:line="259" w:lineRule="auto"/>
    </w:pPr>
  </w:style>
  <w:style w:type="character" w:customStyle="1" w:styleId="DateChar">
    <w:name w:val="Date Char"/>
    <w:basedOn w:val="DefaultParagraphFont"/>
    <w:link w:val="Date"/>
    <w:uiPriority w:val="99"/>
    <w:semiHidden/>
    <w:rsid w:val="00646B71"/>
    <w:rPr>
      <w:rFonts w:ascii="Arial" w:hAnsi="Arial" w:cs="Arial"/>
      <w:color w:val="000100"/>
    </w:rPr>
  </w:style>
  <w:style w:type="paragraph" w:styleId="DocumentMap">
    <w:name w:val="Document Map"/>
    <w:basedOn w:val="Normal"/>
    <w:link w:val="DocumentMapChar"/>
    <w:uiPriority w:val="99"/>
    <w:semiHidden/>
    <w:rsid w:val="009637A8"/>
    <w:pPr>
      <w:spacing w:after="0"/>
    </w:pPr>
    <w:rPr>
      <w:sz w:val="16"/>
      <w:szCs w:val="16"/>
    </w:rPr>
  </w:style>
  <w:style w:type="character" w:customStyle="1" w:styleId="DocumentMapChar">
    <w:name w:val="Document Map Char"/>
    <w:basedOn w:val="DefaultParagraphFont"/>
    <w:link w:val="DocumentMap"/>
    <w:uiPriority w:val="99"/>
    <w:semiHidden/>
    <w:rsid w:val="00646B71"/>
    <w:rPr>
      <w:rFonts w:ascii="Arial" w:hAnsi="Arial" w:cs="Arial"/>
      <w:color w:val="000100"/>
      <w:sz w:val="16"/>
      <w:szCs w:val="16"/>
    </w:rPr>
  </w:style>
  <w:style w:type="paragraph" w:styleId="E-mailSignature">
    <w:name w:val="E-mail Signature"/>
    <w:basedOn w:val="Normal"/>
    <w:link w:val="E-mailSignatureChar"/>
    <w:uiPriority w:val="99"/>
    <w:semiHidden/>
    <w:rsid w:val="009637A8"/>
    <w:pPr>
      <w:spacing w:after="0"/>
    </w:pPr>
  </w:style>
  <w:style w:type="character" w:customStyle="1" w:styleId="E-mailSignatureChar">
    <w:name w:val="E-mail Signature Char"/>
    <w:basedOn w:val="DefaultParagraphFont"/>
    <w:link w:val="E-mailSignature"/>
    <w:uiPriority w:val="99"/>
    <w:semiHidden/>
    <w:rsid w:val="00646B71"/>
    <w:rPr>
      <w:rFonts w:ascii="Arial" w:hAnsi="Arial" w:cs="Arial"/>
      <w:color w:val="000100"/>
    </w:rPr>
  </w:style>
  <w:style w:type="character" w:styleId="Emphasis">
    <w:name w:val="Emphasis"/>
    <w:basedOn w:val="DefaultParagraphFont"/>
    <w:uiPriority w:val="20"/>
    <w:semiHidden/>
    <w:qFormat/>
    <w:rsid w:val="009637A8"/>
    <w:rPr>
      <w:i/>
      <w:iCs/>
    </w:rPr>
  </w:style>
  <w:style w:type="character" w:styleId="EndnoteReference">
    <w:name w:val="endnote reference"/>
    <w:basedOn w:val="DefaultParagraphFont"/>
    <w:uiPriority w:val="99"/>
    <w:semiHidden/>
    <w:rsid w:val="009637A8"/>
    <w:rPr>
      <w:vertAlign w:val="superscript"/>
    </w:rPr>
  </w:style>
  <w:style w:type="paragraph" w:styleId="EndnoteText">
    <w:name w:val="endnote text"/>
    <w:basedOn w:val="Normal"/>
    <w:link w:val="EndnoteTextChar"/>
    <w:uiPriority w:val="99"/>
    <w:semiHidden/>
    <w:rsid w:val="009637A8"/>
    <w:pPr>
      <w:spacing w:after="0"/>
    </w:pPr>
    <w:rPr>
      <w:sz w:val="20"/>
      <w:szCs w:val="20"/>
    </w:rPr>
  </w:style>
  <w:style w:type="character" w:customStyle="1" w:styleId="EndnoteTextChar">
    <w:name w:val="Endnote Text Char"/>
    <w:basedOn w:val="DefaultParagraphFont"/>
    <w:link w:val="EndnoteText"/>
    <w:uiPriority w:val="99"/>
    <w:semiHidden/>
    <w:rsid w:val="00646B71"/>
    <w:rPr>
      <w:rFonts w:ascii="Arial" w:hAnsi="Arial" w:cs="Arial"/>
      <w:color w:val="000100"/>
      <w:sz w:val="20"/>
      <w:szCs w:val="20"/>
    </w:rPr>
  </w:style>
  <w:style w:type="paragraph" w:styleId="EnvelopeAddress">
    <w:name w:val="envelope address"/>
    <w:basedOn w:val="Normal"/>
    <w:uiPriority w:val="99"/>
    <w:semiHidden/>
    <w:rsid w:val="009637A8"/>
    <w:pPr>
      <w:framePr w:w="7920" w:h="1980" w:hRule="exact" w:hSpace="180" w:wrap="auto" w:hAnchor="page" w:xAlign="center" w:yAlign="bottom"/>
      <w:spacing w:after="0"/>
      <w:ind w:left="2880"/>
    </w:pPr>
    <w:rPr>
      <w:rFonts w:eastAsiaTheme="majorEastAsia"/>
      <w:sz w:val="24"/>
      <w:szCs w:val="24"/>
    </w:rPr>
  </w:style>
  <w:style w:type="paragraph" w:styleId="EnvelopeReturn">
    <w:name w:val="envelope return"/>
    <w:basedOn w:val="Normal"/>
    <w:uiPriority w:val="99"/>
    <w:semiHidden/>
    <w:rsid w:val="009637A8"/>
    <w:pPr>
      <w:spacing w:after="0"/>
    </w:pPr>
    <w:rPr>
      <w:rFonts w:eastAsiaTheme="majorEastAsia"/>
      <w:sz w:val="20"/>
      <w:szCs w:val="20"/>
    </w:rPr>
  </w:style>
  <w:style w:type="character" w:styleId="FollowedHyperlink">
    <w:name w:val="FollowedHyperlink"/>
    <w:basedOn w:val="DefaultParagraphFont"/>
    <w:uiPriority w:val="99"/>
    <w:semiHidden/>
    <w:rsid w:val="009637A8"/>
    <w:rPr>
      <w:color w:val="954F72" w:themeColor="followedHyperlink"/>
      <w:u w:val="single"/>
    </w:rPr>
  </w:style>
  <w:style w:type="paragraph" w:styleId="Footer">
    <w:name w:val="footer"/>
    <w:basedOn w:val="Normalbase"/>
    <w:link w:val="FooterChar"/>
    <w:uiPriority w:val="99"/>
    <w:rsid w:val="00BA4937"/>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646B71"/>
    <w:rPr>
      <w:rFonts w:ascii="Arial" w:hAnsi="Arial" w:cs="Arial"/>
      <w:color w:val="000100"/>
      <w:sz w:val="16"/>
    </w:rPr>
  </w:style>
  <w:style w:type="character" w:styleId="FootnoteReference">
    <w:name w:val="footnote reference"/>
    <w:basedOn w:val="DefaultParagraphFont"/>
    <w:uiPriority w:val="99"/>
    <w:semiHidden/>
    <w:rsid w:val="009637A8"/>
    <w:rPr>
      <w:vertAlign w:val="superscript"/>
    </w:rPr>
  </w:style>
  <w:style w:type="paragraph" w:styleId="FootnoteText">
    <w:name w:val="footnote text"/>
    <w:basedOn w:val="Normal"/>
    <w:link w:val="FootnoteTextChar"/>
    <w:uiPriority w:val="99"/>
    <w:semiHidden/>
    <w:rsid w:val="009637A8"/>
    <w:pPr>
      <w:spacing w:after="0"/>
    </w:pPr>
    <w:rPr>
      <w:sz w:val="20"/>
      <w:szCs w:val="20"/>
    </w:rPr>
  </w:style>
  <w:style w:type="character" w:customStyle="1" w:styleId="FootnoteTextChar">
    <w:name w:val="Footnote Text Char"/>
    <w:basedOn w:val="DefaultParagraphFont"/>
    <w:link w:val="FootnoteText"/>
    <w:uiPriority w:val="99"/>
    <w:semiHidden/>
    <w:rsid w:val="00646B71"/>
    <w:rPr>
      <w:rFonts w:ascii="Arial" w:hAnsi="Arial" w:cs="Arial"/>
      <w:color w:val="000100"/>
      <w:sz w:val="20"/>
      <w:szCs w:val="20"/>
    </w:rPr>
  </w:style>
  <w:style w:type="table" w:styleId="GridTable1Light">
    <w:name w:val="Grid Table 1 Light"/>
    <w:basedOn w:val="TableNormal"/>
    <w:uiPriority w:val="46"/>
    <w:rsid w:val="009637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37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37A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37A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37A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37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37A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37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37A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637A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637A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637A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637A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9637A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37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9637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637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637A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63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9637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37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637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637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637A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63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9637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9637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37A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9637A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637A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637A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637A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9637A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637A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37A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9637A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637A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637A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637A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9637A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9637A8"/>
    <w:rPr>
      <w:color w:val="2B579A"/>
      <w:shd w:val="clear" w:color="auto" w:fill="E1DFDD"/>
    </w:rPr>
  </w:style>
  <w:style w:type="paragraph" w:styleId="Header">
    <w:name w:val="header"/>
    <w:basedOn w:val="Normalbase"/>
    <w:link w:val="HeaderChar"/>
    <w:uiPriority w:val="99"/>
    <w:semiHidden/>
    <w:rsid w:val="00BA4937"/>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semiHidden/>
    <w:rsid w:val="00646B71"/>
    <w:rPr>
      <w:rFonts w:ascii="Arial" w:hAnsi="Arial" w:cs="Arial"/>
      <w:color w:val="000100"/>
      <w:sz w:val="16"/>
    </w:rPr>
  </w:style>
  <w:style w:type="character" w:styleId="HTMLAcronym">
    <w:name w:val="HTML Acronym"/>
    <w:basedOn w:val="DefaultParagraphFont"/>
    <w:uiPriority w:val="99"/>
    <w:semiHidden/>
    <w:rsid w:val="009637A8"/>
  </w:style>
  <w:style w:type="paragraph" w:styleId="HTMLAddress">
    <w:name w:val="HTML Address"/>
    <w:basedOn w:val="Normal"/>
    <w:link w:val="HTMLAddressChar"/>
    <w:uiPriority w:val="99"/>
    <w:semiHidden/>
    <w:rsid w:val="009637A8"/>
    <w:pPr>
      <w:spacing w:after="0"/>
    </w:pPr>
    <w:rPr>
      <w:i/>
      <w:iCs/>
    </w:rPr>
  </w:style>
  <w:style w:type="character" w:customStyle="1" w:styleId="HTMLAddressChar">
    <w:name w:val="HTML Address Char"/>
    <w:basedOn w:val="DefaultParagraphFont"/>
    <w:link w:val="HTMLAddress"/>
    <w:uiPriority w:val="99"/>
    <w:semiHidden/>
    <w:rsid w:val="00646B71"/>
    <w:rPr>
      <w:rFonts w:ascii="Arial" w:hAnsi="Arial" w:cs="Arial"/>
      <w:i/>
      <w:iCs/>
      <w:color w:val="000100"/>
    </w:rPr>
  </w:style>
  <w:style w:type="character" w:styleId="HTMLCite">
    <w:name w:val="HTML Cite"/>
    <w:basedOn w:val="DefaultParagraphFont"/>
    <w:uiPriority w:val="99"/>
    <w:semiHidden/>
    <w:rsid w:val="009637A8"/>
    <w:rPr>
      <w:i/>
      <w:iCs/>
    </w:rPr>
  </w:style>
  <w:style w:type="character" w:styleId="HTMLCode">
    <w:name w:val="HTML Code"/>
    <w:basedOn w:val="DefaultParagraphFont"/>
    <w:uiPriority w:val="99"/>
    <w:semiHidden/>
    <w:rsid w:val="009637A8"/>
    <w:rPr>
      <w:rFonts w:ascii="Arial" w:hAnsi="Arial" w:cs="Arial"/>
      <w:sz w:val="20"/>
      <w:szCs w:val="20"/>
    </w:rPr>
  </w:style>
  <w:style w:type="character" w:styleId="HTMLDefinition">
    <w:name w:val="HTML Definition"/>
    <w:basedOn w:val="DefaultParagraphFont"/>
    <w:uiPriority w:val="99"/>
    <w:semiHidden/>
    <w:rsid w:val="009637A8"/>
    <w:rPr>
      <w:i/>
      <w:iCs/>
    </w:rPr>
  </w:style>
  <w:style w:type="character" w:styleId="HTMLKeyboard">
    <w:name w:val="HTML Keyboard"/>
    <w:basedOn w:val="DefaultParagraphFont"/>
    <w:uiPriority w:val="99"/>
    <w:semiHidden/>
    <w:rsid w:val="009637A8"/>
    <w:rPr>
      <w:rFonts w:ascii="Arial" w:hAnsi="Arial" w:cs="Arial"/>
      <w:sz w:val="20"/>
      <w:szCs w:val="20"/>
    </w:rPr>
  </w:style>
  <w:style w:type="paragraph" w:styleId="HTMLPreformatted">
    <w:name w:val="HTML Preformatted"/>
    <w:basedOn w:val="Normal"/>
    <w:link w:val="HTMLPreformattedChar"/>
    <w:uiPriority w:val="99"/>
    <w:semiHidden/>
    <w:rsid w:val="009637A8"/>
    <w:pPr>
      <w:spacing w:after="0"/>
    </w:pPr>
    <w:rPr>
      <w:sz w:val="20"/>
      <w:szCs w:val="20"/>
    </w:rPr>
  </w:style>
  <w:style w:type="character" w:customStyle="1" w:styleId="HTMLPreformattedChar">
    <w:name w:val="HTML Preformatted Char"/>
    <w:basedOn w:val="DefaultParagraphFont"/>
    <w:link w:val="HTMLPreformatted"/>
    <w:uiPriority w:val="99"/>
    <w:semiHidden/>
    <w:rsid w:val="00646B71"/>
    <w:rPr>
      <w:rFonts w:ascii="Arial" w:hAnsi="Arial" w:cs="Arial"/>
      <w:color w:val="000100"/>
      <w:sz w:val="20"/>
      <w:szCs w:val="20"/>
    </w:rPr>
  </w:style>
  <w:style w:type="character" w:styleId="HTMLSample">
    <w:name w:val="HTML Sample"/>
    <w:basedOn w:val="DefaultParagraphFont"/>
    <w:uiPriority w:val="99"/>
    <w:semiHidden/>
    <w:rsid w:val="009637A8"/>
    <w:rPr>
      <w:rFonts w:ascii="Arial" w:hAnsi="Arial" w:cs="Arial"/>
      <w:sz w:val="24"/>
      <w:szCs w:val="24"/>
    </w:rPr>
  </w:style>
  <w:style w:type="character" w:styleId="HTMLTypewriter">
    <w:name w:val="HTML Typewriter"/>
    <w:basedOn w:val="DefaultParagraphFont"/>
    <w:uiPriority w:val="99"/>
    <w:semiHidden/>
    <w:rsid w:val="009637A8"/>
    <w:rPr>
      <w:rFonts w:ascii="Arial" w:hAnsi="Arial" w:cs="Arial"/>
      <w:sz w:val="20"/>
      <w:szCs w:val="20"/>
    </w:rPr>
  </w:style>
  <w:style w:type="character" w:styleId="HTMLVariable">
    <w:name w:val="HTML Variable"/>
    <w:basedOn w:val="DefaultParagraphFont"/>
    <w:uiPriority w:val="99"/>
    <w:semiHidden/>
    <w:rsid w:val="009637A8"/>
    <w:rPr>
      <w:i/>
      <w:iCs/>
    </w:rPr>
  </w:style>
  <w:style w:type="character" w:styleId="Hyperlink">
    <w:name w:val="Hyperlink"/>
    <w:basedOn w:val="DefaultParagraphFont"/>
    <w:uiPriority w:val="99"/>
    <w:rsid w:val="009637A8"/>
    <w:rPr>
      <w:color w:val="0563C1" w:themeColor="hyperlink"/>
      <w:u w:val="single"/>
    </w:rPr>
  </w:style>
  <w:style w:type="paragraph" w:styleId="Index1">
    <w:name w:val="index 1"/>
    <w:basedOn w:val="Normal"/>
    <w:next w:val="Normal"/>
    <w:autoRedefine/>
    <w:uiPriority w:val="99"/>
    <w:semiHidden/>
    <w:rsid w:val="009637A8"/>
    <w:pPr>
      <w:spacing w:after="0"/>
      <w:ind w:left="220" w:hanging="220"/>
    </w:pPr>
  </w:style>
  <w:style w:type="paragraph" w:styleId="Index2">
    <w:name w:val="index 2"/>
    <w:basedOn w:val="Normal"/>
    <w:next w:val="Normal"/>
    <w:autoRedefine/>
    <w:uiPriority w:val="99"/>
    <w:semiHidden/>
    <w:rsid w:val="009637A8"/>
    <w:pPr>
      <w:spacing w:after="0"/>
      <w:ind w:left="440" w:hanging="220"/>
    </w:pPr>
  </w:style>
  <w:style w:type="paragraph" w:styleId="Index3">
    <w:name w:val="index 3"/>
    <w:basedOn w:val="Normal"/>
    <w:next w:val="Normal"/>
    <w:autoRedefine/>
    <w:uiPriority w:val="99"/>
    <w:semiHidden/>
    <w:rsid w:val="009637A8"/>
    <w:pPr>
      <w:spacing w:after="0"/>
      <w:ind w:left="660" w:hanging="220"/>
    </w:pPr>
  </w:style>
  <w:style w:type="paragraph" w:styleId="Index4">
    <w:name w:val="index 4"/>
    <w:basedOn w:val="Normal"/>
    <w:next w:val="Normal"/>
    <w:autoRedefine/>
    <w:uiPriority w:val="99"/>
    <w:semiHidden/>
    <w:rsid w:val="009637A8"/>
    <w:pPr>
      <w:spacing w:after="0"/>
      <w:ind w:left="880" w:hanging="220"/>
    </w:pPr>
  </w:style>
  <w:style w:type="paragraph" w:styleId="Index5">
    <w:name w:val="index 5"/>
    <w:basedOn w:val="Normal"/>
    <w:next w:val="Normal"/>
    <w:autoRedefine/>
    <w:uiPriority w:val="99"/>
    <w:semiHidden/>
    <w:rsid w:val="009637A8"/>
    <w:pPr>
      <w:spacing w:after="0"/>
      <w:ind w:left="1100" w:hanging="220"/>
    </w:pPr>
  </w:style>
  <w:style w:type="paragraph" w:styleId="Index6">
    <w:name w:val="index 6"/>
    <w:basedOn w:val="Normal"/>
    <w:next w:val="Normal"/>
    <w:autoRedefine/>
    <w:uiPriority w:val="99"/>
    <w:semiHidden/>
    <w:rsid w:val="009637A8"/>
    <w:pPr>
      <w:spacing w:after="0"/>
      <w:ind w:left="1320" w:hanging="220"/>
    </w:pPr>
  </w:style>
  <w:style w:type="paragraph" w:styleId="Index7">
    <w:name w:val="index 7"/>
    <w:basedOn w:val="Normal"/>
    <w:next w:val="Normal"/>
    <w:autoRedefine/>
    <w:uiPriority w:val="99"/>
    <w:semiHidden/>
    <w:rsid w:val="009637A8"/>
    <w:pPr>
      <w:spacing w:after="0"/>
      <w:ind w:left="1540" w:hanging="220"/>
    </w:pPr>
  </w:style>
  <w:style w:type="paragraph" w:styleId="Index8">
    <w:name w:val="index 8"/>
    <w:basedOn w:val="Normal"/>
    <w:next w:val="Normal"/>
    <w:autoRedefine/>
    <w:uiPriority w:val="99"/>
    <w:semiHidden/>
    <w:rsid w:val="009637A8"/>
    <w:pPr>
      <w:spacing w:after="0"/>
      <w:ind w:left="1760" w:hanging="220"/>
    </w:pPr>
  </w:style>
  <w:style w:type="paragraph" w:styleId="Index9">
    <w:name w:val="index 9"/>
    <w:basedOn w:val="Normal"/>
    <w:next w:val="Normal"/>
    <w:autoRedefine/>
    <w:uiPriority w:val="99"/>
    <w:semiHidden/>
    <w:rsid w:val="009637A8"/>
    <w:pPr>
      <w:spacing w:after="0"/>
      <w:ind w:left="1980" w:hanging="220"/>
    </w:pPr>
  </w:style>
  <w:style w:type="paragraph" w:styleId="IndexHeading">
    <w:name w:val="index heading"/>
    <w:basedOn w:val="Normal"/>
    <w:next w:val="Index1"/>
    <w:uiPriority w:val="99"/>
    <w:semiHidden/>
    <w:rsid w:val="009637A8"/>
    <w:pPr>
      <w:spacing w:after="160" w:line="259" w:lineRule="auto"/>
    </w:pPr>
    <w:rPr>
      <w:rFonts w:eastAsiaTheme="majorEastAsia"/>
      <w:b/>
      <w:bCs/>
    </w:rPr>
  </w:style>
  <w:style w:type="character" w:styleId="IntenseEmphasis">
    <w:name w:val="Intense Emphasis"/>
    <w:basedOn w:val="DefaultParagraphFont"/>
    <w:uiPriority w:val="21"/>
    <w:semiHidden/>
    <w:qFormat/>
    <w:rsid w:val="009637A8"/>
    <w:rPr>
      <w:i/>
      <w:iCs/>
      <w:color w:val="4472C4" w:themeColor="accent1"/>
    </w:rPr>
  </w:style>
  <w:style w:type="paragraph" w:styleId="IntenseQuote">
    <w:name w:val="Intense Quote"/>
    <w:basedOn w:val="Normal"/>
    <w:next w:val="Normal"/>
    <w:link w:val="IntenseQuoteChar"/>
    <w:uiPriority w:val="30"/>
    <w:semiHidden/>
    <w:qFormat/>
    <w:rsid w:val="009637A8"/>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646B71"/>
    <w:rPr>
      <w:rFonts w:ascii="Arial" w:hAnsi="Arial" w:cs="Arial"/>
      <w:i/>
      <w:iCs/>
      <w:color w:val="4472C4" w:themeColor="accent1"/>
    </w:rPr>
  </w:style>
  <w:style w:type="character" w:styleId="IntenseReference">
    <w:name w:val="Intense Reference"/>
    <w:basedOn w:val="DefaultParagraphFont"/>
    <w:uiPriority w:val="32"/>
    <w:semiHidden/>
    <w:qFormat/>
    <w:rsid w:val="009637A8"/>
    <w:rPr>
      <w:b/>
      <w:bCs/>
      <w:smallCaps/>
      <w:color w:val="4472C4" w:themeColor="accent1"/>
      <w:spacing w:val="5"/>
    </w:rPr>
  </w:style>
  <w:style w:type="table" w:styleId="LightGrid">
    <w:name w:val="Light Grid"/>
    <w:basedOn w:val="TableNormal"/>
    <w:uiPriority w:val="62"/>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37A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9637A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637A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637A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637A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9637A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637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37A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9637A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637A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637A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637A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9637A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637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37A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9637A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637A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637A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637A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9637A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9637A8"/>
  </w:style>
  <w:style w:type="paragraph" w:styleId="List">
    <w:name w:val="List"/>
    <w:basedOn w:val="Normal"/>
    <w:uiPriority w:val="99"/>
    <w:semiHidden/>
    <w:rsid w:val="009637A8"/>
    <w:pPr>
      <w:spacing w:after="160" w:line="259" w:lineRule="auto"/>
      <w:ind w:left="283" w:hanging="283"/>
      <w:contextualSpacing/>
    </w:pPr>
  </w:style>
  <w:style w:type="paragraph" w:styleId="List2">
    <w:name w:val="List 2"/>
    <w:basedOn w:val="Normal"/>
    <w:uiPriority w:val="99"/>
    <w:semiHidden/>
    <w:rsid w:val="009637A8"/>
    <w:pPr>
      <w:spacing w:after="160" w:line="259" w:lineRule="auto"/>
      <w:ind w:left="566" w:hanging="283"/>
      <w:contextualSpacing/>
    </w:pPr>
  </w:style>
  <w:style w:type="paragraph" w:styleId="List3">
    <w:name w:val="List 3"/>
    <w:basedOn w:val="Normal"/>
    <w:uiPriority w:val="99"/>
    <w:semiHidden/>
    <w:rsid w:val="009637A8"/>
    <w:pPr>
      <w:spacing w:after="160" w:line="259" w:lineRule="auto"/>
      <w:ind w:left="849" w:hanging="283"/>
      <w:contextualSpacing/>
    </w:pPr>
  </w:style>
  <w:style w:type="paragraph" w:styleId="List4">
    <w:name w:val="List 4"/>
    <w:basedOn w:val="Normal"/>
    <w:uiPriority w:val="99"/>
    <w:semiHidden/>
    <w:rsid w:val="009637A8"/>
    <w:pPr>
      <w:spacing w:after="160" w:line="259" w:lineRule="auto"/>
      <w:ind w:left="1132" w:hanging="283"/>
      <w:contextualSpacing/>
    </w:pPr>
  </w:style>
  <w:style w:type="paragraph" w:styleId="List5">
    <w:name w:val="List 5"/>
    <w:basedOn w:val="Normal"/>
    <w:uiPriority w:val="99"/>
    <w:semiHidden/>
    <w:rsid w:val="009637A8"/>
    <w:pPr>
      <w:spacing w:after="160" w:line="259" w:lineRule="auto"/>
      <w:ind w:left="1415" w:hanging="283"/>
      <w:contextualSpacing/>
    </w:pPr>
  </w:style>
  <w:style w:type="paragraph" w:styleId="ListBullet">
    <w:name w:val="List Bullet"/>
    <w:basedOn w:val="Normal"/>
    <w:uiPriority w:val="99"/>
    <w:semiHidden/>
    <w:qFormat/>
    <w:rsid w:val="009637A8"/>
    <w:pPr>
      <w:numPr>
        <w:numId w:val="17"/>
      </w:numPr>
      <w:spacing w:after="80" w:line="276" w:lineRule="atLeast"/>
    </w:pPr>
  </w:style>
  <w:style w:type="paragraph" w:styleId="ListBullet2">
    <w:name w:val="List Bullet 2"/>
    <w:basedOn w:val="Normal"/>
    <w:uiPriority w:val="99"/>
    <w:semiHidden/>
    <w:qFormat/>
    <w:rsid w:val="009637A8"/>
    <w:pPr>
      <w:numPr>
        <w:ilvl w:val="1"/>
        <w:numId w:val="17"/>
      </w:numPr>
      <w:spacing w:after="80" w:line="276" w:lineRule="atLeast"/>
    </w:pPr>
  </w:style>
  <w:style w:type="paragraph" w:styleId="ListBullet3">
    <w:name w:val="List Bullet 3"/>
    <w:basedOn w:val="Normal"/>
    <w:uiPriority w:val="99"/>
    <w:semiHidden/>
    <w:qFormat/>
    <w:rsid w:val="009637A8"/>
    <w:pPr>
      <w:numPr>
        <w:ilvl w:val="2"/>
        <w:numId w:val="17"/>
      </w:numPr>
      <w:spacing w:after="80" w:line="276" w:lineRule="atLeast"/>
    </w:pPr>
  </w:style>
  <w:style w:type="paragraph" w:styleId="ListBullet4">
    <w:name w:val="List Bullet 4"/>
    <w:basedOn w:val="Normal"/>
    <w:uiPriority w:val="99"/>
    <w:semiHidden/>
    <w:rsid w:val="009637A8"/>
    <w:pPr>
      <w:numPr>
        <w:numId w:val="7"/>
      </w:numPr>
      <w:spacing w:after="160" w:line="259" w:lineRule="auto"/>
      <w:contextualSpacing/>
    </w:pPr>
  </w:style>
  <w:style w:type="paragraph" w:styleId="ListBullet5">
    <w:name w:val="List Bullet 5"/>
    <w:basedOn w:val="Normal"/>
    <w:uiPriority w:val="99"/>
    <w:semiHidden/>
    <w:rsid w:val="009637A8"/>
    <w:pPr>
      <w:numPr>
        <w:numId w:val="8"/>
      </w:numPr>
      <w:spacing w:after="160" w:line="259" w:lineRule="auto"/>
      <w:contextualSpacing/>
    </w:pPr>
  </w:style>
  <w:style w:type="paragraph" w:styleId="ListContinue">
    <w:name w:val="List Continue"/>
    <w:basedOn w:val="Normal"/>
    <w:uiPriority w:val="99"/>
    <w:semiHidden/>
    <w:rsid w:val="009637A8"/>
    <w:pPr>
      <w:spacing w:line="259" w:lineRule="auto"/>
      <w:ind w:left="283"/>
      <w:contextualSpacing/>
    </w:pPr>
  </w:style>
  <w:style w:type="paragraph" w:styleId="ListContinue2">
    <w:name w:val="List Continue 2"/>
    <w:basedOn w:val="Normal"/>
    <w:uiPriority w:val="99"/>
    <w:semiHidden/>
    <w:rsid w:val="009637A8"/>
    <w:pPr>
      <w:spacing w:line="259" w:lineRule="auto"/>
      <w:ind w:left="566"/>
      <w:contextualSpacing/>
    </w:pPr>
  </w:style>
  <w:style w:type="paragraph" w:styleId="ListContinue3">
    <w:name w:val="List Continue 3"/>
    <w:basedOn w:val="Normal"/>
    <w:uiPriority w:val="99"/>
    <w:semiHidden/>
    <w:rsid w:val="009637A8"/>
    <w:pPr>
      <w:spacing w:line="259" w:lineRule="auto"/>
      <w:ind w:left="849"/>
      <w:contextualSpacing/>
    </w:pPr>
  </w:style>
  <w:style w:type="paragraph" w:styleId="ListContinue4">
    <w:name w:val="List Continue 4"/>
    <w:basedOn w:val="Normal"/>
    <w:uiPriority w:val="99"/>
    <w:semiHidden/>
    <w:rsid w:val="009637A8"/>
    <w:pPr>
      <w:spacing w:line="259" w:lineRule="auto"/>
      <w:ind w:left="1132"/>
      <w:contextualSpacing/>
    </w:pPr>
  </w:style>
  <w:style w:type="paragraph" w:styleId="ListContinue5">
    <w:name w:val="List Continue 5"/>
    <w:basedOn w:val="Normal"/>
    <w:uiPriority w:val="99"/>
    <w:semiHidden/>
    <w:rsid w:val="009637A8"/>
    <w:pPr>
      <w:spacing w:line="259" w:lineRule="auto"/>
      <w:ind w:left="1415"/>
      <w:contextualSpacing/>
    </w:pPr>
  </w:style>
  <w:style w:type="paragraph" w:styleId="ListNumber">
    <w:name w:val="List Number"/>
    <w:basedOn w:val="Normal"/>
    <w:uiPriority w:val="99"/>
    <w:semiHidden/>
    <w:qFormat/>
    <w:rsid w:val="009637A8"/>
    <w:pPr>
      <w:numPr>
        <w:numId w:val="21"/>
      </w:numPr>
      <w:spacing w:after="80" w:line="276" w:lineRule="atLeast"/>
    </w:pPr>
  </w:style>
  <w:style w:type="paragraph" w:styleId="ListNumber2">
    <w:name w:val="List Number 2"/>
    <w:basedOn w:val="Normal"/>
    <w:uiPriority w:val="99"/>
    <w:semiHidden/>
    <w:qFormat/>
    <w:rsid w:val="009637A8"/>
    <w:pPr>
      <w:numPr>
        <w:ilvl w:val="1"/>
        <w:numId w:val="21"/>
      </w:numPr>
      <w:spacing w:after="80" w:line="276" w:lineRule="atLeast"/>
    </w:pPr>
  </w:style>
  <w:style w:type="paragraph" w:styleId="ListNumber3">
    <w:name w:val="List Number 3"/>
    <w:basedOn w:val="Normal"/>
    <w:uiPriority w:val="99"/>
    <w:semiHidden/>
    <w:qFormat/>
    <w:rsid w:val="009637A8"/>
    <w:pPr>
      <w:numPr>
        <w:ilvl w:val="2"/>
        <w:numId w:val="21"/>
      </w:numPr>
      <w:spacing w:after="80" w:line="276" w:lineRule="atLeast"/>
    </w:pPr>
  </w:style>
  <w:style w:type="paragraph" w:styleId="ListNumber4">
    <w:name w:val="List Number 4"/>
    <w:basedOn w:val="Normal"/>
    <w:uiPriority w:val="99"/>
    <w:semiHidden/>
    <w:rsid w:val="009637A8"/>
    <w:pPr>
      <w:numPr>
        <w:numId w:val="12"/>
      </w:numPr>
      <w:spacing w:after="160" w:line="259" w:lineRule="auto"/>
      <w:contextualSpacing/>
    </w:pPr>
  </w:style>
  <w:style w:type="paragraph" w:styleId="ListNumber5">
    <w:name w:val="List Number 5"/>
    <w:basedOn w:val="Normal"/>
    <w:uiPriority w:val="99"/>
    <w:semiHidden/>
    <w:rsid w:val="009637A8"/>
    <w:pPr>
      <w:numPr>
        <w:numId w:val="13"/>
      </w:numPr>
      <w:spacing w:after="160" w:line="259" w:lineRule="auto"/>
      <w:contextualSpacing/>
    </w:pPr>
  </w:style>
  <w:style w:type="paragraph" w:styleId="ListParagraph">
    <w:name w:val="List Paragraph"/>
    <w:basedOn w:val="Normal"/>
    <w:uiPriority w:val="34"/>
    <w:qFormat/>
    <w:rsid w:val="009637A8"/>
    <w:pPr>
      <w:spacing w:after="160" w:line="259" w:lineRule="auto"/>
      <w:ind w:left="720"/>
      <w:contextualSpacing/>
    </w:pPr>
  </w:style>
  <w:style w:type="table" w:styleId="ListTable1Light">
    <w:name w:val="List Table 1 Light"/>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9637A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637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37A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9637A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637A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637A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637A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9637A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637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37A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9637A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637A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637A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637A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9637A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637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37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9637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637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637A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63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9637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637A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37A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37A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37A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37A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37A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37A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37A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37A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9637A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637A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637A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637A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9637A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637A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37A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37A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37A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37A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37A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37A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637A8"/>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cs="Arial"/>
      <w:sz w:val="20"/>
      <w:szCs w:val="20"/>
    </w:rPr>
  </w:style>
  <w:style w:type="character" w:customStyle="1" w:styleId="MacroTextChar">
    <w:name w:val="Macro Text Char"/>
    <w:basedOn w:val="DefaultParagraphFont"/>
    <w:link w:val="MacroText"/>
    <w:uiPriority w:val="99"/>
    <w:semiHidden/>
    <w:rsid w:val="00646B71"/>
    <w:rPr>
      <w:rFonts w:ascii="Arial" w:hAnsi="Arial" w:cs="Arial"/>
      <w:sz w:val="20"/>
      <w:szCs w:val="20"/>
    </w:rPr>
  </w:style>
  <w:style w:type="table" w:styleId="MediumGrid1">
    <w:name w:val="Medium Grid 1"/>
    <w:basedOn w:val="TableNormal"/>
    <w:uiPriority w:val="67"/>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37A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9637A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637A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637A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637A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9637A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9637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9637A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37A8"/>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37A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37A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37A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37A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37A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37A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37A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637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637A8"/>
    <w:rPr>
      <w:color w:val="2B579A"/>
      <w:shd w:val="clear" w:color="auto" w:fill="E1DFDD"/>
    </w:rPr>
  </w:style>
  <w:style w:type="paragraph" w:styleId="MessageHeader">
    <w:name w:val="Message Header"/>
    <w:basedOn w:val="Normal"/>
    <w:link w:val="MessageHeaderChar"/>
    <w:uiPriority w:val="99"/>
    <w:semiHidden/>
    <w:rsid w:val="009637A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646B71"/>
    <w:rPr>
      <w:rFonts w:ascii="Arial" w:eastAsiaTheme="majorEastAsia" w:hAnsi="Arial" w:cs="Arial"/>
      <w:color w:val="000100"/>
      <w:sz w:val="24"/>
      <w:szCs w:val="24"/>
      <w:shd w:val="pct20" w:color="auto" w:fill="auto"/>
    </w:rPr>
  </w:style>
  <w:style w:type="paragraph" w:styleId="NoSpacing">
    <w:name w:val="No Spacing"/>
    <w:uiPriority w:val="1"/>
    <w:semiHidden/>
    <w:qFormat/>
    <w:rsid w:val="009637A8"/>
    <w:pPr>
      <w:spacing w:after="0" w:line="240" w:lineRule="auto"/>
    </w:pPr>
    <w:rPr>
      <w:rFonts w:ascii="Arial" w:hAnsi="Arial" w:cs="Arial"/>
    </w:rPr>
  </w:style>
  <w:style w:type="paragraph" w:styleId="NormalWeb">
    <w:name w:val="Normal (Web)"/>
    <w:basedOn w:val="Normal"/>
    <w:uiPriority w:val="99"/>
    <w:semiHidden/>
    <w:rsid w:val="009637A8"/>
    <w:pPr>
      <w:spacing w:after="160" w:line="259" w:lineRule="auto"/>
    </w:pPr>
    <w:rPr>
      <w:sz w:val="24"/>
      <w:szCs w:val="24"/>
    </w:rPr>
  </w:style>
  <w:style w:type="paragraph" w:styleId="NormalIndent">
    <w:name w:val="Normal Indent"/>
    <w:basedOn w:val="Normal"/>
    <w:uiPriority w:val="99"/>
    <w:semiHidden/>
    <w:rsid w:val="009637A8"/>
    <w:pPr>
      <w:spacing w:after="160" w:line="259" w:lineRule="auto"/>
      <w:ind w:left="720"/>
    </w:pPr>
  </w:style>
  <w:style w:type="paragraph" w:styleId="NoteHeading">
    <w:name w:val="Note Heading"/>
    <w:basedOn w:val="Normal"/>
    <w:next w:val="Normal"/>
    <w:link w:val="NoteHeadingChar"/>
    <w:uiPriority w:val="99"/>
    <w:semiHidden/>
    <w:rsid w:val="009637A8"/>
    <w:pPr>
      <w:spacing w:after="0"/>
    </w:pPr>
  </w:style>
  <w:style w:type="character" w:customStyle="1" w:styleId="NoteHeadingChar">
    <w:name w:val="Note Heading Char"/>
    <w:basedOn w:val="DefaultParagraphFont"/>
    <w:link w:val="NoteHeading"/>
    <w:uiPriority w:val="99"/>
    <w:semiHidden/>
    <w:rsid w:val="00646B71"/>
    <w:rPr>
      <w:rFonts w:ascii="Arial" w:hAnsi="Arial" w:cs="Arial"/>
      <w:color w:val="000100"/>
    </w:rPr>
  </w:style>
  <w:style w:type="character" w:styleId="PageNumber">
    <w:name w:val="page number"/>
    <w:basedOn w:val="DefaultParagraphFont"/>
    <w:uiPriority w:val="99"/>
    <w:semiHidden/>
    <w:rsid w:val="009637A8"/>
  </w:style>
  <w:style w:type="character" w:styleId="PlaceholderText">
    <w:name w:val="Placeholder Text"/>
    <w:basedOn w:val="DefaultParagraphFont"/>
    <w:uiPriority w:val="99"/>
    <w:semiHidden/>
    <w:rsid w:val="009637A8"/>
    <w:rPr>
      <w:color w:val="808080"/>
    </w:rPr>
  </w:style>
  <w:style w:type="table" w:styleId="PlainTable1">
    <w:name w:val="Plain Table 1"/>
    <w:basedOn w:val="TableNormal"/>
    <w:uiPriority w:val="41"/>
    <w:rsid w:val="009637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3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37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3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37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637A8"/>
    <w:pPr>
      <w:spacing w:after="0"/>
    </w:pPr>
    <w:rPr>
      <w:sz w:val="21"/>
      <w:szCs w:val="21"/>
    </w:rPr>
  </w:style>
  <w:style w:type="character" w:customStyle="1" w:styleId="PlainTextChar">
    <w:name w:val="Plain Text Char"/>
    <w:basedOn w:val="DefaultParagraphFont"/>
    <w:link w:val="PlainText"/>
    <w:uiPriority w:val="99"/>
    <w:semiHidden/>
    <w:rsid w:val="00646B71"/>
    <w:rPr>
      <w:rFonts w:ascii="Arial" w:hAnsi="Arial" w:cs="Arial"/>
      <w:color w:val="000100"/>
      <w:sz w:val="21"/>
      <w:szCs w:val="21"/>
    </w:rPr>
  </w:style>
  <w:style w:type="paragraph" w:styleId="Quote">
    <w:name w:val="Quote"/>
    <w:basedOn w:val="Normal"/>
    <w:next w:val="Normal"/>
    <w:link w:val="QuoteChar"/>
    <w:uiPriority w:val="29"/>
    <w:semiHidden/>
    <w:qFormat/>
    <w:rsid w:val="009637A8"/>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46B71"/>
    <w:rPr>
      <w:rFonts w:ascii="Arial" w:hAnsi="Arial" w:cs="Arial"/>
      <w:i/>
      <w:iCs/>
      <w:color w:val="404040" w:themeColor="text1" w:themeTint="BF"/>
    </w:rPr>
  </w:style>
  <w:style w:type="paragraph" w:styleId="Salutation">
    <w:name w:val="Salutation"/>
    <w:basedOn w:val="Normal"/>
    <w:next w:val="Normal"/>
    <w:link w:val="SalutationChar"/>
    <w:uiPriority w:val="99"/>
    <w:semiHidden/>
    <w:rsid w:val="009637A8"/>
    <w:pPr>
      <w:spacing w:after="160" w:line="259" w:lineRule="auto"/>
    </w:pPr>
  </w:style>
  <w:style w:type="character" w:customStyle="1" w:styleId="SalutationChar">
    <w:name w:val="Salutation Char"/>
    <w:basedOn w:val="DefaultParagraphFont"/>
    <w:link w:val="Salutation"/>
    <w:uiPriority w:val="99"/>
    <w:semiHidden/>
    <w:rsid w:val="00646B71"/>
    <w:rPr>
      <w:rFonts w:ascii="Arial" w:hAnsi="Arial" w:cs="Arial"/>
      <w:color w:val="000100"/>
    </w:rPr>
  </w:style>
  <w:style w:type="paragraph" w:styleId="Signature">
    <w:name w:val="Signature"/>
    <w:basedOn w:val="Normal"/>
    <w:link w:val="SignatureChar"/>
    <w:uiPriority w:val="99"/>
    <w:semiHidden/>
    <w:rsid w:val="009637A8"/>
    <w:pPr>
      <w:spacing w:after="0"/>
      <w:ind w:left="4252"/>
    </w:pPr>
  </w:style>
  <w:style w:type="character" w:customStyle="1" w:styleId="SignatureChar">
    <w:name w:val="Signature Char"/>
    <w:basedOn w:val="DefaultParagraphFont"/>
    <w:link w:val="Signature"/>
    <w:uiPriority w:val="99"/>
    <w:semiHidden/>
    <w:rsid w:val="00646B71"/>
    <w:rPr>
      <w:rFonts w:ascii="Arial" w:hAnsi="Arial" w:cs="Arial"/>
      <w:color w:val="000100"/>
    </w:rPr>
  </w:style>
  <w:style w:type="character" w:styleId="SmartHyperlink">
    <w:name w:val="Smart Hyperlink"/>
    <w:basedOn w:val="DefaultParagraphFont"/>
    <w:uiPriority w:val="99"/>
    <w:semiHidden/>
    <w:rsid w:val="009637A8"/>
    <w:rPr>
      <w:u w:val="dotted"/>
    </w:rPr>
  </w:style>
  <w:style w:type="character" w:styleId="SmartLink">
    <w:name w:val="Smart Link"/>
    <w:basedOn w:val="DefaultParagraphFont"/>
    <w:uiPriority w:val="99"/>
    <w:semiHidden/>
    <w:rsid w:val="009637A8"/>
    <w:rPr>
      <w:color w:val="0000FF"/>
      <w:u w:val="single"/>
      <w:shd w:val="clear" w:color="auto" w:fill="F3F2F1"/>
    </w:rPr>
  </w:style>
  <w:style w:type="character" w:styleId="Strong">
    <w:name w:val="Strong"/>
    <w:basedOn w:val="DefaultParagraphFont"/>
    <w:uiPriority w:val="22"/>
    <w:semiHidden/>
    <w:qFormat/>
    <w:rsid w:val="009637A8"/>
    <w:rPr>
      <w:b/>
      <w:bCs/>
    </w:rPr>
  </w:style>
  <w:style w:type="paragraph" w:styleId="Subtitle">
    <w:name w:val="Subtitle"/>
    <w:basedOn w:val="Normal"/>
    <w:next w:val="Normal"/>
    <w:link w:val="SubtitleChar"/>
    <w:uiPriority w:val="11"/>
    <w:semiHidden/>
    <w:qFormat/>
    <w:rsid w:val="009637A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646B71"/>
    <w:rPr>
      <w:rFonts w:ascii="Arial" w:eastAsiaTheme="minorEastAsia" w:hAnsi="Arial" w:cs="Arial"/>
      <w:color w:val="5A5A5A" w:themeColor="text1" w:themeTint="A5"/>
      <w:spacing w:val="15"/>
    </w:rPr>
  </w:style>
  <w:style w:type="character" w:styleId="SubtleEmphasis">
    <w:name w:val="Subtle Emphasis"/>
    <w:basedOn w:val="DefaultParagraphFont"/>
    <w:uiPriority w:val="19"/>
    <w:semiHidden/>
    <w:qFormat/>
    <w:rsid w:val="009637A8"/>
    <w:rPr>
      <w:i/>
      <w:iCs/>
      <w:color w:val="404040" w:themeColor="text1" w:themeTint="BF"/>
    </w:rPr>
  </w:style>
  <w:style w:type="character" w:styleId="SubtleReference">
    <w:name w:val="Subtle Reference"/>
    <w:basedOn w:val="DefaultParagraphFont"/>
    <w:uiPriority w:val="31"/>
    <w:semiHidden/>
    <w:qFormat/>
    <w:rsid w:val="009637A8"/>
    <w:rPr>
      <w:smallCaps/>
      <w:color w:val="5A5A5A" w:themeColor="text1" w:themeTint="A5"/>
    </w:rPr>
  </w:style>
  <w:style w:type="table" w:styleId="Table3Deffects1">
    <w:name w:val="Table 3D effects 1"/>
    <w:basedOn w:val="TableNormal"/>
    <w:uiPriority w:val="99"/>
    <w:semiHidden/>
    <w:unhideWhenUsed/>
    <w:rsid w:val="009637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37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37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37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37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37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37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37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37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37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37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37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37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37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37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37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6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37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37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37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37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37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63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637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37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37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37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37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637A8"/>
    <w:pPr>
      <w:spacing w:after="0" w:line="259" w:lineRule="auto"/>
      <w:ind w:left="220" w:hanging="220"/>
    </w:pPr>
  </w:style>
  <w:style w:type="paragraph" w:styleId="TableofFigures">
    <w:name w:val="table of figures"/>
    <w:basedOn w:val="Normal"/>
    <w:next w:val="Normal"/>
    <w:uiPriority w:val="99"/>
    <w:semiHidden/>
    <w:rsid w:val="009637A8"/>
    <w:pPr>
      <w:spacing w:after="0" w:line="259" w:lineRule="auto"/>
    </w:pPr>
  </w:style>
  <w:style w:type="table" w:styleId="TableProfessional">
    <w:name w:val="Table Professional"/>
    <w:basedOn w:val="TableNormal"/>
    <w:uiPriority w:val="99"/>
    <w:semiHidden/>
    <w:unhideWhenUsed/>
    <w:rsid w:val="009637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37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37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37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37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37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3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637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37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37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637A8"/>
    <w:pPr>
      <w:spacing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semiHidden/>
    <w:rsid w:val="00646B71"/>
    <w:rPr>
      <w:rFonts w:ascii="Arial" w:eastAsiaTheme="majorEastAsia" w:hAnsi="Arial" w:cs="Arial"/>
      <w:color w:val="000100"/>
      <w:spacing w:val="-10"/>
      <w:kern w:val="28"/>
      <w:sz w:val="56"/>
      <w:szCs w:val="56"/>
    </w:rPr>
  </w:style>
  <w:style w:type="paragraph" w:styleId="TOAHeading">
    <w:name w:val="toa heading"/>
    <w:basedOn w:val="Normal"/>
    <w:next w:val="Normal"/>
    <w:uiPriority w:val="99"/>
    <w:semiHidden/>
    <w:rsid w:val="009637A8"/>
    <w:pPr>
      <w:spacing w:before="120" w:after="160" w:line="259" w:lineRule="auto"/>
    </w:pPr>
    <w:rPr>
      <w:rFonts w:eastAsiaTheme="majorEastAsia"/>
      <w:b/>
      <w:bCs/>
      <w:sz w:val="24"/>
      <w:szCs w:val="24"/>
    </w:rPr>
  </w:style>
  <w:style w:type="paragraph" w:styleId="TOC1">
    <w:name w:val="toc 1"/>
    <w:basedOn w:val="Normal"/>
    <w:next w:val="Normal"/>
    <w:autoRedefine/>
    <w:uiPriority w:val="39"/>
    <w:rsid w:val="009637A8"/>
    <w:pPr>
      <w:spacing w:after="100" w:line="259" w:lineRule="auto"/>
    </w:pPr>
  </w:style>
  <w:style w:type="paragraph" w:styleId="TOC2">
    <w:name w:val="toc 2"/>
    <w:basedOn w:val="Normal"/>
    <w:next w:val="Normal"/>
    <w:autoRedefine/>
    <w:uiPriority w:val="39"/>
    <w:semiHidden/>
    <w:rsid w:val="009637A8"/>
    <w:pPr>
      <w:spacing w:after="100" w:line="259" w:lineRule="auto"/>
      <w:ind w:left="220"/>
    </w:pPr>
  </w:style>
  <w:style w:type="paragraph" w:styleId="TOC3">
    <w:name w:val="toc 3"/>
    <w:basedOn w:val="Normal"/>
    <w:next w:val="Normal"/>
    <w:autoRedefine/>
    <w:uiPriority w:val="39"/>
    <w:semiHidden/>
    <w:rsid w:val="009637A8"/>
    <w:pPr>
      <w:spacing w:after="100" w:line="259" w:lineRule="auto"/>
      <w:ind w:left="440"/>
    </w:pPr>
  </w:style>
  <w:style w:type="paragraph" w:styleId="TOC4">
    <w:name w:val="toc 4"/>
    <w:basedOn w:val="Normal"/>
    <w:next w:val="Normal"/>
    <w:autoRedefine/>
    <w:uiPriority w:val="39"/>
    <w:semiHidden/>
    <w:rsid w:val="009637A8"/>
    <w:pPr>
      <w:spacing w:after="100" w:line="259" w:lineRule="auto"/>
      <w:ind w:left="660"/>
    </w:pPr>
  </w:style>
  <w:style w:type="paragraph" w:styleId="TOC5">
    <w:name w:val="toc 5"/>
    <w:basedOn w:val="Normal"/>
    <w:next w:val="Normal"/>
    <w:autoRedefine/>
    <w:uiPriority w:val="39"/>
    <w:semiHidden/>
    <w:rsid w:val="009637A8"/>
    <w:pPr>
      <w:spacing w:after="100" w:line="259" w:lineRule="auto"/>
      <w:ind w:left="880"/>
    </w:pPr>
  </w:style>
  <w:style w:type="paragraph" w:styleId="TOC6">
    <w:name w:val="toc 6"/>
    <w:basedOn w:val="Normal"/>
    <w:next w:val="Normal"/>
    <w:autoRedefine/>
    <w:uiPriority w:val="39"/>
    <w:semiHidden/>
    <w:rsid w:val="009637A8"/>
    <w:pPr>
      <w:spacing w:after="100" w:line="259" w:lineRule="auto"/>
      <w:ind w:left="1100"/>
    </w:pPr>
  </w:style>
  <w:style w:type="paragraph" w:styleId="TOC7">
    <w:name w:val="toc 7"/>
    <w:basedOn w:val="Normal"/>
    <w:next w:val="Normal"/>
    <w:autoRedefine/>
    <w:uiPriority w:val="39"/>
    <w:semiHidden/>
    <w:rsid w:val="009637A8"/>
    <w:pPr>
      <w:spacing w:after="100" w:line="259" w:lineRule="auto"/>
      <w:ind w:left="1320"/>
    </w:pPr>
  </w:style>
  <w:style w:type="paragraph" w:styleId="TOC8">
    <w:name w:val="toc 8"/>
    <w:basedOn w:val="Normal"/>
    <w:next w:val="Normal"/>
    <w:autoRedefine/>
    <w:uiPriority w:val="39"/>
    <w:semiHidden/>
    <w:rsid w:val="009637A8"/>
    <w:pPr>
      <w:spacing w:after="100" w:line="259" w:lineRule="auto"/>
      <w:ind w:left="1540"/>
    </w:pPr>
  </w:style>
  <w:style w:type="paragraph" w:styleId="TOC9">
    <w:name w:val="toc 9"/>
    <w:basedOn w:val="Normal"/>
    <w:next w:val="Normal"/>
    <w:autoRedefine/>
    <w:uiPriority w:val="39"/>
    <w:semiHidden/>
    <w:rsid w:val="009637A8"/>
    <w:pPr>
      <w:spacing w:after="100" w:line="259" w:lineRule="auto"/>
      <w:ind w:left="1760"/>
    </w:pPr>
  </w:style>
  <w:style w:type="paragraph" w:styleId="TOCHeading">
    <w:name w:val="TOC Heading"/>
    <w:basedOn w:val="Heading1"/>
    <w:next w:val="Normal"/>
    <w:uiPriority w:val="39"/>
    <w:qFormat/>
    <w:rsid w:val="009637A8"/>
    <w:pPr>
      <w:outlineLvl w:val="9"/>
    </w:pPr>
  </w:style>
  <w:style w:type="character" w:styleId="UnresolvedMention">
    <w:name w:val="Unresolved Mention"/>
    <w:basedOn w:val="DefaultParagraphFont"/>
    <w:uiPriority w:val="99"/>
    <w:semiHidden/>
    <w:rsid w:val="009637A8"/>
    <w:rPr>
      <w:color w:val="605E5C"/>
      <w:shd w:val="clear" w:color="auto" w:fill="E1DFDD"/>
    </w:rPr>
  </w:style>
  <w:style w:type="numbering" w:customStyle="1" w:styleId="lstStyleBullets">
    <w:name w:val="lstStyle_Bullets"/>
    <w:uiPriority w:val="99"/>
    <w:rsid w:val="009637A8"/>
    <w:pPr>
      <w:numPr>
        <w:numId w:val="14"/>
      </w:numPr>
    </w:pPr>
  </w:style>
  <w:style w:type="numbering" w:customStyle="1" w:styleId="lstStyleListNumber">
    <w:name w:val="lstStyle_ListNumber"/>
    <w:uiPriority w:val="99"/>
    <w:rsid w:val="009637A8"/>
    <w:pPr>
      <w:numPr>
        <w:numId w:val="21"/>
      </w:numPr>
    </w:pPr>
  </w:style>
  <w:style w:type="numbering" w:customStyle="1" w:styleId="lstStyleHeadingNumbered">
    <w:name w:val="lstStyle_Heading_Numbered"/>
    <w:uiPriority w:val="99"/>
    <w:rsid w:val="00AB6094"/>
    <w:pPr>
      <w:numPr>
        <w:numId w:val="22"/>
      </w:numPr>
    </w:pPr>
  </w:style>
  <w:style w:type="paragraph" w:customStyle="1" w:styleId="LPReferenceBlock">
    <w:name w:val="LP Reference Block"/>
    <w:basedOn w:val="Normalbase"/>
    <w:semiHidden/>
    <w:qFormat/>
    <w:rsid w:val="00DA47A2"/>
    <w:pPr>
      <w:tabs>
        <w:tab w:val="left" w:pos="1344"/>
      </w:tabs>
      <w:spacing w:line="210" w:lineRule="exact"/>
      <w:contextualSpacing/>
    </w:pPr>
    <w:rPr>
      <w:sz w:val="16"/>
    </w:rPr>
  </w:style>
  <w:style w:type="paragraph" w:customStyle="1" w:styleId="Normalbase">
    <w:name w:val="Normal (base)"/>
    <w:basedOn w:val="Normal"/>
    <w:semiHidden/>
    <w:qFormat/>
    <w:rsid w:val="00DA47A2"/>
    <w:pPr>
      <w:spacing w:after="0"/>
    </w:pPr>
  </w:style>
  <w:style w:type="paragraph" w:customStyle="1" w:styleId="LPSignOff">
    <w:name w:val="LP SignOff"/>
    <w:basedOn w:val="Normalbase"/>
    <w:semiHidden/>
    <w:qFormat/>
    <w:rsid w:val="00C52DB4"/>
    <w:pPr>
      <w:keepNext/>
      <w:contextualSpacing/>
    </w:pPr>
  </w:style>
  <w:style w:type="paragraph" w:customStyle="1" w:styleId="LPDocumentType">
    <w:name w:val="LP Document Type"/>
    <w:basedOn w:val="Normalbase"/>
    <w:semiHidden/>
    <w:qFormat/>
    <w:rsid w:val="00423D29"/>
    <w:pPr>
      <w:spacing w:after="160" w:line="240" w:lineRule="auto"/>
    </w:pPr>
    <w:rPr>
      <w:sz w:val="40"/>
    </w:rPr>
  </w:style>
  <w:style w:type="paragraph" w:customStyle="1" w:styleId="spacer">
    <w:name w:val="spacer"/>
    <w:basedOn w:val="Normalbase"/>
    <w:semiHidden/>
    <w:qFormat/>
    <w:rsid w:val="00BA4937"/>
    <w:pPr>
      <w:spacing w:line="240" w:lineRule="auto"/>
    </w:pPr>
    <w:rPr>
      <w:sz w:val="4"/>
    </w:rPr>
  </w:style>
  <w:style w:type="paragraph" w:customStyle="1" w:styleId="LPMemoBlock">
    <w:name w:val="LP Memo Block"/>
    <w:basedOn w:val="Normal"/>
    <w:semiHidden/>
    <w:qFormat/>
    <w:rsid w:val="00423D29"/>
    <w:pPr>
      <w:spacing w:before="100" w:after="0" w:line="240" w:lineRule="auto"/>
    </w:pPr>
  </w:style>
  <w:style w:type="paragraph" w:customStyle="1" w:styleId="LPCoverTitle">
    <w:name w:val="LP Cover Title"/>
    <w:basedOn w:val="Normal"/>
    <w:qFormat/>
    <w:rsid w:val="00347D49"/>
    <w:pPr>
      <w:spacing w:after="0" w:line="880" w:lineRule="exact"/>
    </w:pPr>
    <w:rPr>
      <w:color w:val="FFFEFF"/>
      <w:spacing w:val="-14"/>
      <w:sz w:val="88"/>
    </w:rPr>
  </w:style>
  <w:style w:type="paragraph" w:customStyle="1" w:styleId="LPCoverDate">
    <w:name w:val="LP Cover Date"/>
    <w:basedOn w:val="Normal"/>
    <w:qFormat/>
    <w:rsid w:val="00347D49"/>
    <w:pPr>
      <w:spacing w:before="80" w:after="0" w:line="240" w:lineRule="auto"/>
    </w:pPr>
    <w:rPr>
      <w:color w:val="FFFE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plains.nsw.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uncil@liverpoolplains.nsw.gov.au" TargetMode="External"/><Relationship Id="rId4" Type="http://schemas.openxmlformats.org/officeDocument/2006/relationships/webSettings" Target="webSettings.xml"/><Relationship Id="rId9" Type="http://schemas.openxmlformats.org/officeDocument/2006/relationships/hyperlink" Target="mailto:council@liverpoolplains.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howes\Downloads\Prt_MarketingCover_Blue_04p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Prt_MarketingCover_Blue_04p00</Template>
  <TotalTime>0</TotalTime>
  <Pages>12</Pages>
  <Words>1979</Words>
  <Characters>11144</Characters>
  <Application>Microsoft Office Word</Application>
  <DocSecurity>4</DocSecurity>
  <Lines>655</Lines>
  <Paragraphs>336</Paragraphs>
  <ScaleCrop>false</ScaleCrop>
  <HeadingPairs>
    <vt:vector size="2" baseType="variant">
      <vt:variant>
        <vt:lpstr>Title</vt:lpstr>
      </vt:variant>
      <vt:variant>
        <vt:i4>1</vt:i4>
      </vt:variant>
    </vt:vector>
  </HeadingPairs>
  <TitlesOfParts>
    <vt:vector size="1" baseType="lpstr">
      <vt:lpstr>Marketing Cover (blue)</vt:lpstr>
    </vt:vector>
  </TitlesOfParts>
  <Company>Liverpool Plains Shire Council</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Cover (blue)</dc:title>
  <dc:subject/>
  <dc:creator>Debra Howes</dc:creator>
  <cp:keywords/>
  <dc:description/>
  <cp:lastModifiedBy>Debra Howes</cp:lastModifiedBy>
  <cp:revision>2</cp:revision>
  <cp:lastPrinted>2022-05-30T05:20:00Z</cp:lastPrinted>
  <dcterms:created xsi:type="dcterms:W3CDTF">2022-05-31T22:52:00Z</dcterms:created>
  <dcterms:modified xsi:type="dcterms:W3CDTF">2022-05-31T22:52:00Z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
    <vt:lpwstr>04p00</vt:lpwstr>
  </property>
  <property fmtid="{D5CDD505-2E9C-101B-9397-08002B2CF9AE}" pid="3" name="Word">
    <vt:lpwstr>20201129 Office 365</vt:lpwstr>
  </property>
</Properties>
</file>